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8EB2F" w14:textId="73A74C62" w:rsidR="009A0915" w:rsidRDefault="009A0915" w:rsidP="009A0915">
      <w:pPr>
        <w:pStyle w:val="Tytuaktu"/>
      </w:pPr>
      <w:r>
        <w:t>Uchwała Nr</w:t>
      </w:r>
      <w:r w:rsidR="004103D4">
        <w:t xml:space="preserve"> </w:t>
      </w:r>
      <w:r w:rsidR="00AF28D7">
        <w:t>240</w:t>
      </w:r>
      <w:r>
        <w:t xml:space="preserve">/2024 </w:t>
      </w:r>
      <w:r>
        <w:br/>
        <w:t>zarządu Powiatu białostockiego</w:t>
      </w:r>
    </w:p>
    <w:p w14:paraId="3F333CA5" w14:textId="77777777" w:rsidR="009A0915" w:rsidRPr="00B23E17" w:rsidRDefault="00A102B8" w:rsidP="009A0915">
      <w:pPr>
        <w:pStyle w:val="zdnia"/>
        <w:rPr>
          <w:b/>
          <w:caps/>
        </w:rPr>
      </w:pPr>
      <w:r>
        <w:t>1</w:t>
      </w:r>
      <w:r w:rsidR="00455F23">
        <w:t>9</w:t>
      </w:r>
      <w:r>
        <w:t xml:space="preserve"> grudnia </w:t>
      </w:r>
      <w:r w:rsidR="009A0915">
        <w:t>2024 r.</w:t>
      </w:r>
    </w:p>
    <w:p w14:paraId="2BAA663A" w14:textId="77777777" w:rsidR="009A0915" w:rsidRPr="00820EB6" w:rsidRDefault="00B50C93" w:rsidP="009A0915">
      <w:pPr>
        <w:pStyle w:val="wsprawie"/>
      </w:pPr>
      <w:r w:rsidRPr="00820EB6">
        <w:t xml:space="preserve">w sprawie zmian w budżecie Powiatu Białostockiego na rok </w:t>
      </w:r>
      <w:r w:rsidR="009A0915" w:rsidRPr="00820EB6">
        <w:t>202</w:t>
      </w:r>
      <w:r w:rsidR="009A0915">
        <w:t>4</w:t>
      </w:r>
    </w:p>
    <w:p w14:paraId="43208235" w14:textId="77777777" w:rsidR="009A0915" w:rsidRPr="008D2A1A" w:rsidRDefault="009A0915" w:rsidP="00EE4BAD">
      <w:pPr>
        <w:pStyle w:val="podstawa"/>
      </w:pPr>
      <w:r w:rsidRPr="008D2A1A">
        <w:t>Na podstawie art. 257 pkt</w:t>
      </w:r>
      <w:r w:rsidR="00932285">
        <w:t xml:space="preserve"> 1 i</w:t>
      </w:r>
      <w:r w:rsidRPr="008D2A1A">
        <w:t xml:space="preserve"> </w:t>
      </w:r>
      <w:r w:rsidR="00F634BD">
        <w:t>3 us</w:t>
      </w:r>
      <w:r w:rsidRPr="008D2A1A">
        <w:t>tawy z dnia 27 sierpnia 2009 r. o finansach publicznych</w:t>
      </w:r>
      <w:r w:rsidR="00B50C93">
        <w:t xml:space="preserve"> </w:t>
      </w:r>
      <w:r w:rsidRPr="008D2A1A">
        <w:t>(</w:t>
      </w:r>
      <w:r w:rsidR="00C93731">
        <w:t>T</w:t>
      </w:r>
      <w:r w:rsidRPr="008D2A1A">
        <w:t xml:space="preserve">. j. </w:t>
      </w:r>
      <w:r w:rsidRPr="008D2A1A">
        <w:rPr>
          <w:szCs w:val="18"/>
          <w:shd w:val="clear" w:color="auto" w:fill="FFFFFF"/>
        </w:rPr>
        <w:t>Dz. U. z 202</w:t>
      </w:r>
      <w:r w:rsidR="009F5795">
        <w:rPr>
          <w:szCs w:val="18"/>
          <w:shd w:val="clear" w:color="auto" w:fill="FFFFFF"/>
        </w:rPr>
        <w:t>4</w:t>
      </w:r>
      <w:r w:rsidRPr="008D2A1A">
        <w:rPr>
          <w:szCs w:val="18"/>
          <w:shd w:val="clear" w:color="auto" w:fill="FFFFFF"/>
        </w:rPr>
        <w:t xml:space="preserve"> r. poz. </w:t>
      </w:r>
      <w:r w:rsidR="009F5795">
        <w:rPr>
          <w:szCs w:val="18"/>
          <w:shd w:val="clear" w:color="auto" w:fill="FFFFFF"/>
        </w:rPr>
        <w:t>1530</w:t>
      </w:r>
      <w:r w:rsidR="003B3BDD">
        <w:rPr>
          <w:szCs w:val="18"/>
          <w:shd w:val="clear" w:color="auto" w:fill="FFFFFF"/>
        </w:rPr>
        <w:t>; zm.: Dz. U. z 2024 r. poz. 1572</w:t>
      </w:r>
      <w:r w:rsidR="00D01F85">
        <w:rPr>
          <w:szCs w:val="18"/>
          <w:shd w:val="clear" w:color="auto" w:fill="FFFFFF"/>
        </w:rPr>
        <w:t>, poz. 1717, poz. 1756</w:t>
      </w:r>
      <w:r w:rsidRPr="008D2A1A">
        <w:t>),</w:t>
      </w:r>
      <w:r>
        <w:t xml:space="preserve"> </w:t>
      </w:r>
      <w:r w:rsidRPr="00C15B94">
        <w:t>§11</w:t>
      </w:r>
      <w:r w:rsidRPr="008D2A1A">
        <w:t xml:space="preserve"> Uchwały Nr LXX</w:t>
      </w:r>
      <w:r>
        <w:t>XV</w:t>
      </w:r>
      <w:r w:rsidRPr="008D2A1A">
        <w:t>/</w:t>
      </w:r>
      <w:r>
        <w:t>615</w:t>
      </w:r>
      <w:r w:rsidRPr="008D2A1A">
        <w:t>/202</w:t>
      </w:r>
      <w:r>
        <w:t>3</w:t>
      </w:r>
      <w:r w:rsidRPr="008D2A1A">
        <w:t xml:space="preserve"> Rady Powiatu Białostockiego z dnia 2</w:t>
      </w:r>
      <w:r>
        <w:t>8 grudnia 2023</w:t>
      </w:r>
      <w:r w:rsidRPr="008D2A1A">
        <w:t xml:space="preserve"> roku w sprawie uchwalenia budżetu Powiatu Białostockiego na rok 202</w:t>
      </w:r>
      <w:r>
        <w:t>4</w:t>
      </w:r>
      <w:r w:rsidRPr="008D2A1A">
        <w:t>, Zarząd Powiatu Białostockiego uchwala, co następuje:</w:t>
      </w:r>
    </w:p>
    <w:p w14:paraId="512FFB80" w14:textId="77777777" w:rsidR="009A0915" w:rsidRPr="00820EB6" w:rsidRDefault="009A0915" w:rsidP="009A0915">
      <w:pPr>
        <w:pStyle w:val="paragraf"/>
      </w:pPr>
      <w:r w:rsidRPr="00820EB6">
        <w:t>Dokonuje się zmian w planie</w:t>
      </w:r>
      <w:r w:rsidR="00365281">
        <w:t xml:space="preserve"> dochodów i wydatków </w:t>
      </w:r>
      <w:r w:rsidRPr="00820EB6">
        <w:t>polegających na tym, że:</w:t>
      </w:r>
    </w:p>
    <w:p w14:paraId="38D04BF2" w14:textId="77777777" w:rsidR="00932285" w:rsidRDefault="00932285" w:rsidP="00932285">
      <w:pPr>
        <w:pStyle w:val="ust"/>
        <w:numPr>
          <w:ilvl w:val="4"/>
          <w:numId w:val="30"/>
        </w:numPr>
      </w:pPr>
      <w:r>
        <w:t xml:space="preserve">Zwiększa się plan dochodów </w:t>
      </w:r>
      <w:r w:rsidR="00472E88">
        <w:t xml:space="preserve">i wydatków o </w:t>
      </w:r>
      <w:r w:rsidR="001002C5">
        <w:t xml:space="preserve">kwotę </w:t>
      </w:r>
      <w:r w:rsidR="00472E88">
        <w:t>1</w:t>
      </w:r>
      <w:r w:rsidR="00455F23">
        <w:t>62</w:t>
      </w:r>
      <w:r w:rsidR="00A102B8">
        <w:t> </w:t>
      </w:r>
      <w:r w:rsidR="00455F23">
        <w:t>177</w:t>
      </w:r>
      <w:r w:rsidR="00A102B8">
        <w:t>,</w:t>
      </w:r>
      <w:r w:rsidR="00455F23">
        <w:t>0</w:t>
      </w:r>
      <w:r w:rsidR="00A102B8">
        <w:t>0</w:t>
      </w:r>
      <w:r w:rsidR="00472E88">
        <w:t xml:space="preserve"> </w:t>
      </w:r>
      <w:r w:rsidR="00A06BD6">
        <w:t>zł,</w:t>
      </w:r>
    </w:p>
    <w:p w14:paraId="29FE52B7" w14:textId="77777777" w:rsidR="009A0915" w:rsidRDefault="009A0915" w:rsidP="009A0915">
      <w:pPr>
        <w:pStyle w:val="tiret"/>
      </w:pPr>
      <w:r>
        <w:t xml:space="preserve">zgodnie z załącznikiem nr </w:t>
      </w:r>
      <w:r w:rsidR="001002C5">
        <w:t>1</w:t>
      </w:r>
      <w:r>
        <w:t>.</w:t>
      </w:r>
    </w:p>
    <w:p w14:paraId="1CB7FB1E" w14:textId="77777777" w:rsidR="001002C5" w:rsidRDefault="001002C5" w:rsidP="001002C5">
      <w:pPr>
        <w:pStyle w:val="ust"/>
      </w:pPr>
      <w:r>
        <w:t>Zwiększa się</w:t>
      </w:r>
      <w:r w:rsidR="003A23C9">
        <w:t xml:space="preserve"> i zmniejsza się </w:t>
      </w:r>
      <w:r>
        <w:t xml:space="preserve">plan wydatków o kwotę </w:t>
      </w:r>
      <w:r w:rsidR="00D01F85">
        <w:t>179 103,37</w:t>
      </w:r>
      <w:r w:rsidR="001C46A4">
        <w:t xml:space="preserve"> zł</w:t>
      </w:r>
      <w:r w:rsidR="00A06BD6">
        <w:t xml:space="preserve">, </w:t>
      </w:r>
    </w:p>
    <w:p w14:paraId="5929700F" w14:textId="77777777" w:rsidR="009A0915" w:rsidRPr="002F15D3" w:rsidRDefault="009A0915" w:rsidP="009A0915">
      <w:pPr>
        <w:pStyle w:val="paragraf"/>
      </w:pPr>
      <w:r w:rsidRPr="002F15D3">
        <w:t>Budżet po dokonanych zmianach wynosi:</w:t>
      </w:r>
    </w:p>
    <w:p w14:paraId="25BCD833" w14:textId="77777777" w:rsidR="009A0915" w:rsidRPr="00501DCE" w:rsidRDefault="009A0915" w:rsidP="00932285">
      <w:pPr>
        <w:pStyle w:val="ust"/>
        <w:numPr>
          <w:ilvl w:val="4"/>
          <w:numId w:val="24"/>
        </w:numPr>
      </w:pPr>
      <w:r w:rsidRPr="00501DCE">
        <w:t xml:space="preserve">Plan dochodów ogółem </w:t>
      </w:r>
      <w:r w:rsidR="008C0380">
        <w:t>2</w:t>
      </w:r>
      <w:r w:rsidR="000B17F9">
        <w:t>7</w:t>
      </w:r>
      <w:r w:rsidR="00C37855">
        <w:t>2 411 482,72</w:t>
      </w:r>
      <w:r>
        <w:t xml:space="preserve"> </w:t>
      </w:r>
      <w:r w:rsidRPr="00501DCE">
        <w:t>zł, z tego:</w:t>
      </w:r>
    </w:p>
    <w:p w14:paraId="58BEF3D1" w14:textId="77777777" w:rsidR="009A0915" w:rsidRPr="00501DCE" w:rsidRDefault="009A0915" w:rsidP="009A0915">
      <w:pPr>
        <w:pStyle w:val="tiret"/>
        <w:numPr>
          <w:ilvl w:val="0"/>
          <w:numId w:val="0"/>
        </w:numPr>
        <w:ind w:left="851"/>
      </w:pPr>
      <w:r>
        <w:t xml:space="preserve">- </w:t>
      </w:r>
      <w:r w:rsidRPr="00501DCE">
        <w:t xml:space="preserve">dochody bieżące w wysokości </w:t>
      </w:r>
      <w:r w:rsidR="000B17F9">
        <w:t>20</w:t>
      </w:r>
      <w:r w:rsidR="00C37855">
        <w:t>5 102</w:t>
      </w:r>
      <w:r w:rsidR="005D5D37">
        <w:t> </w:t>
      </w:r>
      <w:r w:rsidR="00C37855">
        <w:t>728</w:t>
      </w:r>
      <w:r w:rsidR="005D5D37">
        <w:t>,</w:t>
      </w:r>
      <w:r w:rsidR="00C37855">
        <w:t>41</w:t>
      </w:r>
      <w:r>
        <w:t xml:space="preserve"> </w:t>
      </w:r>
      <w:r w:rsidRPr="00501DCE">
        <w:t>zł,</w:t>
      </w:r>
    </w:p>
    <w:p w14:paraId="309C8A38" w14:textId="77777777" w:rsidR="009A0915" w:rsidRDefault="009A0915" w:rsidP="009A0915">
      <w:pPr>
        <w:pStyle w:val="tiret"/>
        <w:numPr>
          <w:ilvl w:val="0"/>
          <w:numId w:val="0"/>
        </w:numPr>
        <w:ind w:left="851"/>
      </w:pPr>
      <w:r>
        <w:t xml:space="preserve">- </w:t>
      </w:r>
      <w:r w:rsidRPr="00501DCE">
        <w:t xml:space="preserve">dochody majątkowe w wysokości </w:t>
      </w:r>
      <w:r w:rsidR="000B17F9">
        <w:t>6</w:t>
      </w:r>
      <w:r w:rsidR="00C93731">
        <w:t>7</w:t>
      </w:r>
      <w:r w:rsidR="005D5D37">
        <w:t> 308 754,31</w:t>
      </w:r>
      <w:r>
        <w:t xml:space="preserve"> </w:t>
      </w:r>
      <w:r w:rsidRPr="00501DCE">
        <w:t>zł,</w:t>
      </w:r>
    </w:p>
    <w:p w14:paraId="006F5266" w14:textId="77777777" w:rsidR="009A0915" w:rsidRPr="00501DCE" w:rsidRDefault="009A0915" w:rsidP="00932285">
      <w:pPr>
        <w:pStyle w:val="ust"/>
      </w:pPr>
      <w:r w:rsidRPr="00501DCE">
        <w:t xml:space="preserve">Plan wydatków ogółem </w:t>
      </w:r>
      <w:r w:rsidR="00144312">
        <w:t>2</w:t>
      </w:r>
      <w:r w:rsidR="000B17F9">
        <w:t>9</w:t>
      </w:r>
      <w:r w:rsidR="005D5D37">
        <w:t>2</w:t>
      </w:r>
      <w:r w:rsidR="00C37855">
        <w:t> 749 849</w:t>
      </w:r>
      <w:r w:rsidR="005D5D37">
        <w:t>,</w:t>
      </w:r>
      <w:r w:rsidR="00C37855">
        <w:t>49</w:t>
      </w:r>
      <w:r>
        <w:t xml:space="preserve"> zł</w:t>
      </w:r>
      <w:r w:rsidRPr="00501DCE">
        <w:t>, z tego:</w:t>
      </w:r>
    </w:p>
    <w:p w14:paraId="49B8D48B" w14:textId="77777777" w:rsidR="009A0915" w:rsidRPr="00501DCE" w:rsidRDefault="009A0915" w:rsidP="009A0915">
      <w:pPr>
        <w:pStyle w:val="tiret"/>
        <w:numPr>
          <w:ilvl w:val="0"/>
          <w:numId w:val="0"/>
        </w:numPr>
        <w:ind w:left="851"/>
      </w:pPr>
      <w:r>
        <w:t xml:space="preserve">- </w:t>
      </w:r>
      <w:r w:rsidRPr="00501DCE">
        <w:t xml:space="preserve">wydatki bieżące w wysokości </w:t>
      </w:r>
      <w:r w:rsidR="000B17F9">
        <w:t>1</w:t>
      </w:r>
      <w:r w:rsidR="005D5D37">
        <w:t>90</w:t>
      </w:r>
      <w:r w:rsidR="00C37855">
        <w:t> 271 758,40</w:t>
      </w:r>
      <w:r>
        <w:t xml:space="preserve"> </w:t>
      </w:r>
      <w:r w:rsidRPr="00501DCE">
        <w:t>zł,</w:t>
      </w:r>
    </w:p>
    <w:p w14:paraId="52BEA8E5" w14:textId="77777777" w:rsidR="009A0915" w:rsidRDefault="009A0915" w:rsidP="009A0915">
      <w:pPr>
        <w:pStyle w:val="tiret"/>
        <w:numPr>
          <w:ilvl w:val="0"/>
          <w:numId w:val="0"/>
        </w:numPr>
        <w:ind w:left="851"/>
      </w:pPr>
      <w:r>
        <w:t xml:space="preserve">- </w:t>
      </w:r>
      <w:r w:rsidRPr="00501DCE">
        <w:t xml:space="preserve">wydatki majątkowe w wysokości </w:t>
      </w:r>
      <w:r w:rsidR="000B17F9">
        <w:t>10</w:t>
      </w:r>
      <w:r w:rsidR="00C93731">
        <w:t>2</w:t>
      </w:r>
      <w:r w:rsidR="005D5D37">
        <w:t> 478 091,09</w:t>
      </w:r>
      <w:r>
        <w:t xml:space="preserve"> </w:t>
      </w:r>
      <w:r w:rsidRPr="00501DCE">
        <w:t>zł.</w:t>
      </w:r>
    </w:p>
    <w:p w14:paraId="77623AAC" w14:textId="77777777" w:rsidR="009A0915" w:rsidRDefault="009A0915" w:rsidP="00932285">
      <w:pPr>
        <w:pStyle w:val="ust"/>
      </w:pPr>
      <w:r>
        <w:t>Przychody ogółem 2</w:t>
      </w:r>
      <w:r w:rsidR="00C37855">
        <w:t>6 215 152,22</w:t>
      </w:r>
      <w:r>
        <w:t xml:space="preserve"> zł.</w:t>
      </w:r>
    </w:p>
    <w:p w14:paraId="0E71BE64" w14:textId="77777777" w:rsidR="009A0915" w:rsidRPr="00344895" w:rsidRDefault="009A0915" w:rsidP="00932285">
      <w:pPr>
        <w:pStyle w:val="ust"/>
      </w:pPr>
      <w:r>
        <w:t xml:space="preserve">Rozchody ogółem </w:t>
      </w:r>
      <w:r w:rsidR="005F2728">
        <w:t>5</w:t>
      </w:r>
      <w:r>
        <w:t> </w:t>
      </w:r>
      <w:r w:rsidR="005F2728">
        <w:t>876 785,45</w:t>
      </w:r>
      <w:r>
        <w:t xml:space="preserve"> zł. </w:t>
      </w:r>
    </w:p>
    <w:p w14:paraId="3CA1B701" w14:textId="77777777" w:rsidR="009A0915" w:rsidRDefault="009A0915" w:rsidP="009A0915">
      <w:pPr>
        <w:pStyle w:val="paragraf"/>
      </w:pPr>
      <w:r w:rsidRPr="002F15D3">
        <w:t>Uchwała wchodzi w życie z dniem powzięcia.</w:t>
      </w:r>
    </w:p>
    <w:p w14:paraId="1F9EB098" w14:textId="77777777" w:rsidR="007A308D" w:rsidRPr="00197B00" w:rsidRDefault="007A308D" w:rsidP="007A308D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197B00">
        <w:rPr>
          <w:rFonts w:ascii="Tahoma" w:hAnsi="Tahoma" w:cs="Tahoma"/>
          <w:sz w:val="18"/>
          <w:szCs w:val="18"/>
        </w:rPr>
        <w:t>Podpisali:</w:t>
      </w:r>
    </w:p>
    <w:p w14:paraId="25E971AA" w14:textId="77777777" w:rsidR="007A308D" w:rsidRPr="00197B00" w:rsidRDefault="007A308D" w:rsidP="007A308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97B00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p w14:paraId="07BA5450" w14:textId="77777777" w:rsidR="007A308D" w:rsidRPr="00197B00" w:rsidRDefault="007A308D" w:rsidP="007A308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97B00">
        <w:rPr>
          <w:rFonts w:ascii="Tahoma" w:hAnsi="Tahoma" w:cs="Tahoma"/>
          <w:b/>
          <w:bCs/>
          <w:sz w:val="18"/>
          <w:szCs w:val="18"/>
        </w:rPr>
        <w:t>Roman Czepe – Wicestarosta</w:t>
      </w:r>
    </w:p>
    <w:p w14:paraId="12413477" w14:textId="77777777" w:rsidR="007A308D" w:rsidRPr="00197B00" w:rsidRDefault="007A308D" w:rsidP="007A308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97B00">
        <w:rPr>
          <w:rFonts w:ascii="Tahoma" w:hAnsi="Tahoma" w:cs="Tahoma"/>
          <w:b/>
          <w:bCs/>
          <w:sz w:val="18"/>
          <w:szCs w:val="18"/>
        </w:rPr>
        <w:t>Zdzisław Łukaszewicz – Członek Zarządu</w:t>
      </w:r>
    </w:p>
    <w:p w14:paraId="6A8683EF" w14:textId="77777777" w:rsidR="007A308D" w:rsidRPr="00197B00" w:rsidRDefault="007A308D" w:rsidP="007A308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97B00">
        <w:rPr>
          <w:rFonts w:ascii="Tahoma" w:hAnsi="Tahoma" w:cs="Tahoma"/>
          <w:b/>
          <w:bCs/>
          <w:sz w:val="18"/>
          <w:szCs w:val="18"/>
        </w:rPr>
        <w:t>Henryk Suchocki – Członek Zarządu</w:t>
      </w:r>
    </w:p>
    <w:p w14:paraId="45804556" w14:textId="77777777" w:rsidR="007A308D" w:rsidRPr="00197B00" w:rsidRDefault="007A308D" w:rsidP="007A308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97B00">
        <w:rPr>
          <w:rFonts w:ascii="Tahoma" w:hAnsi="Tahoma" w:cs="Tahoma"/>
          <w:b/>
          <w:bCs/>
          <w:sz w:val="18"/>
          <w:szCs w:val="18"/>
        </w:rPr>
        <w:t>Jan Gradkowski – Członek Zarządu</w:t>
      </w:r>
    </w:p>
    <w:p w14:paraId="22F66F71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631DFFDD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10EDBBDF" w14:textId="77777777" w:rsidR="009B3822" w:rsidRDefault="009B3822" w:rsidP="001002C5">
      <w:pPr>
        <w:pStyle w:val="Tytuaktu"/>
        <w:numPr>
          <w:ilvl w:val="0"/>
          <w:numId w:val="0"/>
        </w:numPr>
        <w:ind w:firstLine="288"/>
      </w:pPr>
    </w:p>
    <w:p w14:paraId="0B4D13C9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26FCBB38" w14:textId="77777777" w:rsidR="003A23C9" w:rsidRDefault="003A23C9" w:rsidP="001002C5">
      <w:pPr>
        <w:pStyle w:val="Tytuaktu"/>
        <w:numPr>
          <w:ilvl w:val="0"/>
          <w:numId w:val="0"/>
        </w:numPr>
        <w:ind w:firstLine="288"/>
      </w:pPr>
    </w:p>
    <w:p w14:paraId="48A72BD5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50497813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2D9047BF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131D31DF" w14:textId="4AF96796" w:rsidR="009A0915" w:rsidRDefault="009A0915" w:rsidP="0022575B">
      <w:pPr>
        <w:pStyle w:val="za"/>
      </w:pPr>
      <w:r>
        <w:lastRenderedPageBreak/>
        <w:fldChar w:fldCharType="begin"/>
      </w:r>
      <w:r>
        <w:fldChar w:fldCharType="separate"/>
      </w:r>
      <w:r w:rsidRPr="00941CF1">
        <w:t xml:space="preserve"> </w:t>
      </w:r>
      <w:r>
        <w:fldChar w:fldCharType="end"/>
      </w:r>
      <w:r>
        <w:t xml:space="preserve"> nr 1 do Uchwały nr</w:t>
      </w:r>
      <w:r w:rsidR="004103D4">
        <w:t xml:space="preserve"> </w:t>
      </w:r>
      <w:r w:rsidR="00AF28D7">
        <w:t>240</w:t>
      </w:r>
      <w:r>
        <w:t>/2024</w:t>
      </w:r>
    </w:p>
    <w:p w14:paraId="620EF66D" w14:textId="77777777" w:rsidR="009A0915" w:rsidRPr="00CF7CC9" w:rsidRDefault="009A0915" w:rsidP="001002C5">
      <w:pPr>
        <w:pStyle w:val="za1"/>
        <w:rPr>
          <w:b/>
        </w:rPr>
      </w:pPr>
      <w:r>
        <w:t>Zarządu Powiatu</w:t>
      </w:r>
      <w:r w:rsidR="007360D5">
        <w:t xml:space="preserve"> </w:t>
      </w:r>
      <w:r w:rsidR="001002C5">
        <w:t>B</w:t>
      </w:r>
      <w:r>
        <w:t>iałostockiego</w:t>
      </w:r>
      <w:r>
        <w:br/>
      </w:r>
      <w:r w:rsidRPr="00CF7CC9">
        <w:t>z dnia</w:t>
      </w:r>
      <w:r>
        <w:t xml:space="preserve"> </w:t>
      </w:r>
      <w:r w:rsidR="00A102B8">
        <w:t>1</w:t>
      </w:r>
      <w:r w:rsidR="00455F23">
        <w:t>9</w:t>
      </w:r>
      <w:r w:rsidR="00A102B8">
        <w:t xml:space="preserve"> grudnia</w:t>
      </w:r>
      <w:r w:rsidR="001002C5">
        <w:t xml:space="preserve"> 202</w:t>
      </w:r>
      <w:r>
        <w:t>4</w:t>
      </w:r>
      <w:r w:rsidRPr="00CF7CC9">
        <w:t xml:space="preserve"> r.</w:t>
      </w:r>
    </w:p>
    <w:p w14:paraId="73109933" w14:textId="77777777" w:rsidR="007360D5" w:rsidRDefault="007360D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5ED21F0E" w14:textId="77777777" w:rsidR="00477CEE" w:rsidRDefault="00477CEE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3DFE3AB9" w14:textId="77777777" w:rsidR="0010117D" w:rsidRDefault="0010117D" w:rsidP="00D7222D">
      <w:pPr>
        <w:spacing w:line="360" w:lineRule="auto"/>
        <w:ind w:right="-567"/>
        <w:jc w:val="center"/>
        <w:rPr>
          <w:b/>
          <w:sz w:val="24"/>
          <w:szCs w:val="24"/>
        </w:rPr>
      </w:pPr>
      <w:r w:rsidRPr="0010117D">
        <w:rPr>
          <w:b/>
          <w:sz w:val="24"/>
          <w:szCs w:val="24"/>
        </w:rPr>
        <w:t xml:space="preserve">ZMIANY W PLANIE </w:t>
      </w:r>
      <w:r w:rsidR="001406C2">
        <w:rPr>
          <w:b/>
          <w:sz w:val="24"/>
          <w:szCs w:val="24"/>
        </w:rPr>
        <w:t>DOCHODÓW</w:t>
      </w:r>
      <w:r w:rsidR="001977B6">
        <w:rPr>
          <w:b/>
          <w:sz w:val="24"/>
          <w:szCs w:val="24"/>
        </w:rPr>
        <w:t xml:space="preserve"> I WYDATKÓ</w:t>
      </w:r>
      <w:r w:rsidR="001977B6">
        <w:rPr>
          <w:b/>
          <w:sz w:val="24"/>
          <w:szCs w:val="24"/>
        </w:rPr>
        <w:fldChar w:fldCharType="begin"/>
      </w:r>
      <w:r w:rsidR="001977B6">
        <w:rPr>
          <w:b/>
          <w:sz w:val="24"/>
          <w:szCs w:val="24"/>
        </w:rPr>
        <w:instrText xml:space="preserve"> LISTNUM </w:instrText>
      </w:r>
      <w:r w:rsidR="001977B6">
        <w:rPr>
          <w:b/>
          <w:sz w:val="24"/>
          <w:szCs w:val="24"/>
        </w:rPr>
        <w:fldChar w:fldCharType="end"/>
      </w:r>
      <w:r w:rsidR="001977B6">
        <w:rPr>
          <w:b/>
          <w:sz w:val="24"/>
          <w:szCs w:val="24"/>
        </w:rPr>
        <w:t xml:space="preserve">W </w:t>
      </w:r>
      <w:r w:rsidRPr="0010117D">
        <w:rPr>
          <w:b/>
          <w:sz w:val="24"/>
          <w:szCs w:val="24"/>
        </w:rPr>
        <w:t>BUDŻETU POWIATU NA 2024 ROK</w:t>
      </w:r>
    </w:p>
    <w:p w14:paraId="5D1F8E7E" w14:textId="77777777" w:rsidR="004D13B5" w:rsidRDefault="004D13B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709"/>
        <w:gridCol w:w="1843"/>
        <w:gridCol w:w="1843"/>
        <w:gridCol w:w="2551"/>
        <w:gridCol w:w="1134"/>
      </w:tblGrid>
      <w:tr w:rsidR="0010117D" w:rsidRPr="0010117D" w14:paraId="11D9F7EE" w14:textId="77777777" w:rsidTr="006B3B59">
        <w:trPr>
          <w:trHeight w:val="428"/>
        </w:trPr>
        <w:tc>
          <w:tcPr>
            <w:tcW w:w="2552" w:type="dxa"/>
            <w:gridSpan w:val="3"/>
            <w:vAlign w:val="center"/>
          </w:tcPr>
          <w:p w14:paraId="1EAA55F6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Klasyfikacja</w:t>
            </w:r>
          </w:p>
        </w:tc>
        <w:tc>
          <w:tcPr>
            <w:tcW w:w="1843" w:type="dxa"/>
            <w:vMerge w:val="restart"/>
            <w:vAlign w:val="center"/>
          </w:tcPr>
          <w:p w14:paraId="07B07E36" w14:textId="77777777" w:rsidR="0010117D" w:rsidRPr="0010117D" w:rsidRDefault="0010117D" w:rsidP="001406C2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 xml:space="preserve">Zwiększenie </w:t>
            </w:r>
            <w:r w:rsidR="001406C2">
              <w:rPr>
                <w:b/>
                <w:sz w:val="24"/>
                <w:szCs w:val="24"/>
              </w:rPr>
              <w:t>dochodów</w:t>
            </w:r>
          </w:p>
        </w:tc>
        <w:tc>
          <w:tcPr>
            <w:tcW w:w="1843" w:type="dxa"/>
            <w:vMerge w:val="restart"/>
            <w:vAlign w:val="center"/>
          </w:tcPr>
          <w:p w14:paraId="18E687CE" w14:textId="77777777" w:rsidR="0010117D" w:rsidRPr="0010117D" w:rsidRDefault="0010117D" w:rsidP="001977B6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Z</w:t>
            </w:r>
            <w:r w:rsidR="001977B6">
              <w:rPr>
                <w:b/>
                <w:sz w:val="24"/>
                <w:szCs w:val="24"/>
              </w:rPr>
              <w:t xml:space="preserve">większenie wydatków </w:t>
            </w:r>
          </w:p>
        </w:tc>
        <w:tc>
          <w:tcPr>
            <w:tcW w:w="2551" w:type="dxa"/>
            <w:vMerge w:val="restart"/>
            <w:vAlign w:val="center"/>
          </w:tcPr>
          <w:p w14:paraId="5EF4A76D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Objaśnienia</w:t>
            </w:r>
          </w:p>
        </w:tc>
        <w:tc>
          <w:tcPr>
            <w:tcW w:w="1134" w:type="dxa"/>
            <w:vMerge w:val="restart"/>
            <w:vAlign w:val="center"/>
          </w:tcPr>
          <w:p w14:paraId="6AC7E646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Rodzaj zadania</w:t>
            </w:r>
          </w:p>
        </w:tc>
      </w:tr>
      <w:tr w:rsidR="0010117D" w:rsidRPr="0010117D" w14:paraId="54AB364A" w14:textId="77777777" w:rsidTr="006B3B59">
        <w:trPr>
          <w:trHeight w:val="417"/>
        </w:trPr>
        <w:tc>
          <w:tcPr>
            <w:tcW w:w="709" w:type="dxa"/>
            <w:vAlign w:val="center"/>
          </w:tcPr>
          <w:p w14:paraId="72091989" w14:textId="77777777" w:rsidR="0010117D" w:rsidRPr="0010117D" w:rsidRDefault="0010117D" w:rsidP="0010117D">
            <w:pPr>
              <w:jc w:val="center"/>
              <w:rPr>
                <w:b/>
                <w:sz w:val="22"/>
                <w:szCs w:val="24"/>
              </w:rPr>
            </w:pPr>
            <w:r w:rsidRPr="0010117D">
              <w:rPr>
                <w:b/>
                <w:sz w:val="22"/>
                <w:szCs w:val="24"/>
              </w:rPr>
              <w:t>Dział</w:t>
            </w:r>
          </w:p>
        </w:tc>
        <w:tc>
          <w:tcPr>
            <w:tcW w:w="1134" w:type="dxa"/>
            <w:vAlign w:val="center"/>
          </w:tcPr>
          <w:p w14:paraId="62257FD3" w14:textId="77777777" w:rsidR="0010117D" w:rsidRPr="0010117D" w:rsidRDefault="0010117D" w:rsidP="0010117D">
            <w:pPr>
              <w:jc w:val="center"/>
              <w:rPr>
                <w:b/>
                <w:sz w:val="22"/>
                <w:szCs w:val="24"/>
              </w:rPr>
            </w:pPr>
            <w:r w:rsidRPr="0010117D">
              <w:rPr>
                <w:b/>
                <w:sz w:val="22"/>
                <w:szCs w:val="24"/>
              </w:rPr>
              <w:t>Rozdział</w:t>
            </w:r>
          </w:p>
        </w:tc>
        <w:tc>
          <w:tcPr>
            <w:tcW w:w="709" w:type="dxa"/>
            <w:vAlign w:val="center"/>
          </w:tcPr>
          <w:p w14:paraId="53A5A096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1843" w:type="dxa"/>
            <w:vMerge/>
          </w:tcPr>
          <w:p w14:paraId="140E79A7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A5DC95F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4B0302D9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D9127A8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6EFB" w:rsidRPr="0010117D" w14:paraId="14B93FBF" w14:textId="77777777" w:rsidTr="00A96022">
        <w:trPr>
          <w:trHeight w:val="510"/>
        </w:trPr>
        <w:tc>
          <w:tcPr>
            <w:tcW w:w="709" w:type="dxa"/>
            <w:vMerge w:val="restart"/>
            <w:vAlign w:val="center"/>
          </w:tcPr>
          <w:p w14:paraId="474EA20E" w14:textId="77777777" w:rsidR="00696EFB" w:rsidRDefault="001977B6" w:rsidP="00455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55F23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vMerge w:val="restart"/>
            <w:vAlign w:val="center"/>
          </w:tcPr>
          <w:p w14:paraId="2EABBF84" w14:textId="77777777" w:rsidR="00696EFB" w:rsidRDefault="00455F23" w:rsidP="001F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  <w:r w:rsidR="001977B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0DDEE8EC" w14:textId="77777777" w:rsidR="00696EFB" w:rsidRDefault="001977B6" w:rsidP="00455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55F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3B9A6187" w14:textId="77777777" w:rsidR="00696EFB" w:rsidRDefault="00455F23" w:rsidP="00A102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162 177</w:t>
            </w:r>
            <w:r w:rsidR="00A102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A102B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2C9C4FEF" w14:textId="77777777" w:rsidR="00696EFB" w:rsidRDefault="001977B6" w:rsidP="001977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 w:val="restart"/>
            <w:vAlign w:val="center"/>
          </w:tcPr>
          <w:p w14:paraId="03B36024" w14:textId="77777777" w:rsidR="00696EFB" w:rsidRDefault="00997408" w:rsidP="00455F23">
            <w:pPr>
              <w:jc w:val="center"/>
              <w:rPr>
                <w:sz w:val="16"/>
                <w:szCs w:val="24"/>
              </w:rPr>
            </w:pPr>
            <w:r w:rsidRPr="00997408">
              <w:rPr>
                <w:sz w:val="16"/>
                <w:szCs w:val="24"/>
              </w:rPr>
              <w:t>Zwiększenie dochodów i wydatków o</w:t>
            </w:r>
            <w:r w:rsidR="00455F23">
              <w:rPr>
                <w:sz w:val="16"/>
                <w:szCs w:val="24"/>
              </w:rPr>
              <w:t xml:space="preserve"> dotację celową na zadania bieżące z zakresu administracji rządowej z przeznaczeniem na sfinansowanie ugody sądowej.</w:t>
            </w:r>
          </w:p>
        </w:tc>
        <w:tc>
          <w:tcPr>
            <w:tcW w:w="1134" w:type="dxa"/>
            <w:vMerge w:val="restart"/>
            <w:vAlign w:val="center"/>
          </w:tcPr>
          <w:p w14:paraId="137BF02A" w14:textId="77777777" w:rsidR="00696EFB" w:rsidRDefault="00997408" w:rsidP="001F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zlecone</w:t>
            </w:r>
          </w:p>
        </w:tc>
      </w:tr>
      <w:tr w:rsidR="00696EFB" w:rsidRPr="0010117D" w14:paraId="53AB8CC4" w14:textId="77777777" w:rsidTr="00A96022">
        <w:trPr>
          <w:trHeight w:val="510"/>
        </w:trPr>
        <w:tc>
          <w:tcPr>
            <w:tcW w:w="709" w:type="dxa"/>
            <w:vMerge/>
            <w:vAlign w:val="center"/>
          </w:tcPr>
          <w:p w14:paraId="21CF369D" w14:textId="77777777" w:rsidR="00696EFB" w:rsidRDefault="00696EFB" w:rsidP="001F0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56EEFAA" w14:textId="77777777" w:rsidR="00696EFB" w:rsidRDefault="00696EFB" w:rsidP="001F0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ED234D" w14:textId="77777777" w:rsidR="00696EFB" w:rsidRDefault="00997408" w:rsidP="001F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5F23">
              <w:rPr>
                <w:sz w:val="24"/>
                <w:szCs w:val="24"/>
              </w:rPr>
              <w:t>590</w:t>
            </w:r>
          </w:p>
        </w:tc>
        <w:tc>
          <w:tcPr>
            <w:tcW w:w="1843" w:type="dxa"/>
            <w:vAlign w:val="center"/>
          </w:tcPr>
          <w:p w14:paraId="437012F2" w14:textId="77777777" w:rsidR="00696EFB" w:rsidRDefault="00696EFB" w:rsidP="001F0B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3D939CD0" w14:textId="77777777" w:rsidR="00696EFB" w:rsidRDefault="00455F23" w:rsidP="00A102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162 177</w:t>
            </w:r>
            <w:r w:rsidR="00A102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A102B8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vAlign w:val="center"/>
          </w:tcPr>
          <w:p w14:paraId="62F3BBAA" w14:textId="77777777" w:rsidR="00696EFB" w:rsidRDefault="00696EFB" w:rsidP="001F0B1C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B735C5F" w14:textId="77777777" w:rsidR="00696EFB" w:rsidRDefault="00696EFB" w:rsidP="001F0B1C">
            <w:pPr>
              <w:jc w:val="center"/>
              <w:rPr>
                <w:sz w:val="24"/>
                <w:szCs w:val="24"/>
              </w:rPr>
            </w:pPr>
          </w:p>
        </w:tc>
      </w:tr>
      <w:tr w:rsidR="00696EFB" w:rsidRPr="0010117D" w14:paraId="76823893" w14:textId="77777777" w:rsidTr="00C458D6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441663" w14:textId="77777777" w:rsidR="00696EFB" w:rsidRPr="0010117D" w:rsidRDefault="00696EFB" w:rsidP="001406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Dział 7</w:t>
            </w:r>
            <w:r w:rsidR="00455F2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1BD658" w14:textId="77777777" w:rsidR="00696EFB" w:rsidRDefault="00455F23" w:rsidP="00A102B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162 177</w:t>
            </w:r>
            <w:r w:rsidR="00A102B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  <w:r w:rsidR="00A102B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FAA38A" w14:textId="77777777" w:rsidR="00696EFB" w:rsidRDefault="00455F23" w:rsidP="00A102B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162 177</w:t>
            </w:r>
            <w:r w:rsidR="00A102B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  <w:r w:rsidR="00A102B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7260E076" w14:textId="77777777" w:rsidR="00696EFB" w:rsidRPr="0010117D" w:rsidRDefault="00696EFB" w:rsidP="00C458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09900E53" w14:textId="77777777" w:rsidR="00696EFB" w:rsidRPr="0010117D" w:rsidRDefault="00696EFB" w:rsidP="00C458D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154D" w:rsidRPr="0010117D" w14:paraId="122C4703" w14:textId="77777777" w:rsidTr="006B3B59">
        <w:trPr>
          <w:trHeight w:val="685"/>
        </w:trPr>
        <w:tc>
          <w:tcPr>
            <w:tcW w:w="2552" w:type="dxa"/>
            <w:gridSpan w:val="3"/>
            <w:tcBorders>
              <w:top w:val="double" w:sz="4" w:space="0" w:color="auto"/>
            </w:tcBorders>
            <w:vAlign w:val="center"/>
          </w:tcPr>
          <w:p w14:paraId="7CC168F8" w14:textId="77777777" w:rsidR="00D6154D" w:rsidRPr="0010117D" w:rsidRDefault="00D6154D" w:rsidP="00D6154D">
            <w:pPr>
              <w:rPr>
                <w:b/>
                <w:sz w:val="24"/>
                <w:szCs w:val="24"/>
              </w:rPr>
            </w:pPr>
            <w:r w:rsidRPr="0010117D">
              <w:rPr>
                <w:b/>
                <w:sz w:val="28"/>
                <w:szCs w:val="24"/>
              </w:rPr>
              <w:t>OGÓŁEM</w:t>
            </w:r>
            <w:r w:rsidRPr="0010117D">
              <w:rPr>
                <w:sz w:val="24"/>
                <w:szCs w:val="24"/>
              </w:rPr>
              <w:br/>
              <w:t xml:space="preserve">        w tym: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2E4DED1" w14:textId="77777777" w:rsidR="00D6154D" w:rsidRPr="0010117D" w:rsidRDefault="00455F23" w:rsidP="00A102B8">
            <w:pPr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162 177</w:t>
            </w:r>
            <w:r w:rsidR="00472E88">
              <w:rPr>
                <w:b/>
                <w:sz w:val="28"/>
                <w:szCs w:val="24"/>
              </w:rPr>
              <w:t>,</w:t>
            </w:r>
            <w:r>
              <w:rPr>
                <w:b/>
                <w:sz w:val="28"/>
                <w:szCs w:val="24"/>
              </w:rPr>
              <w:t>0</w:t>
            </w:r>
            <w:r w:rsidR="00472E88">
              <w:rPr>
                <w:b/>
                <w:sz w:val="28"/>
                <w:szCs w:val="24"/>
              </w:rPr>
              <w:t>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144C0FB" w14:textId="77777777" w:rsidR="00D6154D" w:rsidRPr="0010117D" w:rsidRDefault="00455F23" w:rsidP="00D6154D">
            <w:pPr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162 177</w:t>
            </w:r>
            <w:r w:rsidR="00A102B8">
              <w:rPr>
                <w:b/>
                <w:sz w:val="28"/>
                <w:szCs w:val="24"/>
              </w:rPr>
              <w:t>,</w:t>
            </w:r>
            <w:r>
              <w:rPr>
                <w:b/>
                <w:sz w:val="28"/>
                <w:szCs w:val="24"/>
              </w:rPr>
              <w:t>0</w:t>
            </w:r>
            <w:r w:rsidR="00A102B8">
              <w:rPr>
                <w:b/>
                <w:sz w:val="28"/>
                <w:szCs w:val="24"/>
              </w:rPr>
              <w:t>0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14:paraId="05AC3AD9" w14:textId="77777777" w:rsidR="00D6154D" w:rsidRPr="0010117D" w:rsidRDefault="00D6154D" w:rsidP="00D6154D">
            <w:pPr>
              <w:jc w:val="center"/>
              <w:rPr>
                <w:sz w:val="18"/>
                <w:szCs w:val="24"/>
              </w:rPr>
            </w:pPr>
            <w:r w:rsidRPr="0010117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14:paraId="3B5A4C42" w14:textId="77777777" w:rsidR="00D6154D" w:rsidRPr="0010117D" w:rsidRDefault="00D6154D" w:rsidP="00D6154D">
            <w:pPr>
              <w:jc w:val="center"/>
              <w:rPr>
                <w:sz w:val="18"/>
                <w:szCs w:val="24"/>
              </w:rPr>
            </w:pPr>
            <w:r w:rsidRPr="0010117D">
              <w:rPr>
                <w:sz w:val="24"/>
                <w:szCs w:val="24"/>
              </w:rPr>
              <w:t>X</w:t>
            </w:r>
          </w:p>
        </w:tc>
      </w:tr>
      <w:tr w:rsidR="00D6154D" w:rsidRPr="0010117D" w14:paraId="035E36E4" w14:textId="77777777" w:rsidTr="006B3B59">
        <w:trPr>
          <w:trHeight w:val="454"/>
        </w:trPr>
        <w:tc>
          <w:tcPr>
            <w:tcW w:w="2552" w:type="dxa"/>
            <w:gridSpan w:val="3"/>
            <w:vAlign w:val="center"/>
          </w:tcPr>
          <w:p w14:paraId="47ACF90F" w14:textId="77777777" w:rsidR="00D6154D" w:rsidRPr="0010117D" w:rsidRDefault="00D6154D" w:rsidP="00D6154D">
            <w:pPr>
              <w:rPr>
                <w:sz w:val="24"/>
                <w:szCs w:val="24"/>
              </w:rPr>
            </w:pPr>
            <w:r w:rsidRPr="0010117D">
              <w:rPr>
                <w:sz w:val="24"/>
                <w:szCs w:val="24"/>
              </w:rPr>
              <w:t xml:space="preserve">                   – bieżące</w:t>
            </w:r>
          </w:p>
        </w:tc>
        <w:tc>
          <w:tcPr>
            <w:tcW w:w="1843" w:type="dxa"/>
            <w:vAlign w:val="center"/>
          </w:tcPr>
          <w:p w14:paraId="51DB8C6A" w14:textId="77777777" w:rsidR="00D6154D" w:rsidRPr="0010117D" w:rsidRDefault="00455F23" w:rsidP="006B3B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162 177</w:t>
            </w:r>
            <w:r w:rsidR="00A102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A102B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6EA6A1C9" w14:textId="77777777" w:rsidR="00D6154D" w:rsidRPr="0010117D" w:rsidRDefault="00455F23" w:rsidP="001002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162 177</w:t>
            </w:r>
            <w:r w:rsidR="00A102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A102B8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14:paraId="09998FB6" w14:textId="77777777" w:rsidR="00D6154D" w:rsidRPr="0010117D" w:rsidRDefault="00D6154D" w:rsidP="00D6154D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632AFDF9" w14:textId="77777777" w:rsidR="00D6154D" w:rsidRPr="0010117D" w:rsidRDefault="00D6154D" w:rsidP="00D6154D">
            <w:pPr>
              <w:jc w:val="right"/>
              <w:rPr>
                <w:sz w:val="18"/>
                <w:szCs w:val="24"/>
              </w:rPr>
            </w:pPr>
          </w:p>
        </w:tc>
      </w:tr>
      <w:tr w:rsidR="00D6154D" w:rsidRPr="0010117D" w14:paraId="53F67DCC" w14:textId="77777777" w:rsidTr="006B3B59">
        <w:trPr>
          <w:trHeight w:val="454"/>
        </w:trPr>
        <w:tc>
          <w:tcPr>
            <w:tcW w:w="2552" w:type="dxa"/>
            <w:gridSpan w:val="3"/>
            <w:vAlign w:val="center"/>
          </w:tcPr>
          <w:p w14:paraId="506C7EDA" w14:textId="77777777" w:rsidR="00D6154D" w:rsidRPr="0010117D" w:rsidRDefault="00D6154D" w:rsidP="00D6154D">
            <w:pPr>
              <w:rPr>
                <w:sz w:val="24"/>
                <w:szCs w:val="24"/>
              </w:rPr>
            </w:pPr>
            <w:r w:rsidRPr="0010117D">
              <w:rPr>
                <w:sz w:val="24"/>
                <w:szCs w:val="24"/>
              </w:rPr>
              <w:t xml:space="preserve">                  – majątkowe</w:t>
            </w:r>
          </w:p>
        </w:tc>
        <w:tc>
          <w:tcPr>
            <w:tcW w:w="1843" w:type="dxa"/>
            <w:vAlign w:val="center"/>
          </w:tcPr>
          <w:p w14:paraId="6D4B499C" w14:textId="77777777" w:rsidR="00D6154D" w:rsidRPr="0010117D" w:rsidRDefault="00472E88" w:rsidP="006B3B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C53CC65" w14:textId="77777777" w:rsidR="00D6154D" w:rsidRPr="0010117D" w:rsidRDefault="00472E88" w:rsidP="00472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35D54018" w14:textId="77777777" w:rsidR="00D6154D" w:rsidRPr="0010117D" w:rsidRDefault="00D6154D" w:rsidP="00D6154D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08A6DE" w14:textId="77777777" w:rsidR="00D6154D" w:rsidRPr="0010117D" w:rsidRDefault="00D6154D" w:rsidP="00D6154D">
            <w:pPr>
              <w:jc w:val="right"/>
              <w:rPr>
                <w:sz w:val="18"/>
                <w:szCs w:val="24"/>
              </w:rPr>
            </w:pPr>
          </w:p>
        </w:tc>
      </w:tr>
    </w:tbl>
    <w:p w14:paraId="3244CB35" w14:textId="77777777" w:rsidR="004D13B5" w:rsidRDefault="004D13B5" w:rsidP="00DA68E2">
      <w:pPr>
        <w:spacing w:line="360" w:lineRule="auto"/>
        <w:ind w:left="-284" w:right="141"/>
        <w:jc w:val="both"/>
        <w:rPr>
          <w:sz w:val="22"/>
        </w:rPr>
      </w:pPr>
    </w:p>
    <w:p w14:paraId="143490C4" w14:textId="77777777" w:rsidR="0022575B" w:rsidRDefault="0022575B" w:rsidP="006E5C1E">
      <w:pPr>
        <w:spacing w:line="360" w:lineRule="auto"/>
        <w:rPr>
          <w:color w:val="000000"/>
          <w:sz w:val="23"/>
          <w:szCs w:val="23"/>
        </w:rPr>
      </w:pPr>
    </w:p>
    <w:p w14:paraId="4A14FF9E" w14:textId="77777777" w:rsidR="007A308D" w:rsidRPr="007A308D" w:rsidRDefault="007A308D" w:rsidP="007A308D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7A308D">
        <w:rPr>
          <w:rFonts w:ascii="Tahoma" w:hAnsi="Tahoma" w:cs="Tahoma"/>
          <w:sz w:val="18"/>
          <w:szCs w:val="18"/>
        </w:rPr>
        <w:t>Podpisał:</w:t>
      </w:r>
    </w:p>
    <w:p w14:paraId="229F357B" w14:textId="77777777" w:rsidR="007A308D" w:rsidRPr="007A308D" w:rsidRDefault="007A308D" w:rsidP="007A308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7A308D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p w14:paraId="3FA260E2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536B81FC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5E66901D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1FB39422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4746AFE6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7DD6D255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35500788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5A3DC199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0E38F895" w14:textId="77777777" w:rsidR="00A102B8" w:rsidRDefault="00A102B8" w:rsidP="006E5C1E">
      <w:pPr>
        <w:spacing w:line="360" w:lineRule="auto"/>
        <w:rPr>
          <w:color w:val="000000"/>
          <w:sz w:val="23"/>
          <w:szCs w:val="23"/>
        </w:rPr>
      </w:pPr>
    </w:p>
    <w:p w14:paraId="3AA5121E" w14:textId="77777777" w:rsidR="00A102B8" w:rsidRDefault="00A102B8" w:rsidP="006E5C1E">
      <w:pPr>
        <w:spacing w:line="360" w:lineRule="auto"/>
        <w:rPr>
          <w:color w:val="000000"/>
          <w:sz w:val="23"/>
          <w:szCs w:val="23"/>
        </w:rPr>
      </w:pPr>
    </w:p>
    <w:p w14:paraId="69B4E642" w14:textId="77777777" w:rsidR="00A102B8" w:rsidRDefault="00A102B8" w:rsidP="006E5C1E">
      <w:pPr>
        <w:spacing w:line="360" w:lineRule="auto"/>
        <w:rPr>
          <w:color w:val="000000"/>
          <w:sz w:val="23"/>
          <w:szCs w:val="23"/>
        </w:rPr>
      </w:pPr>
    </w:p>
    <w:p w14:paraId="5BF25841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7B308D20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10A30AD3" w14:textId="18321678" w:rsidR="001002C5" w:rsidRDefault="001002C5" w:rsidP="001002C5">
      <w:pPr>
        <w:pStyle w:val="za"/>
      </w:pPr>
      <w:r>
        <w:lastRenderedPageBreak/>
        <w:fldChar w:fldCharType="begin"/>
      </w:r>
      <w:r>
        <w:fldChar w:fldCharType="separate"/>
      </w:r>
      <w:r w:rsidRPr="00941CF1">
        <w:t xml:space="preserve"> </w:t>
      </w:r>
      <w:r>
        <w:fldChar w:fldCharType="end"/>
      </w:r>
      <w:r>
        <w:t xml:space="preserve"> nr 2 do Uchwały nr</w:t>
      </w:r>
      <w:r w:rsidR="00AF28D7">
        <w:t xml:space="preserve"> 240</w:t>
      </w:r>
      <w:r>
        <w:t>/2024</w:t>
      </w:r>
    </w:p>
    <w:p w14:paraId="59E3006A" w14:textId="77777777" w:rsidR="001002C5" w:rsidRPr="00CF7CC9" w:rsidRDefault="001002C5" w:rsidP="001002C5">
      <w:pPr>
        <w:pStyle w:val="za1"/>
        <w:rPr>
          <w:b/>
        </w:rPr>
      </w:pPr>
      <w:r>
        <w:t>Zarządu Powiatu Białostockiego</w:t>
      </w:r>
      <w:r>
        <w:br/>
      </w:r>
      <w:r w:rsidRPr="00CF7CC9">
        <w:t>z dnia</w:t>
      </w:r>
      <w:r>
        <w:t xml:space="preserve"> </w:t>
      </w:r>
      <w:r w:rsidR="00A102B8">
        <w:t>1</w:t>
      </w:r>
      <w:r w:rsidR="00455F23">
        <w:t>9</w:t>
      </w:r>
      <w:r w:rsidR="00A102B8">
        <w:t xml:space="preserve"> grudnia</w:t>
      </w:r>
      <w:r>
        <w:t xml:space="preserve"> 2024</w:t>
      </w:r>
      <w:r w:rsidRPr="00CF7CC9">
        <w:t xml:space="preserve"> r.</w:t>
      </w:r>
    </w:p>
    <w:p w14:paraId="7493D273" w14:textId="77777777" w:rsidR="001002C5" w:rsidRDefault="001002C5" w:rsidP="001002C5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65FD6DDA" w14:textId="77777777" w:rsidR="001002C5" w:rsidRDefault="001002C5" w:rsidP="001002C5">
      <w:pPr>
        <w:spacing w:line="360" w:lineRule="auto"/>
        <w:ind w:right="-567"/>
        <w:jc w:val="center"/>
        <w:rPr>
          <w:b/>
          <w:sz w:val="24"/>
          <w:szCs w:val="24"/>
        </w:rPr>
      </w:pPr>
      <w:r w:rsidRPr="0010117D">
        <w:rPr>
          <w:b/>
          <w:sz w:val="24"/>
          <w:szCs w:val="24"/>
        </w:rPr>
        <w:t xml:space="preserve">ZMIANY W PLANIE </w:t>
      </w:r>
      <w:r>
        <w:rPr>
          <w:b/>
          <w:sz w:val="24"/>
          <w:szCs w:val="24"/>
        </w:rPr>
        <w:t xml:space="preserve">WYDATKÓW </w:t>
      </w:r>
      <w:r w:rsidRPr="0010117D">
        <w:rPr>
          <w:b/>
          <w:sz w:val="24"/>
          <w:szCs w:val="24"/>
        </w:rPr>
        <w:t>BUDŻETU POWIATU NA 2024 ROK</w:t>
      </w:r>
    </w:p>
    <w:p w14:paraId="466C2993" w14:textId="77777777" w:rsidR="003A23C9" w:rsidRDefault="003A23C9" w:rsidP="001002C5">
      <w:pPr>
        <w:spacing w:line="360" w:lineRule="auto"/>
        <w:ind w:right="-567"/>
        <w:jc w:val="center"/>
        <w:rPr>
          <w:b/>
          <w:sz w:val="24"/>
          <w:szCs w:val="24"/>
        </w:rPr>
      </w:pP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709"/>
        <w:gridCol w:w="1843"/>
        <w:gridCol w:w="1843"/>
        <w:gridCol w:w="2551"/>
        <w:gridCol w:w="1134"/>
      </w:tblGrid>
      <w:tr w:rsidR="001002C5" w:rsidRPr="0010117D" w14:paraId="35F1DEE9" w14:textId="77777777" w:rsidTr="00C458D6">
        <w:trPr>
          <w:trHeight w:val="428"/>
        </w:trPr>
        <w:tc>
          <w:tcPr>
            <w:tcW w:w="2552" w:type="dxa"/>
            <w:gridSpan w:val="3"/>
            <w:vAlign w:val="center"/>
          </w:tcPr>
          <w:p w14:paraId="3E83BD07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Klasyfikacja</w:t>
            </w:r>
          </w:p>
        </w:tc>
        <w:tc>
          <w:tcPr>
            <w:tcW w:w="1843" w:type="dxa"/>
            <w:vMerge w:val="restart"/>
            <w:vAlign w:val="center"/>
          </w:tcPr>
          <w:p w14:paraId="5EF77A1A" w14:textId="77777777" w:rsidR="001002C5" w:rsidRPr="0010117D" w:rsidRDefault="001002C5" w:rsidP="001002C5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 xml:space="preserve">Zwiększenie </w:t>
            </w:r>
            <w:r>
              <w:rPr>
                <w:b/>
                <w:sz w:val="24"/>
                <w:szCs w:val="24"/>
              </w:rPr>
              <w:t>wydatków</w:t>
            </w:r>
          </w:p>
        </w:tc>
        <w:tc>
          <w:tcPr>
            <w:tcW w:w="1843" w:type="dxa"/>
            <w:vMerge w:val="restart"/>
            <w:vAlign w:val="center"/>
          </w:tcPr>
          <w:p w14:paraId="57141900" w14:textId="77777777" w:rsidR="001002C5" w:rsidRPr="0010117D" w:rsidRDefault="001002C5" w:rsidP="001002C5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 xml:space="preserve">Zmniejszenie  </w:t>
            </w:r>
            <w:r>
              <w:rPr>
                <w:b/>
                <w:sz w:val="24"/>
                <w:szCs w:val="24"/>
              </w:rPr>
              <w:t>wydatków</w:t>
            </w:r>
          </w:p>
        </w:tc>
        <w:tc>
          <w:tcPr>
            <w:tcW w:w="2551" w:type="dxa"/>
            <w:vMerge w:val="restart"/>
            <w:vAlign w:val="center"/>
          </w:tcPr>
          <w:p w14:paraId="391001DF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Objaśnienia</w:t>
            </w:r>
          </w:p>
        </w:tc>
        <w:tc>
          <w:tcPr>
            <w:tcW w:w="1134" w:type="dxa"/>
            <w:vMerge w:val="restart"/>
            <w:vAlign w:val="center"/>
          </w:tcPr>
          <w:p w14:paraId="36249EEE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Rodzaj zadania</w:t>
            </w:r>
          </w:p>
        </w:tc>
      </w:tr>
      <w:tr w:rsidR="001002C5" w:rsidRPr="0010117D" w14:paraId="497CA595" w14:textId="77777777" w:rsidTr="00C458D6">
        <w:trPr>
          <w:trHeight w:val="417"/>
        </w:trPr>
        <w:tc>
          <w:tcPr>
            <w:tcW w:w="709" w:type="dxa"/>
            <w:vAlign w:val="center"/>
          </w:tcPr>
          <w:p w14:paraId="1B01714E" w14:textId="77777777" w:rsidR="001002C5" w:rsidRPr="0010117D" w:rsidRDefault="001002C5" w:rsidP="00C458D6">
            <w:pPr>
              <w:jc w:val="center"/>
              <w:rPr>
                <w:b/>
                <w:sz w:val="22"/>
                <w:szCs w:val="24"/>
              </w:rPr>
            </w:pPr>
            <w:r w:rsidRPr="0010117D">
              <w:rPr>
                <w:b/>
                <w:sz w:val="22"/>
                <w:szCs w:val="24"/>
              </w:rPr>
              <w:t>Dział</w:t>
            </w:r>
          </w:p>
        </w:tc>
        <w:tc>
          <w:tcPr>
            <w:tcW w:w="1134" w:type="dxa"/>
            <w:vAlign w:val="center"/>
          </w:tcPr>
          <w:p w14:paraId="21647CF4" w14:textId="77777777" w:rsidR="001002C5" w:rsidRPr="0010117D" w:rsidRDefault="001002C5" w:rsidP="00C458D6">
            <w:pPr>
              <w:jc w:val="center"/>
              <w:rPr>
                <w:b/>
                <w:sz w:val="22"/>
                <w:szCs w:val="24"/>
              </w:rPr>
            </w:pPr>
            <w:r w:rsidRPr="0010117D">
              <w:rPr>
                <w:b/>
                <w:sz w:val="22"/>
                <w:szCs w:val="24"/>
              </w:rPr>
              <w:t>Rozdział</w:t>
            </w:r>
          </w:p>
        </w:tc>
        <w:tc>
          <w:tcPr>
            <w:tcW w:w="709" w:type="dxa"/>
            <w:vAlign w:val="center"/>
          </w:tcPr>
          <w:p w14:paraId="271A5849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1843" w:type="dxa"/>
            <w:vMerge/>
          </w:tcPr>
          <w:p w14:paraId="38B9B279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700B083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0080624B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477C69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6EFB" w:rsidRPr="0010117D" w14:paraId="084F31F8" w14:textId="77777777" w:rsidTr="00C458D6">
        <w:trPr>
          <w:trHeight w:val="417"/>
        </w:trPr>
        <w:tc>
          <w:tcPr>
            <w:tcW w:w="709" w:type="dxa"/>
            <w:vMerge w:val="restart"/>
            <w:vAlign w:val="center"/>
          </w:tcPr>
          <w:p w14:paraId="4DE91779" w14:textId="77777777" w:rsidR="00696EFB" w:rsidRDefault="00696EFB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1134" w:type="dxa"/>
            <w:vMerge w:val="restart"/>
            <w:vAlign w:val="center"/>
          </w:tcPr>
          <w:p w14:paraId="02366EB4" w14:textId="77777777" w:rsidR="00696EFB" w:rsidRDefault="00696EFB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71015</w:t>
            </w:r>
          </w:p>
        </w:tc>
        <w:tc>
          <w:tcPr>
            <w:tcW w:w="709" w:type="dxa"/>
            <w:vAlign w:val="center"/>
          </w:tcPr>
          <w:p w14:paraId="7D419886" w14:textId="77777777" w:rsidR="00696EFB" w:rsidRDefault="00D52BA7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</w:t>
            </w:r>
          </w:p>
        </w:tc>
        <w:tc>
          <w:tcPr>
            <w:tcW w:w="1843" w:type="dxa"/>
            <w:vAlign w:val="center"/>
          </w:tcPr>
          <w:p w14:paraId="5885422B" w14:textId="77777777" w:rsidR="00696EFB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B485559" w14:textId="77777777" w:rsidR="00696EFB" w:rsidRDefault="00066FC7" w:rsidP="00066F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D52BA7">
              <w:rPr>
                <w:sz w:val="24"/>
                <w:szCs w:val="24"/>
              </w:rPr>
              <w:t>,00</w:t>
            </w:r>
          </w:p>
        </w:tc>
        <w:tc>
          <w:tcPr>
            <w:tcW w:w="2551" w:type="dxa"/>
            <w:vMerge w:val="restart"/>
            <w:vAlign w:val="center"/>
          </w:tcPr>
          <w:p w14:paraId="70FEF61F" w14:textId="77777777" w:rsidR="00696EFB" w:rsidRDefault="00696EFB" w:rsidP="00BF22F4">
            <w:pPr>
              <w:jc w:val="center"/>
              <w:rPr>
                <w:sz w:val="16"/>
                <w:szCs w:val="24"/>
              </w:rPr>
            </w:pPr>
            <w:r w:rsidRPr="00BF4E17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0034E559" w14:textId="77777777" w:rsidR="00696EFB" w:rsidRDefault="00905AE3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zlecon</w:t>
            </w:r>
            <w:r w:rsidR="00696EFB">
              <w:rPr>
                <w:sz w:val="24"/>
                <w:szCs w:val="24"/>
              </w:rPr>
              <w:t>e</w:t>
            </w:r>
          </w:p>
        </w:tc>
      </w:tr>
      <w:tr w:rsidR="00696EFB" w:rsidRPr="0010117D" w14:paraId="5BEB57BF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613CB822" w14:textId="77777777" w:rsidR="00696EFB" w:rsidRDefault="00696EFB" w:rsidP="00BF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170CBAD" w14:textId="77777777" w:rsidR="00696EFB" w:rsidRDefault="00696EFB" w:rsidP="00BF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42ACE1" w14:textId="77777777" w:rsidR="00696EFB" w:rsidRDefault="00D52BA7" w:rsidP="00BF2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6FC7">
              <w:rPr>
                <w:sz w:val="24"/>
                <w:szCs w:val="24"/>
              </w:rPr>
              <w:t>210</w:t>
            </w:r>
          </w:p>
        </w:tc>
        <w:tc>
          <w:tcPr>
            <w:tcW w:w="1843" w:type="dxa"/>
            <w:vAlign w:val="center"/>
          </w:tcPr>
          <w:p w14:paraId="0BEEDF20" w14:textId="77777777" w:rsidR="00696EFB" w:rsidRDefault="00066FC7" w:rsidP="00BF22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1 613,00</w:t>
            </w:r>
          </w:p>
        </w:tc>
        <w:tc>
          <w:tcPr>
            <w:tcW w:w="1843" w:type="dxa"/>
            <w:vAlign w:val="center"/>
          </w:tcPr>
          <w:p w14:paraId="65F2889E" w14:textId="77777777" w:rsidR="00696EFB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247005DE" w14:textId="77777777" w:rsidR="00696EFB" w:rsidRPr="002F3711" w:rsidRDefault="00696EFB" w:rsidP="00BF22F4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89DE1C6" w14:textId="77777777" w:rsidR="00696EFB" w:rsidRDefault="00696EFB" w:rsidP="00BF22F4">
            <w:pPr>
              <w:jc w:val="center"/>
              <w:rPr>
                <w:sz w:val="24"/>
                <w:szCs w:val="24"/>
              </w:rPr>
            </w:pPr>
          </w:p>
        </w:tc>
      </w:tr>
      <w:tr w:rsidR="00905AE3" w:rsidRPr="0010117D" w14:paraId="56EB5BD1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6E922D19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8D91BCE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0C9443" w14:textId="77777777" w:rsidR="00905AE3" w:rsidRDefault="00066FC7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</w:t>
            </w:r>
          </w:p>
        </w:tc>
        <w:tc>
          <w:tcPr>
            <w:tcW w:w="1843" w:type="dxa"/>
            <w:vAlign w:val="center"/>
          </w:tcPr>
          <w:p w14:paraId="49A0B3DE" w14:textId="77777777" w:rsidR="00905AE3" w:rsidRDefault="00066FC7" w:rsidP="00066F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52BA7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14:paraId="35212A35" w14:textId="77777777" w:rsidR="00905AE3" w:rsidRDefault="00066FC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258,00</w:t>
            </w:r>
          </w:p>
        </w:tc>
        <w:tc>
          <w:tcPr>
            <w:tcW w:w="2551" w:type="dxa"/>
            <w:vMerge/>
            <w:vAlign w:val="center"/>
          </w:tcPr>
          <w:p w14:paraId="545D15EF" w14:textId="77777777" w:rsidR="00905AE3" w:rsidRPr="002F3711" w:rsidRDefault="00905AE3" w:rsidP="00905AE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21F5422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</w:tr>
      <w:tr w:rsidR="00905AE3" w:rsidRPr="0010117D" w14:paraId="4A295846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1E2E34FF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DB3ECD5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918B2F" w14:textId="77777777" w:rsidR="00905AE3" w:rsidRDefault="00066FC7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2C9561D1" w14:textId="77777777" w:rsidR="00905AE3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9D65D4C" w14:textId="77777777" w:rsidR="00905AE3" w:rsidRDefault="00066FC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2551" w:type="dxa"/>
            <w:vMerge/>
            <w:vAlign w:val="center"/>
          </w:tcPr>
          <w:p w14:paraId="2FC62CAA" w14:textId="77777777" w:rsidR="00905AE3" w:rsidRPr="002F3711" w:rsidRDefault="00905AE3" w:rsidP="00905AE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0AC3991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</w:tr>
      <w:tr w:rsidR="00905AE3" w:rsidRPr="0010117D" w14:paraId="326A369D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2F2C6526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53135F9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F0831F" w14:textId="77777777" w:rsidR="00905AE3" w:rsidRDefault="00066FC7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4520</w:t>
            </w:r>
          </w:p>
        </w:tc>
        <w:tc>
          <w:tcPr>
            <w:tcW w:w="1843" w:type="dxa"/>
            <w:vAlign w:val="center"/>
          </w:tcPr>
          <w:p w14:paraId="34E32B28" w14:textId="77777777" w:rsidR="00905AE3" w:rsidRDefault="00D52BA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9FB70C8" w14:textId="77777777" w:rsidR="00905AE3" w:rsidRDefault="00066FC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585,00</w:t>
            </w:r>
          </w:p>
        </w:tc>
        <w:tc>
          <w:tcPr>
            <w:tcW w:w="2551" w:type="dxa"/>
            <w:vMerge/>
            <w:vAlign w:val="center"/>
          </w:tcPr>
          <w:p w14:paraId="0E225491" w14:textId="77777777" w:rsidR="00905AE3" w:rsidRPr="002F3711" w:rsidRDefault="00905AE3" w:rsidP="00905AE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6130316" w14:textId="77777777" w:rsidR="00905AE3" w:rsidRDefault="00905AE3" w:rsidP="00905AE3">
            <w:pPr>
              <w:jc w:val="center"/>
              <w:rPr>
                <w:sz w:val="24"/>
                <w:szCs w:val="24"/>
              </w:rPr>
            </w:pPr>
          </w:p>
        </w:tc>
      </w:tr>
      <w:tr w:rsidR="00905AE3" w:rsidRPr="0010117D" w14:paraId="588EBC3A" w14:textId="77777777" w:rsidTr="00C458D6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BDF3C9" w14:textId="77777777" w:rsidR="00905AE3" w:rsidRPr="0010117D" w:rsidRDefault="00905AE3" w:rsidP="00905AE3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>
              <w:rPr>
                <w:b/>
                <w:sz w:val="28"/>
                <w:szCs w:val="28"/>
              </w:rPr>
              <w:t>710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3E3C30" w14:textId="77777777" w:rsidR="00905AE3" w:rsidRPr="0010117D" w:rsidRDefault="00066FC7" w:rsidP="00905AE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1 613</w:t>
            </w:r>
            <w:r w:rsidR="00905AE3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97D2EE" w14:textId="77777777" w:rsidR="00905AE3" w:rsidRPr="0010117D" w:rsidRDefault="00066FC7" w:rsidP="00905AE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1 613</w:t>
            </w:r>
            <w:r w:rsidR="00905AE3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5E83D7F7" w14:textId="77777777" w:rsidR="00905AE3" w:rsidRPr="0010117D" w:rsidRDefault="00905AE3" w:rsidP="00905AE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030100F7" w14:textId="77777777" w:rsidR="00905AE3" w:rsidRPr="0010117D" w:rsidRDefault="00905AE3" w:rsidP="00905AE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66FC7" w:rsidRPr="0010117D" w14:paraId="7004EBAE" w14:textId="77777777" w:rsidTr="00C458D6">
        <w:trPr>
          <w:trHeight w:val="417"/>
        </w:trPr>
        <w:tc>
          <w:tcPr>
            <w:tcW w:w="709" w:type="dxa"/>
            <w:vMerge w:val="restart"/>
            <w:vAlign w:val="center"/>
          </w:tcPr>
          <w:p w14:paraId="76D7D543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  <w:vMerge w:val="restart"/>
            <w:vAlign w:val="center"/>
          </w:tcPr>
          <w:p w14:paraId="511D542A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75020</w:t>
            </w:r>
          </w:p>
        </w:tc>
        <w:tc>
          <w:tcPr>
            <w:tcW w:w="709" w:type="dxa"/>
            <w:vAlign w:val="center"/>
          </w:tcPr>
          <w:p w14:paraId="6D32AD97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1843" w:type="dxa"/>
            <w:vAlign w:val="center"/>
          </w:tcPr>
          <w:p w14:paraId="4C3A6DFE" w14:textId="77777777" w:rsidR="00066FC7" w:rsidRDefault="00066FC7" w:rsidP="005235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89A9817" w14:textId="77777777" w:rsidR="00066FC7" w:rsidRDefault="00066FC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20 204,00</w:t>
            </w:r>
          </w:p>
        </w:tc>
        <w:tc>
          <w:tcPr>
            <w:tcW w:w="2551" w:type="dxa"/>
            <w:vMerge w:val="restart"/>
            <w:vAlign w:val="center"/>
          </w:tcPr>
          <w:p w14:paraId="5DC99CFF" w14:textId="77777777" w:rsidR="00066FC7" w:rsidRPr="00BF4E17" w:rsidRDefault="00066FC7" w:rsidP="00905AE3">
            <w:pPr>
              <w:jc w:val="center"/>
              <w:rPr>
                <w:sz w:val="16"/>
                <w:szCs w:val="24"/>
              </w:rPr>
            </w:pPr>
            <w:r w:rsidRPr="00BF4E17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1A98B92E" w14:textId="77777777" w:rsidR="00066FC7" w:rsidRDefault="00066FC7" w:rsidP="0052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066FC7" w:rsidRPr="0010117D" w14:paraId="4AA6677B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07D2677A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DD87123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791FEF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1843" w:type="dxa"/>
            <w:vAlign w:val="center"/>
          </w:tcPr>
          <w:p w14:paraId="38CAF3F5" w14:textId="77777777" w:rsidR="00066FC7" w:rsidRDefault="00066FC7" w:rsidP="005235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CFDD991" w14:textId="77777777" w:rsidR="00066FC7" w:rsidRDefault="00066FC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2551" w:type="dxa"/>
            <w:vMerge/>
            <w:vAlign w:val="center"/>
          </w:tcPr>
          <w:p w14:paraId="1190682B" w14:textId="77777777" w:rsidR="00066FC7" w:rsidRDefault="00066FC7" w:rsidP="00905AE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BF900F3" w14:textId="77777777" w:rsidR="00066FC7" w:rsidRDefault="00066FC7" w:rsidP="005235AD">
            <w:pPr>
              <w:jc w:val="center"/>
              <w:rPr>
                <w:sz w:val="24"/>
                <w:szCs w:val="24"/>
              </w:rPr>
            </w:pPr>
          </w:p>
        </w:tc>
      </w:tr>
      <w:tr w:rsidR="00066FC7" w:rsidRPr="0010117D" w14:paraId="4847A5F9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6CDCC79A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CE24AB1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5849EF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</w:t>
            </w:r>
          </w:p>
        </w:tc>
        <w:tc>
          <w:tcPr>
            <w:tcW w:w="1843" w:type="dxa"/>
            <w:vAlign w:val="center"/>
          </w:tcPr>
          <w:p w14:paraId="16192361" w14:textId="77777777" w:rsidR="00066FC7" w:rsidRDefault="00066FC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D6EF3A3" w14:textId="77777777" w:rsidR="00066FC7" w:rsidRDefault="00066FC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2551" w:type="dxa"/>
            <w:vMerge/>
            <w:vAlign w:val="center"/>
          </w:tcPr>
          <w:p w14:paraId="0485A549" w14:textId="77777777" w:rsidR="00066FC7" w:rsidRDefault="00066FC7" w:rsidP="00905AE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62298AB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</w:tr>
      <w:tr w:rsidR="00066FC7" w:rsidRPr="0010117D" w14:paraId="1825E364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7FB710BA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D09B685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ABC509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4270</w:t>
            </w:r>
          </w:p>
        </w:tc>
        <w:tc>
          <w:tcPr>
            <w:tcW w:w="1843" w:type="dxa"/>
            <w:vAlign w:val="center"/>
          </w:tcPr>
          <w:p w14:paraId="20B2D75E" w14:textId="77777777" w:rsidR="00066FC7" w:rsidRDefault="00066FC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843" w:type="dxa"/>
            <w:vAlign w:val="center"/>
          </w:tcPr>
          <w:p w14:paraId="07FCF69C" w14:textId="77777777" w:rsidR="00066FC7" w:rsidRDefault="00066FC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0E8D80C3" w14:textId="77777777" w:rsidR="00066FC7" w:rsidRDefault="00066FC7" w:rsidP="00905AE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5917442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</w:tr>
      <w:tr w:rsidR="00066FC7" w:rsidRPr="0010117D" w14:paraId="5ACEB213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00913DE3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EFFD6AD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DB80F2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4280</w:t>
            </w:r>
          </w:p>
        </w:tc>
        <w:tc>
          <w:tcPr>
            <w:tcW w:w="1843" w:type="dxa"/>
            <w:vAlign w:val="center"/>
          </w:tcPr>
          <w:p w14:paraId="5AEE778A" w14:textId="77777777" w:rsidR="00066FC7" w:rsidRDefault="00066FC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843" w:type="dxa"/>
            <w:vAlign w:val="center"/>
          </w:tcPr>
          <w:p w14:paraId="096CC8BF" w14:textId="77777777" w:rsidR="00066FC7" w:rsidRDefault="00066FC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2D5DF22C" w14:textId="77777777" w:rsidR="00066FC7" w:rsidRDefault="00066FC7" w:rsidP="00905AE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82050F6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</w:tr>
      <w:tr w:rsidR="00066FC7" w:rsidRPr="0010117D" w14:paraId="65845081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46927265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B3B7151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772E75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213E0610" w14:textId="77777777" w:rsidR="00066FC7" w:rsidRDefault="00066FC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19 500,00</w:t>
            </w:r>
          </w:p>
        </w:tc>
        <w:tc>
          <w:tcPr>
            <w:tcW w:w="1843" w:type="dxa"/>
            <w:vAlign w:val="center"/>
          </w:tcPr>
          <w:p w14:paraId="637B5932" w14:textId="77777777" w:rsidR="00066FC7" w:rsidRDefault="00066FC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0E19B4A6" w14:textId="77777777" w:rsidR="00066FC7" w:rsidRDefault="00066FC7" w:rsidP="00905AE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B3403D9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</w:tr>
      <w:tr w:rsidR="00066FC7" w:rsidRPr="0010117D" w14:paraId="15BD088A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2011594E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49BC327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9A8362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4390</w:t>
            </w:r>
          </w:p>
        </w:tc>
        <w:tc>
          <w:tcPr>
            <w:tcW w:w="1843" w:type="dxa"/>
            <w:vAlign w:val="center"/>
          </w:tcPr>
          <w:p w14:paraId="20AF4D1A" w14:textId="77777777" w:rsidR="00066FC7" w:rsidRDefault="00066FC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02D93B9" w14:textId="77777777" w:rsidR="00066FC7" w:rsidRDefault="00066FC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  <w:tc>
          <w:tcPr>
            <w:tcW w:w="2551" w:type="dxa"/>
            <w:vMerge/>
            <w:vAlign w:val="center"/>
          </w:tcPr>
          <w:p w14:paraId="6F88D94D" w14:textId="77777777" w:rsidR="00066FC7" w:rsidRDefault="00066FC7" w:rsidP="00905AE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005488C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</w:tr>
      <w:tr w:rsidR="00066FC7" w:rsidRPr="0010117D" w14:paraId="6ABD39FA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0FFD5C58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5CC5704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32ED07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</w:t>
            </w:r>
          </w:p>
        </w:tc>
        <w:tc>
          <w:tcPr>
            <w:tcW w:w="1843" w:type="dxa"/>
            <w:vAlign w:val="center"/>
          </w:tcPr>
          <w:p w14:paraId="3BBBDE57" w14:textId="77777777" w:rsidR="00066FC7" w:rsidRDefault="00066FC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20 204,00</w:t>
            </w:r>
          </w:p>
        </w:tc>
        <w:tc>
          <w:tcPr>
            <w:tcW w:w="1843" w:type="dxa"/>
            <w:vAlign w:val="center"/>
          </w:tcPr>
          <w:p w14:paraId="314D7D4F" w14:textId="77777777" w:rsidR="00066FC7" w:rsidRDefault="00066FC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12 200,00</w:t>
            </w:r>
          </w:p>
        </w:tc>
        <w:tc>
          <w:tcPr>
            <w:tcW w:w="2551" w:type="dxa"/>
            <w:vMerge/>
            <w:vAlign w:val="center"/>
          </w:tcPr>
          <w:p w14:paraId="04CD010A" w14:textId="77777777" w:rsidR="00066FC7" w:rsidRDefault="00066FC7" w:rsidP="00905AE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7AD9F18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</w:tr>
      <w:tr w:rsidR="00066FC7" w:rsidRPr="0010117D" w14:paraId="47FAE8CC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786618FD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FD994B2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2A7B5B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1843" w:type="dxa"/>
            <w:vAlign w:val="center"/>
          </w:tcPr>
          <w:p w14:paraId="4DCB344A" w14:textId="77777777" w:rsidR="00066FC7" w:rsidRDefault="00066FC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7A1D9BF" w14:textId="77777777" w:rsidR="00066FC7" w:rsidRDefault="00066FC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2 100,00</w:t>
            </w:r>
          </w:p>
        </w:tc>
        <w:tc>
          <w:tcPr>
            <w:tcW w:w="2551" w:type="dxa"/>
            <w:vMerge/>
            <w:vAlign w:val="center"/>
          </w:tcPr>
          <w:p w14:paraId="672B2636" w14:textId="77777777" w:rsidR="00066FC7" w:rsidRDefault="00066FC7" w:rsidP="00905AE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D65DDCC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</w:tr>
      <w:tr w:rsidR="00066FC7" w:rsidRPr="0010117D" w14:paraId="4E70987D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7FC1C687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7EA22E0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48D2B3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4520</w:t>
            </w:r>
          </w:p>
        </w:tc>
        <w:tc>
          <w:tcPr>
            <w:tcW w:w="1843" w:type="dxa"/>
            <w:vAlign w:val="center"/>
          </w:tcPr>
          <w:p w14:paraId="10C80960" w14:textId="77777777" w:rsidR="00066FC7" w:rsidRDefault="00066FC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51C7486" w14:textId="77777777" w:rsidR="00066FC7" w:rsidRDefault="00066FC7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1 200,00</w:t>
            </w:r>
          </w:p>
        </w:tc>
        <w:tc>
          <w:tcPr>
            <w:tcW w:w="2551" w:type="dxa"/>
            <w:vMerge/>
            <w:vAlign w:val="center"/>
          </w:tcPr>
          <w:p w14:paraId="0FAF31EB" w14:textId="77777777" w:rsidR="00066FC7" w:rsidRDefault="00066FC7" w:rsidP="00905AE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F1AB3CD" w14:textId="77777777" w:rsidR="00066FC7" w:rsidRDefault="00066FC7" w:rsidP="00905AE3">
            <w:pPr>
              <w:jc w:val="center"/>
              <w:rPr>
                <w:sz w:val="24"/>
                <w:szCs w:val="24"/>
              </w:rPr>
            </w:pPr>
          </w:p>
        </w:tc>
      </w:tr>
      <w:tr w:rsidR="00905AE3" w:rsidRPr="0010117D" w14:paraId="6E0EBF5C" w14:textId="77777777" w:rsidTr="00CB111C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96C528" w14:textId="77777777" w:rsidR="00905AE3" w:rsidRPr="0010117D" w:rsidRDefault="00905AE3" w:rsidP="00905AE3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 w:rsidR="003A23C9">
              <w:rPr>
                <w:b/>
                <w:sz w:val="28"/>
                <w:szCs w:val="28"/>
              </w:rPr>
              <w:t>75</w:t>
            </w:r>
            <w:r w:rsidR="005235A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166FE4" w14:textId="77777777" w:rsidR="00905AE3" w:rsidRPr="0010117D" w:rsidRDefault="00066FC7" w:rsidP="003A23C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50 204,00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CF47EE" w14:textId="77777777" w:rsidR="00905AE3" w:rsidRPr="0010117D" w:rsidRDefault="00066FC7" w:rsidP="003A23C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50 204,00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010767F5" w14:textId="77777777" w:rsidR="00905AE3" w:rsidRPr="0010117D" w:rsidRDefault="00905AE3" w:rsidP="00905AE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142BC419" w14:textId="77777777" w:rsidR="00905AE3" w:rsidRPr="0010117D" w:rsidRDefault="00905AE3" w:rsidP="00905AE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37CF5" w:rsidRPr="0010117D" w14:paraId="35239B5E" w14:textId="77777777" w:rsidTr="004C5062">
        <w:trPr>
          <w:trHeight w:val="417"/>
        </w:trPr>
        <w:tc>
          <w:tcPr>
            <w:tcW w:w="709" w:type="dxa"/>
            <w:vMerge w:val="restart"/>
            <w:vAlign w:val="center"/>
          </w:tcPr>
          <w:p w14:paraId="46D00E51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vMerge w:val="restart"/>
            <w:vAlign w:val="center"/>
          </w:tcPr>
          <w:p w14:paraId="36C20C39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85202</w:t>
            </w:r>
          </w:p>
        </w:tc>
        <w:tc>
          <w:tcPr>
            <w:tcW w:w="709" w:type="dxa"/>
            <w:vAlign w:val="center"/>
          </w:tcPr>
          <w:p w14:paraId="4D5BB588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</w:t>
            </w:r>
          </w:p>
        </w:tc>
        <w:tc>
          <w:tcPr>
            <w:tcW w:w="1843" w:type="dxa"/>
            <w:vAlign w:val="center"/>
          </w:tcPr>
          <w:p w14:paraId="524FFF8B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20B48DE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8 394,00</w:t>
            </w:r>
          </w:p>
        </w:tc>
        <w:tc>
          <w:tcPr>
            <w:tcW w:w="2551" w:type="dxa"/>
            <w:vMerge w:val="restart"/>
            <w:vAlign w:val="center"/>
          </w:tcPr>
          <w:p w14:paraId="65F75087" w14:textId="77777777" w:rsidR="00237CF5" w:rsidRDefault="00237CF5" w:rsidP="004C5062">
            <w:pPr>
              <w:jc w:val="center"/>
              <w:rPr>
                <w:sz w:val="16"/>
                <w:szCs w:val="24"/>
              </w:rPr>
            </w:pPr>
            <w:r w:rsidRPr="00A9098B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5BD929C0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237CF5" w:rsidRPr="0010117D" w14:paraId="211071EE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320C3F37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AE1E132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890830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1843" w:type="dxa"/>
            <w:vAlign w:val="center"/>
          </w:tcPr>
          <w:p w14:paraId="320C0F27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3AE0C5C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17 000,00</w:t>
            </w:r>
          </w:p>
        </w:tc>
        <w:tc>
          <w:tcPr>
            <w:tcW w:w="2551" w:type="dxa"/>
            <w:vMerge/>
            <w:vAlign w:val="center"/>
          </w:tcPr>
          <w:p w14:paraId="171CD9F3" w14:textId="77777777" w:rsidR="00237CF5" w:rsidRPr="002F3711" w:rsidRDefault="00237CF5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8E1FF6A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237CF5" w:rsidRPr="0010117D" w14:paraId="10B97143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0EEF8AEF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6B1B3A4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4552A0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1843" w:type="dxa"/>
            <w:vAlign w:val="center"/>
          </w:tcPr>
          <w:p w14:paraId="107F98DF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34 165,91</w:t>
            </w:r>
          </w:p>
        </w:tc>
        <w:tc>
          <w:tcPr>
            <w:tcW w:w="1843" w:type="dxa"/>
            <w:vAlign w:val="center"/>
          </w:tcPr>
          <w:p w14:paraId="0A186733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653BCE3E" w14:textId="77777777" w:rsidR="00237CF5" w:rsidRPr="002F3711" w:rsidRDefault="00237CF5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263FBA3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237CF5" w:rsidRPr="0010117D" w14:paraId="13EE602C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353AD109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C721ADD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7D6CE6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4220</w:t>
            </w:r>
          </w:p>
        </w:tc>
        <w:tc>
          <w:tcPr>
            <w:tcW w:w="1843" w:type="dxa"/>
            <w:vAlign w:val="center"/>
          </w:tcPr>
          <w:p w14:paraId="56C77A83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1843" w:type="dxa"/>
            <w:vAlign w:val="center"/>
          </w:tcPr>
          <w:p w14:paraId="3DB3CDF4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16 000,00</w:t>
            </w:r>
          </w:p>
        </w:tc>
        <w:tc>
          <w:tcPr>
            <w:tcW w:w="2551" w:type="dxa"/>
            <w:vMerge/>
            <w:vAlign w:val="center"/>
          </w:tcPr>
          <w:p w14:paraId="35F0E5BA" w14:textId="77777777" w:rsidR="00237CF5" w:rsidRPr="002F3711" w:rsidRDefault="00237CF5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5A9F379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237CF5" w:rsidRPr="0010117D" w14:paraId="057A7466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3AEC2B29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140A00F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4922F5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4270</w:t>
            </w:r>
          </w:p>
        </w:tc>
        <w:tc>
          <w:tcPr>
            <w:tcW w:w="1843" w:type="dxa"/>
            <w:vAlign w:val="center"/>
          </w:tcPr>
          <w:p w14:paraId="4BCF0418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FDCE68E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46 000,00</w:t>
            </w:r>
          </w:p>
        </w:tc>
        <w:tc>
          <w:tcPr>
            <w:tcW w:w="2551" w:type="dxa"/>
            <w:vMerge/>
            <w:vAlign w:val="center"/>
          </w:tcPr>
          <w:p w14:paraId="3885CD9F" w14:textId="77777777" w:rsidR="00237CF5" w:rsidRPr="002F3711" w:rsidRDefault="00237CF5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02E2628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237CF5" w:rsidRPr="0010117D" w14:paraId="62B2C9EA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45D01272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A6079C3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2C1970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30D8B13C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4 697,97</w:t>
            </w:r>
          </w:p>
        </w:tc>
        <w:tc>
          <w:tcPr>
            <w:tcW w:w="1843" w:type="dxa"/>
            <w:vAlign w:val="center"/>
          </w:tcPr>
          <w:p w14:paraId="04141295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1119920F" w14:textId="77777777" w:rsidR="00237CF5" w:rsidRPr="002F3711" w:rsidRDefault="00237CF5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D04F835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237CF5" w:rsidRPr="0010117D" w14:paraId="19FE3D19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7FF90CD7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06E9775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B52703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4360</w:t>
            </w:r>
          </w:p>
        </w:tc>
        <w:tc>
          <w:tcPr>
            <w:tcW w:w="1843" w:type="dxa"/>
            <w:vAlign w:val="center"/>
          </w:tcPr>
          <w:p w14:paraId="29A6912E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61C6B8C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24,37</w:t>
            </w:r>
          </w:p>
        </w:tc>
        <w:tc>
          <w:tcPr>
            <w:tcW w:w="2551" w:type="dxa"/>
            <w:vMerge/>
            <w:vAlign w:val="center"/>
          </w:tcPr>
          <w:p w14:paraId="3B56D1E5" w14:textId="77777777" w:rsidR="00237CF5" w:rsidRPr="002F3711" w:rsidRDefault="00237CF5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CBF17BC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237CF5" w:rsidRPr="0010117D" w14:paraId="191ECCEF" w14:textId="77777777" w:rsidTr="004C5062">
        <w:trPr>
          <w:trHeight w:val="417"/>
        </w:trPr>
        <w:tc>
          <w:tcPr>
            <w:tcW w:w="709" w:type="dxa"/>
            <w:vMerge w:val="restart"/>
            <w:vAlign w:val="center"/>
          </w:tcPr>
          <w:p w14:paraId="497AAB98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852</w:t>
            </w:r>
          </w:p>
        </w:tc>
        <w:tc>
          <w:tcPr>
            <w:tcW w:w="1134" w:type="dxa"/>
            <w:vMerge w:val="restart"/>
            <w:vAlign w:val="center"/>
          </w:tcPr>
          <w:p w14:paraId="0215B2F3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7EC7C2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</w:t>
            </w:r>
          </w:p>
        </w:tc>
        <w:tc>
          <w:tcPr>
            <w:tcW w:w="1843" w:type="dxa"/>
            <w:vAlign w:val="center"/>
          </w:tcPr>
          <w:p w14:paraId="3BC208CA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28 394,00</w:t>
            </w:r>
          </w:p>
        </w:tc>
        <w:tc>
          <w:tcPr>
            <w:tcW w:w="1843" w:type="dxa"/>
            <w:vAlign w:val="center"/>
          </w:tcPr>
          <w:p w14:paraId="1DD7F76A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 w:val="restart"/>
            <w:vAlign w:val="center"/>
          </w:tcPr>
          <w:p w14:paraId="013B62AC" w14:textId="77777777" w:rsidR="00237CF5" w:rsidRPr="002F3711" w:rsidRDefault="00237CF5" w:rsidP="004C5062">
            <w:pPr>
              <w:jc w:val="center"/>
              <w:rPr>
                <w:sz w:val="16"/>
                <w:szCs w:val="24"/>
              </w:rPr>
            </w:pPr>
            <w:r w:rsidRPr="00BF4E17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5E4506B2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237CF5" w:rsidRPr="0010117D" w14:paraId="652B1CE1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4DA8ABD7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AD527BA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61F57E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4710</w:t>
            </w:r>
          </w:p>
        </w:tc>
        <w:tc>
          <w:tcPr>
            <w:tcW w:w="1843" w:type="dxa"/>
            <w:vAlign w:val="center"/>
          </w:tcPr>
          <w:p w14:paraId="4F13C454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160,49</w:t>
            </w:r>
          </w:p>
        </w:tc>
        <w:tc>
          <w:tcPr>
            <w:tcW w:w="1843" w:type="dxa"/>
            <w:vAlign w:val="center"/>
          </w:tcPr>
          <w:p w14:paraId="445FB763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270B27E2" w14:textId="77777777" w:rsidR="00237CF5" w:rsidRPr="002F3711" w:rsidRDefault="00237CF5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205D78C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237CF5" w:rsidRPr="0010117D" w14:paraId="437644F0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41FFC9DE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CF0133B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85203</w:t>
            </w:r>
          </w:p>
        </w:tc>
        <w:tc>
          <w:tcPr>
            <w:tcW w:w="709" w:type="dxa"/>
            <w:vAlign w:val="center"/>
          </w:tcPr>
          <w:p w14:paraId="711E8025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1843" w:type="dxa"/>
            <w:vAlign w:val="center"/>
          </w:tcPr>
          <w:p w14:paraId="3A26F0BF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2EE990C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  <w:tc>
          <w:tcPr>
            <w:tcW w:w="2551" w:type="dxa"/>
            <w:vMerge w:val="restart"/>
            <w:vAlign w:val="center"/>
          </w:tcPr>
          <w:p w14:paraId="167203AE" w14:textId="77777777" w:rsidR="00237CF5" w:rsidRPr="002F3711" w:rsidRDefault="00237CF5" w:rsidP="004C5062">
            <w:pPr>
              <w:jc w:val="center"/>
              <w:rPr>
                <w:sz w:val="16"/>
                <w:szCs w:val="24"/>
              </w:rPr>
            </w:pPr>
            <w:r w:rsidRPr="00BF4E17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2F03E509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zlecone</w:t>
            </w:r>
          </w:p>
        </w:tc>
      </w:tr>
      <w:tr w:rsidR="00237CF5" w:rsidRPr="0010117D" w14:paraId="5ABDEE23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2B3F8DA5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029C058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C4BBCC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</w:t>
            </w:r>
          </w:p>
        </w:tc>
        <w:tc>
          <w:tcPr>
            <w:tcW w:w="1843" w:type="dxa"/>
            <w:vAlign w:val="center"/>
          </w:tcPr>
          <w:p w14:paraId="4265540E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445679D9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3 190,00</w:t>
            </w:r>
          </w:p>
        </w:tc>
        <w:tc>
          <w:tcPr>
            <w:tcW w:w="2551" w:type="dxa"/>
            <w:vMerge/>
            <w:vAlign w:val="center"/>
          </w:tcPr>
          <w:p w14:paraId="448D4EBA" w14:textId="77777777" w:rsidR="00237CF5" w:rsidRPr="002F3711" w:rsidRDefault="00237CF5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C1207B0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237CF5" w:rsidRPr="0010117D" w14:paraId="766C1332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436590A7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A6B2BA3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75E54D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</w:t>
            </w:r>
          </w:p>
        </w:tc>
        <w:tc>
          <w:tcPr>
            <w:tcW w:w="1843" w:type="dxa"/>
            <w:vAlign w:val="center"/>
          </w:tcPr>
          <w:p w14:paraId="01EABA0E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4F060F6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910,00</w:t>
            </w:r>
          </w:p>
        </w:tc>
        <w:tc>
          <w:tcPr>
            <w:tcW w:w="2551" w:type="dxa"/>
            <w:vMerge/>
            <w:vAlign w:val="center"/>
          </w:tcPr>
          <w:p w14:paraId="34C487D9" w14:textId="77777777" w:rsidR="00237CF5" w:rsidRPr="002F3711" w:rsidRDefault="00237CF5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29C6F70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237CF5" w:rsidRPr="0010117D" w14:paraId="372589F4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2B295A94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C84AB84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B4D94B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4170</w:t>
            </w:r>
          </w:p>
        </w:tc>
        <w:tc>
          <w:tcPr>
            <w:tcW w:w="1843" w:type="dxa"/>
            <w:vAlign w:val="center"/>
          </w:tcPr>
          <w:p w14:paraId="0D00F348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881CD3F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968,00</w:t>
            </w:r>
          </w:p>
        </w:tc>
        <w:tc>
          <w:tcPr>
            <w:tcW w:w="2551" w:type="dxa"/>
            <w:vMerge/>
            <w:vAlign w:val="center"/>
          </w:tcPr>
          <w:p w14:paraId="26ABDDA7" w14:textId="77777777" w:rsidR="00237CF5" w:rsidRPr="002F3711" w:rsidRDefault="00237CF5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A631B92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237CF5" w:rsidRPr="0010117D" w14:paraId="0F9238CE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362A2E48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B3E556E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600532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1843" w:type="dxa"/>
            <w:vAlign w:val="center"/>
          </w:tcPr>
          <w:p w14:paraId="0BB43DC3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17 168,00</w:t>
            </w:r>
          </w:p>
        </w:tc>
        <w:tc>
          <w:tcPr>
            <w:tcW w:w="1843" w:type="dxa"/>
            <w:vAlign w:val="center"/>
          </w:tcPr>
          <w:p w14:paraId="1CB21937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777E0F5F" w14:textId="77777777" w:rsidR="00237CF5" w:rsidRPr="002F3711" w:rsidRDefault="00237CF5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A2098C9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237CF5" w:rsidRPr="0010117D" w14:paraId="118E8843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7799EBE2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6FB2E04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214577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</w:t>
            </w:r>
          </w:p>
        </w:tc>
        <w:tc>
          <w:tcPr>
            <w:tcW w:w="1843" w:type="dxa"/>
            <w:vAlign w:val="center"/>
          </w:tcPr>
          <w:p w14:paraId="1072C34B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DBADEA7" w14:textId="77777777" w:rsidR="00237CF5" w:rsidRDefault="00237CF5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2551" w:type="dxa"/>
            <w:vMerge/>
            <w:vAlign w:val="center"/>
          </w:tcPr>
          <w:p w14:paraId="24FC6E4F" w14:textId="77777777" w:rsidR="00237CF5" w:rsidRPr="002F3711" w:rsidRDefault="00237CF5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32084AD" w14:textId="77777777" w:rsidR="00237CF5" w:rsidRDefault="00237CF5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5235AD" w:rsidRPr="0010117D" w14:paraId="793761C3" w14:textId="77777777" w:rsidTr="004C5062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0E3AA6" w14:textId="77777777" w:rsidR="005235AD" w:rsidRPr="0010117D" w:rsidRDefault="005235AD" w:rsidP="004C5062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 w:rsidR="006961F8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ECC7A6" w14:textId="77777777" w:rsidR="005235AD" w:rsidRPr="0010117D" w:rsidRDefault="006961F8" w:rsidP="005235A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104 586,37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B400E0" w14:textId="77777777" w:rsidR="005235AD" w:rsidRPr="0010117D" w:rsidRDefault="006961F8" w:rsidP="005235A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104 586,37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6292557C" w14:textId="77777777" w:rsidR="005235AD" w:rsidRPr="0010117D" w:rsidRDefault="005235AD" w:rsidP="004C50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22E65429" w14:textId="77777777" w:rsidR="005235AD" w:rsidRPr="0010117D" w:rsidRDefault="005235AD" w:rsidP="004C506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9098B" w:rsidRPr="0010117D" w14:paraId="51697620" w14:textId="77777777" w:rsidTr="004C5062">
        <w:trPr>
          <w:trHeight w:val="417"/>
        </w:trPr>
        <w:tc>
          <w:tcPr>
            <w:tcW w:w="709" w:type="dxa"/>
            <w:vMerge w:val="restart"/>
            <w:vAlign w:val="center"/>
          </w:tcPr>
          <w:p w14:paraId="5CAE70DF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6961F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2B2CFEBE" w14:textId="77777777" w:rsidR="00A9098B" w:rsidRDefault="006961F8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85406</w:t>
            </w:r>
          </w:p>
        </w:tc>
        <w:tc>
          <w:tcPr>
            <w:tcW w:w="709" w:type="dxa"/>
            <w:vAlign w:val="center"/>
          </w:tcPr>
          <w:p w14:paraId="78358FCB" w14:textId="77777777" w:rsidR="00A9098B" w:rsidRDefault="006961F8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1843" w:type="dxa"/>
            <w:vAlign w:val="center"/>
          </w:tcPr>
          <w:p w14:paraId="39DA579B" w14:textId="77777777" w:rsidR="00A9098B" w:rsidRDefault="006961F8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85FAEB4" w14:textId="77777777" w:rsidR="00A9098B" w:rsidRDefault="006961F8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2 200,00</w:t>
            </w:r>
          </w:p>
        </w:tc>
        <w:tc>
          <w:tcPr>
            <w:tcW w:w="2551" w:type="dxa"/>
            <w:vMerge w:val="restart"/>
            <w:vAlign w:val="center"/>
          </w:tcPr>
          <w:p w14:paraId="59BDD740" w14:textId="77777777" w:rsidR="00A9098B" w:rsidRPr="00BF4E17" w:rsidRDefault="00A9098B" w:rsidP="004C5062">
            <w:pPr>
              <w:jc w:val="center"/>
              <w:rPr>
                <w:sz w:val="16"/>
                <w:szCs w:val="24"/>
              </w:rPr>
            </w:pPr>
            <w:r w:rsidRPr="00A9098B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62F7A45D" w14:textId="77777777" w:rsidR="00A9098B" w:rsidRDefault="00A9098B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6961F8" w:rsidRPr="0010117D" w14:paraId="01DD97D6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55E58A82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1FF71BE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BB8208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</w:t>
            </w:r>
          </w:p>
        </w:tc>
        <w:tc>
          <w:tcPr>
            <w:tcW w:w="1843" w:type="dxa"/>
            <w:vAlign w:val="center"/>
          </w:tcPr>
          <w:p w14:paraId="777837FB" w14:textId="77777777" w:rsidR="006961F8" w:rsidRDefault="006961F8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1 700,00</w:t>
            </w:r>
          </w:p>
        </w:tc>
        <w:tc>
          <w:tcPr>
            <w:tcW w:w="1843" w:type="dxa"/>
            <w:vAlign w:val="center"/>
          </w:tcPr>
          <w:p w14:paraId="5A089889" w14:textId="77777777" w:rsidR="006961F8" w:rsidRDefault="006961F8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2551" w:type="dxa"/>
            <w:vMerge/>
            <w:vAlign w:val="center"/>
          </w:tcPr>
          <w:p w14:paraId="16D09F75" w14:textId="77777777" w:rsidR="006961F8" w:rsidRPr="00BF4E17" w:rsidRDefault="006961F8" w:rsidP="006961F8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C81FD41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</w:tr>
      <w:tr w:rsidR="006961F8" w:rsidRPr="0010117D" w14:paraId="36E8BAA7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2D168B77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4F119D7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793422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</w:t>
            </w:r>
          </w:p>
        </w:tc>
        <w:tc>
          <w:tcPr>
            <w:tcW w:w="1843" w:type="dxa"/>
            <w:vAlign w:val="center"/>
          </w:tcPr>
          <w:p w14:paraId="04D1CCD4" w14:textId="77777777" w:rsidR="006961F8" w:rsidRDefault="006961F8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vAlign w:val="center"/>
          </w:tcPr>
          <w:p w14:paraId="7FAB97A3" w14:textId="77777777" w:rsidR="006961F8" w:rsidRDefault="006961F8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74E53203" w14:textId="77777777" w:rsidR="006961F8" w:rsidRPr="00BF4E17" w:rsidRDefault="006961F8" w:rsidP="006961F8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7BC8937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</w:tr>
      <w:tr w:rsidR="006961F8" w:rsidRPr="0010117D" w14:paraId="3E5780AF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194D70F0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AF2599D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64BF3D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1843" w:type="dxa"/>
            <w:vAlign w:val="center"/>
          </w:tcPr>
          <w:p w14:paraId="0A0973E2" w14:textId="77777777" w:rsidR="006961F8" w:rsidRDefault="006961F8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9 500,00</w:t>
            </w:r>
          </w:p>
        </w:tc>
        <w:tc>
          <w:tcPr>
            <w:tcW w:w="1843" w:type="dxa"/>
            <w:vAlign w:val="center"/>
          </w:tcPr>
          <w:p w14:paraId="27AF6E15" w14:textId="77777777" w:rsidR="006961F8" w:rsidRDefault="006961F8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101EF253" w14:textId="77777777" w:rsidR="006961F8" w:rsidRPr="00BF4E17" w:rsidRDefault="006961F8" w:rsidP="006961F8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E4313B3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</w:tr>
      <w:tr w:rsidR="006961F8" w:rsidRPr="0010117D" w14:paraId="787696FF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3DF09E6E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2FAA82B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125B06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4240</w:t>
            </w:r>
          </w:p>
        </w:tc>
        <w:tc>
          <w:tcPr>
            <w:tcW w:w="1843" w:type="dxa"/>
            <w:vAlign w:val="center"/>
          </w:tcPr>
          <w:p w14:paraId="5C3AFA7A" w14:textId="77777777" w:rsidR="006961F8" w:rsidRDefault="006961F8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1843" w:type="dxa"/>
            <w:vAlign w:val="center"/>
          </w:tcPr>
          <w:p w14:paraId="5DA7F98D" w14:textId="77777777" w:rsidR="006961F8" w:rsidRDefault="006961F8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101D9142" w14:textId="77777777" w:rsidR="006961F8" w:rsidRPr="00BF4E17" w:rsidRDefault="006961F8" w:rsidP="006961F8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95A4E31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</w:tr>
      <w:tr w:rsidR="006961F8" w:rsidRPr="0010117D" w14:paraId="7CEB7A41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788BB5BC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2C7EC4D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C11B50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</w:t>
            </w:r>
          </w:p>
        </w:tc>
        <w:tc>
          <w:tcPr>
            <w:tcW w:w="1843" w:type="dxa"/>
            <w:vAlign w:val="center"/>
          </w:tcPr>
          <w:p w14:paraId="0D41C7FF" w14:textId="77777777" w:rsidR="006961F8" w:rsidRDefault="006961F8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843" w:type="dxa"/>
            <w:vAlign w:val="center"/>
          </w:tcPr>
          <w:p w14:paraId="2FA245BF" w14:textId="77777777" w:rsidR="006961F8" w:rsidRDefault="006961F8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13 000,00</w:t>
            </w:r>
          </w:p>
        </w:tc>
        <w:tc>
          <w:tcPr>
            <w:tcW w:w="2551" w:type="dxa"/>
            <w:vMerge/>
            <w:vAlign w:val="center"/>
          </w:tcPr>
          <w:p w14:paraId="7F5A8E7E" w14:textId="77777777" w:rsidR="006961F8" w:rsidRPr="00BF4E17" w:rsidRDefault="006961F8" w:rsidP="006961F8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0197D5F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</w:tr>
      <w:tr w:rsidR="006961F8" w:rsidRPr="0010117D" w14:paraId="120CEEE2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70BDFA29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332DC1F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337A64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7EEAFBBB" w14:textId="77777777" w:rsidR="006961F8" w:rsidRDefault="006961F8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  <w:tc>
          <w:tcPr>
            <w:tcW w:w="1843" w:type="dxa"/>
            <w:vAlign w:val="center"/>
          </w:tcPr>
          <w:p w14:paraId="17C837FC" w14:textId="77777777" w:rsidR="006961F8" w:rsidRDefault="006961F8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77188C8B" w14:textId="77777777" w:rsidR="006961F8" w:rsidRPr="00BF4E17" w:rsidRDefault="006961F8" w:rsidP="006961F8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3D4B413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</w:tr>
      <w:tr w:rsidR="006961F8" w:rsidRPr="0010117D" w14:paraId="1C79B559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15350D80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F53A039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367171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4360</w:t>
            </w:r>
          </w:p>
        </w:tc>
        <w:tc>
          <w:tcPr>
            <w:tcW w:w="1843" w:type="dxa"/>
            <w:vAlign w:val="center"/>
          </w:tcPr>
          <w:p w14:paraId="61AAC182" w14:textId="77777777" w:rsidR="006961F8" w:rsidRDefault="006961F8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ECE80AD" w14:textId="77777777" w:rsidR="006961F8" w:rsidRDefault="006961F8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2551" w:type="dxa"/>
            <w:vMerge/>
            <w:vAlign w:val="center"/>
          </w:tcPr>
          <w:p w14:paraId="032B4EA2" w14:textId="77777777" w:rsidR="006961F8" w:rsidRPr="00BF4E17" w:rsidRDefault="006961F8" w:rsidP="006961F8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F7451FA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</w:tr>
      <w:tr w:rsidR="006961F8" w:rsidRPr="0010117D" w14:paraId="68E77689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042ED36E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371CA00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5F2DD5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4410</w:t>
            </w:r>
          </w:p>
        </w:tc>
        <w:tc>
          <w:tcPr>
            <w:tcW w:w="1843" w:type="dxa"/>
            <w:vAlign w:val="center"/>
          </w:tcPr>
          <w:p w14:paraId="516DF0F6" w14:textId="77777777" w:rsidR="006961F8" w:rsidRDefault="006961F8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1C1EA22" w14:textId="77777777" w:rsidR="006961F8" w:rsidRDefault="006961F8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1 700,00</w:t>
            </w:r>
          </w:p>
        </w:tc>
        <w:tc>
          <w:tcPr>
            <w:tcW w:w="2551" w:type="dxa"/>
            <w:vMerge/>
            <w:vAlign w:val="center"/>
          </w:tcPr>
          <w:p w14:paraId="073FC8E3" w14:textId="77777777" w:rsidR="006961F8" w:rsidRPr="00BF4E17" w:rsidRDefault="006961F8" w:rsidP="006961F8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50A583A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</w:tr>
      <w:tr w:rsidR="006961F8" w:rsidRPr="0010117D" w14:paraId="5D0B4CDF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12BB4FAF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6ECA991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31F3F9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4430</w:t>
            </w:r>
          </w:p>
        </w:tc>
        <w:tc>
          <w:tcPr>
            <w:tcW w:w="1843" w:type="dxa"/>
            <w:vAlign w:val="center"/>
          </w:tcPr>
          <w:p w14:paraId="07695833" w14:textId="77777777" w:rsidR="006961F8" w:rsidRDefault="006961F8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F694D9A" w14:textId="77777777" w:rsidR="006961F8" w:rsidRDefault="006961F8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2551" w:type="dxa"/>
            <w:vMerge/>
            <w:vAlign w:val="center"/>
          </w:tcPr>
          <w:p w14:paraId="35D30C2D" w14:textId="77777777" w:rsidR="006961F8" w:rsidRPr="00BF4E17" w:rsidRDefault="006961F8" w:rsidP="006961F8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C86DE4E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</w:tr>
      <w:tr w:rsidR="006961F8" w:rsidRPr="0010117D" w14:paraId="638C02F1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1590EEA4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41FC511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D825ED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4790</w:t>
            </w:r>
          </w:p>
        </w:tc>
        <w:tc>
          <w:tcPr>
            <w:tcW w:w="1843" w:type="dxa"/>
            <w:vAlign w:val="center"/>
          </w:tcPr>
          <w:p w14:paraId="5C33953E" w14:textId="77777777" w:rsidR="006961F8" w:rsidRDefault="006961F8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2 300,00</w:t>
            </w:r>
          </w:p>
        </w:tc>
        <w:tc>
          <w:tcPr>
            <w:tcW w:w="1843" w:type="dxa"/>
            <w:vAlign w:val="center"/>
          </w:tcPr>
          <w:p w14:paraId="41F14271" w14:textId="77777777" w:rsidR="006961F8" w:rsidRDefault="006961F8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5F8ECE81" w14:textId="77777777" w:rsidR="006961F8" w:rsidRPr="00BF4E17" w:rsidRDefault="006961F8" w:rsidP="006961F8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4950275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</w:tr>
      <w:tr w:rsidR="006961F8" w:rsidRPr="0010117D" w14:paraId="18C6D88E" w14:textId="77777777" w:rsidTr="004C5062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59B97C" w14:textId="77777777" w:rsidR="006961F8" w:rsidRPr="0010117D" w:rsidRDefault="006961F8" w:rsidP="006961F8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>
              <w:rPr>
                <w:b/>
                <w:sz w:val="28"/>
                <w:szCs w:val="28"/>
              </w:rPr>
              <w:t>854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2D8D08" w14:textId="77777777" w:rsidR="006961F8" w:rsidRPr="0010117D" w:rsidRDefault="006961F8" w:rsidP="006961F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18 700,00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885494" w14:textId="77777777" w:rsidR="006961F8" w:rsidRPr="0010117D" w:rsidRDefault="006961F8" w:rsidP="006961F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18 700,00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7521A873" w14:textId="77777777" w:rsidR="006961F8" w:rsidRPr="0010117D" w:rsidRDefault="006961F8" w:rsidP="006961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27483931" w14:textId="77777777" w:rsidR="006961F8" w:rsidRPr="0010117D" w:rsidRDefault="006961F8" w:rsidP="006961F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961F8" w:rsidRPr="0010117D" w14:paraId="7C876F92" w14:textId="77777777" w:rsidTr="004C5062">
        <w:trPr>
          <w:trHeight w:val="417"/>
        </w:trPr>
        <w:tc>
          <w:tcPr>
            <w:tcW w:w="709" w:type="dxa"/>
            <w:vMerge w:val="restart"/>
            <w:vAlign w:val="center"/>
          </w:tcPr>
          <w:p w14:paraId="1F6E8B91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</w:p>
        </w:tc>
        <w:tc>
          <w:tcPr>
            <w:tcW w:w="1134" w:type="dxa"/>
            <w:vMerge w:val="restart"/>
            <w:vAlign w:val="center"/>
          </w:tcPr>
          <w:p w14:paraId="6EECF431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85510</w:t>
            </w:r>
          </w:p>
        </w:tc>
        <w:tc>
          <w:tcPr>
            <w:tcW w:w="709" w:type="dxa"/>
            <w:vAlign w:val="center"/>
          </w:tcPr>
          <w:p w14:paraId="1360F6B0" w14:textId="77777777" w:rsidR="006961F8" w:rsidRDefault="00D01F85" w:rsidP="00696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1843" w:type="dxa"/>
            <w:vAlign w:val="center"/>
          </w:tcPr>
          <w:p w14:paraId="09E46D39" w14:textId="77777777" w:rsidR="006961F8" w:rsidRDefault="00D01F85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  <w:tc>
          <w:tcPr>
            <w:tcW w:w="1843" w:type="dxa"/>
            <w:vAlign w:val="center"/>
          </w:tcPr>
          <w:p w14:paraId="1B3EC86D" w14:textId="77777777" w:rsidR="006961F8" w:rsidRDefault="00D01F85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 w:val="restart"/>
            <w:vAlign w:val="center"/>
          </w:tcPr>
          <w:p w14:paraId="529BB139" w14:textId="77777777" w:rsidR="006961F8" w:rsidRDefault="006961F8" w:rsidP="006961F8">
            <w:pPr>
              <w:jc w:val="center"/>
              <w:rPr>
                <w:sz w:val="16"/>
                <w:szCs w:val="24"/>
              </w:rPr>
            </w:pPr>
            <w:r w:rsidRPr="00BF4E17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39EAB751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6961F8" w:rsidRPr="0010117D" w14:paraId="536B0A43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72D02960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6D03319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451D39" w14:textId="77777777" w:rsidR="006961F8" w:rsidRDefault="00D01F85" w:rsidP="00696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</w:t>
            </w:r>
          </w:p>
        </w:tc>
        <w:tc>
          <w:tcPr>
            <w:tcW w:w="1843" w:type="dxa"/>
            <w:vAlign w:val="center"/>
          </w:tcPr>
          <w:p w14:paraId="327EF710" w14:textId="77777777" w:rsidR="006961F8" w:rsidRDefault="00D01F85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4BD8F542" w14:textId="77777777" w:rsidR="006961F8" w:rsidRDefault="00D01F85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  <w:tc>
          <w:tcPr>
            <w:tcW w:w="2551" w:type="dxa"/>
            <w:vMerge/>
            <w:vAlign w:val="center"/>
          </w:tcPr>
          <w:p w14:paraId="5D45B3A6" w14:textId="77777777" w:rsidR="006961F8" w:rsidRPr="00BF4E17" w:rsidRDefault="006961F8" w:rsidP="006961F8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609DCDE" w14:textId="77777777" w:rsidR="006961F8" w:rsidRDefault="006961F8" w:rsidP="006961F8">
            <w:pPr>
              <w:jc w:val="center"/>
              <w:rPr>
                <w:sz w:val="24"/>
                <w:szCs w:val="24"/>
              </w:rPr>
            </w:pPr>
          </w:p>
        </w:tc>
      </w:tr>
      <w:tr w:rsidR="006961F8" w:rsidRPr="0010117D" w14:paraId="677F5E10" w14:textId="77777777" w:rsidTr="004C5062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758F78" w14:textId="77777777" w:rsidR="006961F8" w:rsidRPr="0010117D" w:rsidRDefault="006961F8" w:rsidP="006961F8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>
              <w:rPr>
                <w:b/>
                <w:sz w:val="28"/>
                <w:szCs w:val="28"/>
              </w:rPr>
              <w:t>855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0DD458" w14:textId="77777777" w:rsidR="006961F8" w:rsidRPr="0010117D" w:rsidRDefault="00D01F85" w:rsidP="00D01F8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4 000</w:t>
            </w:r>
            <w:r w:rsidR="006961F8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982770" w14:textId="77777777" w:rsidR="006961F8" w:rsidRPr="0010117D" w:rsidRDefault="00D01F85" w:rsidP="00D01F8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4 000</w:t>
            </w:r>
            <w:r w:rsidR="006961F8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7E2DA3A3" w14:textId="77777777" w:rsidR="006961F8" w:rsidRPr="0010117D" w:rsidRDefault="006961F8" w:rsidP="006961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37EBAE02" w14:textId="77777777" w:rsidR="006961F8" w:rsidRPr="0010117D" w:rsidRDefault="006961F8" w:rsidP="006961F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961F8" w:rsidRPr="0010117D" w14:paraId="036CE580" w14:textId="77777777" w:rsidTr="00CB111C">
        <w:trPr>
          <w:trHeight w:val="685"/>
        </w:trPr>
        <w:tc>
          <w:tcPr>
            <w:tcW w:w="255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4875C3" w14:textId="77777777" w:rsidR="006961F8" w:rsidRPr="0010117D" w:rsidRDefault="006961F8" w:rsidP="006961F8">
            <w:pPr>
              <w:rPr>
                <w:b/>
                <w:sz w:val="24"/>
                <w:szCs w:val="24"/>
              </w:rPr>
            </w:pPr>
            <w:r w:rsidRPr="0010117D">
              <w:rPr>
                <w:b/>
                <w:sz w:val="28"/>
                <w:szCs w:val="24"/>
              </w:rPr>
              <w:t>OGÓŁEM</w:t>
            </w:r>
            <w:r w:rsidRPr="0010117D">
              <w:rPr>
                <w:sz w:val="24"/>
                <w:szCs w:val="24"/>
              </w:rPr>
              <w:t xml:space="preserve">     w tym: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DA8D89" w14:textId="77777777" w:rsidR="006961F8" w:rsidRPr="0010117D" w:rsidRDefault="00D01F85" w:rsidP="006961F8">
            <w:pPr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179 103,37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74967D" w14:textId="77777777" w:rsidR="006961F8" w:rsidRPr="0010117D" w:rsidRDefault="00D01F85" w:rsidP="006961F8">
            <w:pPr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179 103,37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BE0B75" w14:textId="77777777" w:rsidR="006961F8" w:rsidRPr="0010117D" w:rsidRDefault="006961F8" w:rsidP="006961F8">
            <w:pPr>
              <w:jc w:val="center"/>
              <w:rPr>
                <w:sz w:val="18"/>
                <w:szCs w:val="24"/>
              </w:rPr>
            </w:pPr>
            <w:r w:rsidRPr="0010117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CA5D60" w14:textId="77777777" w:rsidR="006961F8" w:rsidRPr="0010117D" w:rsidRDefault="006961F8" w:rsidP="006961F8">
            <w:pPr>
              <w:jc w:val="center"/>
              <w:rPr>
                <w:sz w:val="18"/>
                <w:szCs w:val="24"/>
              </w:rPr>
            </w:pPr>
            <w:r w:rsidRPr="0010117D">
              <w:rPr>
                <w:sz w:val="24"/>
                <w:szCs w:val="24"/>
              </w:rPr>
              <w:t>X</w:t>
            </w:r>
          </w:p>
        </w:tc>
      </w:tr>
      <w:tr w:rsidR="006961F8" w:rsidRPr="0010117D" w14:paraId="255584B4" w14:textId="77777777" w:rsidTr="00CB111C">
        <w:trPr>
          <w:trHeight w:val="454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D06C4" w14:textId="77777777" w:rsidR="006961F8" w:rsidRPr="0010117D" w:rsidRDefault="006961F8" w:rsidP="006961F8">
            <w:pPr>
              <w:rPr>
                <w:sz w:val="24"/>
                <w:szCs w:val="24"/>
              </w:rPr>
            </w:pPr>
            <w:r w:rsidRPr="0010117D">
              <w:rPr>
                <w:sz w:val="24"/>
                <w:szCs w:val="24"/>
              </w:rPr>
              <w:t xml:space="preserve">                   – bieżące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94793" w14:textId="77777777" w:rsidR="006961F8" w:rsidRPr="0010117D" w:rsidRDefault="00D01F85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179 103,37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B98FC" w14:textId="77777777" w:rsidR="006961F8" w:rsidRPr="0010117D" w:rsidRDefault="00D01F85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179 103,37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D8D96E" w14:textId="77777777" w:rsidR="006961F8" w:rsidRPr="0010117D" w:rsidRDefault="006961F8" w:rsidP="006961F8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1A41A7" w14:textId="77777777" w:rsidR="006961F8" w:rsidRPr="0010117D" w:rsidRDefault="006961F8" w:rsidP="006961F8">
            <w:pPr>
              <w:jc w:val="right"/>
              <w:rPr>
                <w:sz w:val="18"/>
                <w:szCs w:val="24"/>
              </w:rPr>
            </w:pPr>
          </w:p>
        </w:tc>
      </w:tr>
      <w:tr w:rsidR="006961F8" w:rsidRPr="0010117D" w14:paraId="3B77F8C5" w14:textId="77777777" w:rsidTr="00CB111C">
        <w:trPr>
          <w:trHeight w:val="454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0A97B" w14:textId="77777777" w:rsidR="006961F8" w:rsidRPr="0010117D" w:rsidRDefault="006961F8" w:rsidP="006961F8">
            <w:pPr>
              <w:rPr>
                <w:sz w:val="24"/>
                <w:szCs w:val="24"/>
              </w:rPr>
            </w:pPr>
            <w:r w:rsidRPr="0010117D">
              <w:rPr>
                <w:sz w:val="24"/>
                <w:szCs w:val="24"/>
              </w:rPr>
              <w:t xml:space="preserve">                  – majątkowe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2C773" w14:textId="77777777" w:rsidR="006961F8" w:rsidRPr="0010117D" w:rsidRDefault="006961F8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A529B" w14:textId="77777777" w:rsidR="006961F8" w:rsidRPr="0010117D" w:rsidRDefault="006961F8" w:rsidP="00696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2FD742" w14:textId="77777777" w:rsidR="006961F8" w:rsidRPr="0010117D" w:rsidRDefault="006961F8" w:rsidP="006961F8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61B560" w14:textId="77777777" w:rsidR="006961F8" w:rsidRPr="0010117D" w:rsidRDefault="006961F8" w:rsidP="006961F8">
            <w:pPr>
              <w:jc w:val="right"/>
              <w:rPr>
                <w:sz w:val="18"/>
                <w:szCs w:val="24"/>
              </w:rPr>
            </w:pPr>
          </w:p>
        </w:tc>
      </w:tr>
    </w:tbl>
    <w:p w14:paraId="20BD20CE" w14:textId="77777777" w:rsidR="007A308D" w:rsidRDefault="007A308D" w:rsidP="007A308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06E4C65B" w14:textId="4D17AFB9" w:rsidR="007A308D" w:rsidRPr="007A308D" w:rsidRDefault="007A308D" w:rsidP="007A308D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7A308D">
        <w:rPr>
          <w:rFonts w:ascii="Tahoma" w:hAnsi="Tahoma" w:cs="Tahoma"/>
          <w:sz w:val="18"/>
          <w:szCs w:val="18"/>
        </w:rPr>
        <w:t>Podpisał:</w:t>
      </w:r>
    </w:p>
    <w:p w14:paraId="119A4B5B" w14:textId="77777777" w:rsidR="007A308D" w:rsidRPr="007A308D" w:rsidRDefault="007A308D" w:rsidP="007A308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7A308D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p w14:paraId="048F6FB1" w14:textId="77777777" w:rsidR="001002C5" w:rsidRDefault="001002C5" w:rsidP="001002C5">
      <w:pPr>
        <w:spacing w:line="360" w:lineRule="auto"/>
        <w:ind w:left="-284" w:right="141"/>
        <w:jc w:val="both"/>
        <w:rPr>
          <w:sz w:val="22"/>
        </w:rPr>
      </w:pPr>
    </w:p>
    <w:sectPr w:rsidR="001002C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2C2EA" w14:textId="77777777" w:rsidR="00060CFC" w:rsidRDefault="00060CFC">
      <w:r>
        <w:separator/>
      </w:r>
    </w:p>
  </w:endnote>
  <w:endnote w:type="continuationSeparator" w:id="0">
    <w:p w14:paraId="206F0EDD" w14:textId="77777777" w:rsidR="00060CFC" w:rsidRDefault="00060CFC">
      <w:r>
        <w:continuationSeparator/>
      </w:r>
    </w:p>
  </w:endnote>
  <w:endnote w:type="continuationNotice" w:id="1">
    <w:p w14:paraId="305C9E7E" w14:textId="77777777" w:rsidR="00060CFC" w:rsidRDefault="00060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41D05" w14:textId="77777777" w:rsidR="00060CFC" w:rsidRDefault="00060CFC">
      <w:r>
        <w:separator/>
      </w:r>
    </w:p>
  </w:footnote>
  <w:footnote w:type="continuationSeparator" w:id="0">
    <w:p w14:paraId="006938A2" w14:textId="77777777" w:rsidR="00060CFC" w:rsidRDefault="00060CFC">
      <w:r>
        <w:continuationSeparator/>
      </w:r>
    </w:p>
  </w:footnote>
  <w:footnote w:type="continuationNotice" w:id="1">
    <w:p w14:paraId="3F9E9AE9" w14:textId="77777777" w:rsidR="00060CFC" w:rsidRDefault="00060C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72467"/>
    <w:multiLevelType w:val="multilevel"/>
    <w:tmpl w:val="F68ABD02"/>
    <w:lvl w:ilvl="0">
      <w:start w:val="1"/>
      <w:numFmt w:val="none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5246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1" w15:restartNumberingAfterBreak="0">
    <w:nsid w:val="155178BD"/>
    <w:multiLevelType w:val="hybridMultilevel"/>
    <w:tmpl w:val="62F4CAC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6E0FBE"/>
    <w:multiLevelType w:val="multilevel"/>
    <w:tmpl w:val="82F69D7C"/>
    <w:lvl w:ilvl="0">
      <w:start w:val="1"/>
      <w:numFmt w:val="none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5529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5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8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2" w15:restartNumberingAfterBreak="0">
    <w:nsid w:val="561F2057"/>
    <w:multiLevelType w:val="multilevel"/>
    <w:tmpl w:val="0B1A570E"/>
    <w:lvl w:ilvl="0">
      <w:start w:val="1"/>
      <w:numFmt w:val="none"/>
      <w:pStyle w:val="zmw"/>
      <w:suff w:val="nothing"/>
      <w:lvlText w:val="„%1§"/>
      <w:lvlJc w:val="left"/>
      <w:pPr>
        <w:ind w:left="1701" w:hanging="850"/>
      </w:pPr>
    </w:lvl>
    <w:lvl w:ilvl="1">
      <w:start w:val="1"/>
      <w:numFmt w:val="none"/>
      <w:pStyle w:val="zmw1"/>
      <w:suff w:val="nothing"/>
      <w:lvlText w:val="%1§"/>
      <w:lvlJc w:val="left"/>
      <w:pPr>
        <w:ind w:left="1644" w:hanging="680"/>
      </w:pPr>
    </w:lvl>
    <w:lvl w:ilvl="2">
      <w:start w:val="2"/>
      <w:numFmt w:val="decimal"/>
      <w:pStyle w:val="zmwu"/>
      <w:suff w:val="space"/>
      <w:lvlText w:val="%1%3."/>
      <w:lvlJc w:val="left"/>
      <w:pPr>
        <w:ind w:left="1701" w:hanging="227"/>
      </w:pPr>
    </w:lvl>
    <w:lvl w:ilvl="3">
      <w:start w:val="1"/>
      <w:numFmt w:val="decimal"/>
      <w:pStyle w:val="zmwp"/>
      <w:suff w:val="space"/>
      <w:lvlText w:val="%4)"/>
      <w:lvlJc w:val="left"/>
      <w:pPr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zmwl"/>
      <w:suff w:val="space"/>
      <w:lvlText w:val="%1%5)"/>
      <w:lvlJc w:val="left"/>
      <w:pPr>
        <w:ind w:left="2211" w:hanging="226"/>
      </w:pPr>
    </w:lvl>
    <w:lvl w:ilvl="5">
      <w:start w:val="1"/>
      <w:numFmt w:val="bullet"/>
      <w:pStyle w:val="zmwt"/>
      <w:suff w:val="space"/>
      <w:lvlText w:val="-"/>
      <w:lvlJc w:val="left"/>
      <w:pPr>
        <w:ind w:left="2381" w:hanging="17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7E46B02"/>
    <w:multiLevelType w:val="multilevel"/>
    <w:tmpl w:val="03B81638"/>
    <w:lvl w:ilvl="0">
      <w:start w:val="1"/>
      <w:numFmt w:val="none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5529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3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851" w:hanging="171"/>
      </w:pPr>
      <w:rPr>
        <w:rFonts w:ascii="Times New Roman" w:eastAsia="Times New Roman" w:hAnsi="Times New Roman" w:cs="Times New Roman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16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1F0883"/>
    <w:multiLevelType w:val="multilevel"/>
    <w:tmpl w:val="A8E006F6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  <w:rPr>
        <w:b w:val="0"/>
        <w:caps w:val="0"/>
      </w:r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8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B925D59"/>
    <w:multiLevelType w:val="multilevel"/>
    <w:tmpl w:val="20F496B6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246" w:firstLine="0"/>
      </w:pPr>
      <w:rPr>
        <w:rFonts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num w:numId="1" w16cid:durableId="1381901413">
    <w:abstractNumId w:val="6"/>
  </w:num>
  <w:num w:numId="2" w16cid:durableId="1959331021">
    <w:abstractNumId w:val="11"/>
  </w:num>
  <w:num w:numId="3" w16cid:durableId="1676104842">
    <w:abstractNumId w:val="17"/>
  </w:num>
  <w:num w:numId="4" w16cid:durableId="1602185307">
    <w:abstractNumId w:val="12"/>
  </w:num>
  <w:num w:numId="5" w16cid:durableId="116801904">
    <w:abstractNumId w:val="5"/>
  </w:num>
  <w:num w:numId="6" w16cid:durableId="730345291">
    <w:abstractNumId w:val="10"/>
  </w:num>
  <w:num w:numId="7" w16cid:durableId="525797727">
    <w:abstractNumId w:val="13"/>
  </w:num>
  <w:num w:numId="8" w16cid:durableId="959148857">
    <w:abstractNumId w:val="9"/>
  </w:num>
  <w:num w:numId="9" w16cid:durableId="1476874963">
    <w:abstractNumId w:val="20"/>
  </w:num>
  <w:num w:numId="10" w16cid:durableId="1633637325">
    <w:abstractNumId w:val="18"/>
  </w:num>
  <w:num w:numId="11" w16cid:durableId="246305382">
    <w:abstractNumId w:val="19"/>
  </w:num>
  <w:num w:numId="12" w16cid:durableId="132722230">
    <w:abstractNumId w:val="3"/>
  </w:num>
  <w:num w:numId="13" w16cid:durableId="1143886554">
    <w:abstractNumId w:val="8"/>
  </w:num>
  <w:num w:numId="14" w16cid:durableId="2097507349">
    <w:abstractNumId w:val="2"/>
  </w:num>
  <w:num w:numId="15" w16cid:durableId="379671915">
    <w:abstractNumId w:val="14"/>
  </w:num>
  <w:num w:numId="16" w16cid:durableId="1594434126">
    <w:abstractNumId w:val="16"/>
  </w:num>
  <w:num w:numId="17" w16cid:durableId="514806067">
    <w:abstractNumId w:val="0"/>
  </w:num>
  <w:num w:numId="18" w16cid:durableId="570427444">
    <w:abstractNumId w:val="7"/>
  </w:num>
  <w:num w:numId="19" w16cid:durableId="1457288916">
    <w:abstractNumId w:val="15"/>
  </w:num>
  <w:num w:numId="20" w16cid:durableId="10303731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9293838">
    <w:abstractNumId w:val="4"/>
  </w:num>
  <w:num w:numId="22" w16cid:durableId="6743794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3941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4983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0468857">
    <w:abstractNumId w:val="1"/>
  </w:num>
  <w:num w:numId="26" w16cid:durableId="948706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7462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0005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1222563">
    <w:abstractNumId w:val="21"/>
  </w:num>
  <w:num w:numId="30" w16cid:durableId="6140985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6E"/>
    <w:rsid w:val="000142BD"/>
    <w:rsid w:val="0002345B"/>
    <w:rsid w:val="00060CFC"/>
    <w:rsid w:val="00066FC7"/>
    <w:rsid w:val="00083396"/>
    <w:rsid w:val="000875B7"/>
    <w:rsid w:val="000A50C9"/>
    <w:rsid w:val="000B17F9"/>
    <w:rsid w:val="000B76D5"/>
    <w:rsid w:val="000F4C2B"/>
    <w:rsid w:val="001002C5"/>
    <w:rsid w:val="0010117D"/>
    <w:rsid w:val="00101E2D"/>
    <w:rsid w:val="00102CF4"/>
    <w:rsid w:val="001150A9"/>
    <w:rsid w:val="0012504B"/>
    <w:rsid w:val="001406C2"/>
    <w:rsid w:val="00144312"/>
    <w:rsid w:val="001948F9"/>
    <w:rsid w:val="0019556E"/>
    <w:rsid w:val="001977B6"/>
    <w:rsid w:val="00197B05"/>
    <w:rsid w:val="001C46A4"/>
    <w:rsid w:val="001E6718"/>
    <w:rsid w:val="001F0B1C"/>
    <w:rsid w:val="001F3618"/>
    <w:rsid w:val="002012C2"/>
    <w:rsid w:val="00203666"/>
    <w:rsid w:val="0022575B"/>
    <w:rsid w:val="00237CF5"/>
    <w:rsid w:val="00242E28"/>
    <w:rsid w:val="00250D05"/>
    <w:rsid w:val="0028168F"/>
    <w:rsid w:val="002941EB"/>
    <w:rsid w:val="002B6709"/>
    <w:rsid w:val="002C45D7"/>
    <w:rsid w:val="002F1408"/>
    <w:rsid w:val="002F3711"/>
    <w:rsid w:val="002F3946"/>
    <w:rsid w:val="002F588F"/>
    <w:rsid w:val="00346E3F"/>
    <w:rsid w:val="00351BF5"/>
    <w:rsid w:val="00352EEB"/>
    <w:rsid w:val="003624C9"/>
    <w:rsid w:val="00365281"/>
    <w:rsid w:val="00366DE9"/>
    <w:rsid w:val="00370B1D"/>
    <w:rsid w:val="00382379"/>
    <w:rsid w:val="00383861"/>
    <w:rsid w:val="003A0FCE"/>
    <w:rsid w:val="003A23C9"/>
    <w:rsid w:val="003A2C72"/>
    <w:rsid w:val="003B1EE2"/>
    <w:rsid w:val="003B3BDD"/>
    <w:rsid w:val="003D54FA"/>
    <w:rsid w:val="004103D4"/>
    <w:rsid w:val="0041342F"/>
    <w:rsid w:val="00425354"/>
    <w:rsid w:val="004321A4"/>
    <w:rsid w:val="004357BD"/>
    <w:rsid w:val="00445BB0"/>
    <w:rsid w:val="00450868"/>
    <w:rsid w:val="00454B0C"/>
    <w:rsid w:val="00455F23"/>
    <w:rsid w:val="00462522"/>
    <w:rsid w:val="00472E88"/>
    <w:rsid w:val="00477CEE"/>
    <w:rsid w:val="004876B0"/>
    <w:rsid w:val="004D13B5"/>
    <w:rsid w:val="004F1E7F"/>
    <w:rsid w:val="005235AD"/>
    <w:rsid w:val="00537422"/>
    <w:rsid w:val="005966EA"/>
    <w:rsid w:val="005A4EAD"/>
    <w:rsid w:val="005D22FF"/>
    <w:rsid w:val="005D3A32"/>
    <w:rsid w:val="005D5D37"/>
    <w:rsid w:val="005E2D44"/>
    <w:rsid w:val="005F2728"/>
    <w:rsid w:val="0060653E"/>
    <w:rsid w:val="00607301"/>
    <w:rsid w:val="006175D1"/>
    <w:rsid w:val="00650A4E"/>
    <w:rsid w:val="006961F8"/>
    <w:rsid w:val="00696EFB"/>
    <w:rsid w:val="006A457D"/>
    <w:rsid w:val="006B3B59"/>
    <w:rsid w:val="006C1843"/>
    <w:rsid w:val="006D1F4F"/>
    <w:rsid w:val="006D202E"/>
    <w:rsid w:val="006E5C1E"/>
    <w:rsid w:val="006E6131"/>
    <w:rsid w:val="007002CA"/>
    <w:rsid w:val="00720353"/>
    <w:rsid w:val="007216D9"/>
    <w:rsid w:val="00726763"/>
    <w:rsid w:val="007318AB"/>
    <w:rsid w:val="007360D5"/>
    <w:rsid w:val="00740192"/>
    <w:rsid w:val="00786098"/>
    <w:rsid w:val="007A13CC"/>
    <w:rsid w:val="007A308D"/>
    <w:rsid w:val="007B020F"/>
    <w:rsid w:val="007E1B9E"/>
    <w:rsid w:val="007F027B"/>
    <w:rsid w:val="007F6AF4"/>
    <w:rsid w:val="007F7C16"/>
    <w:rsid w:val="00816CBC"/>
    <w:rsid w:val="00821D3B"/>
    <w:rsid w:val="00826BB0"/>
    <w:rsid w:val="00845A27"/>
    <w:rsid w:val="00851BA5"/>
    <w:rsid w:val="008620D0"/>
    <w:rsid w:val="00863250"/>
    <w:rsid w:val="008642C8"/>
    <w:rsid w:val="0087044D"/>
    <w:rsid w:val="00876B5E"/>
    <w:rsid w:val="008A1708"/>
    <w:rsid w:val="008C0380"/>
    <w:rsid w:val="008C1E92"/>
    <w:rsid w:val="008C5A45"/>
    <w:rsid w:val="00900B19"/>
    <w:rsid w:val="00905AE3"/>
    <w:rsid w:val="00914A9E"/>
    <w:rsid w:val="009166E8"/>
    <w:rsid w:val="00921BEB"/>
    <w:rsid w:val="00932285"/>
    <w:rsid w:val="00951B4B"/>
    <w:rsid w:val="00982035"/>
    <w:rsid w:val="00997408"/>
    <w:rsid w:val="009A0915"/>
    <w:rsid w:val="009B3822"/>
    <w:rsid w:val="009B5198"/>
    <w:rsid w:val="009C41E9"/>
    <w:rsid w:val="009E075D"/>
    <w:rsid w:val="009E1408"/>
    <w:rsid w:val="009F390A"/>
    <w:rsid w:val="009F5795"/>
    <w:rsid w:val="00A06BD6"/>
    <w:rsid w:val="00A102B8"/>
    <w:rsid w:val="00A10DD4"/>
    <w:rsid w:val="00A12604"/>
    <w:rsid w:val="00A22DFE"/>
    <w:rsid w:val="00A54B98"/>
    <w:rsid w:val="00A75309"/>
    <w:rsid w:val="00A856C2"/>
    <w:rsid w:val="00A860AB"/>
    <w:rsid w:val="00A9098B"/>
    <w:rsid w:val="00A932EC"/>
    <w:rsid w:val="00A96022"/>
    <w:rsid w:val="00AB00B3"/>
    <w:rsid w:val="00AD22E3"/>
    <w:rsid w:val="00AD2C11"/>
    <w:rsid w:val="00AF0C0D"/>
    <w:rsid w:val="00AF28D7"/>
    <w:rsid w:val="00B1134B"/>
    <w:rsid w:val="00B119F8"/>
    <w:rsid w:val="00B37763"/>
    <w:rsid w:val="00B50C93"/>
    <w:rsid w:val="00B720F3"/>
    <w:rsid w:val="00B87197"/>
    <w:rsid w:val="00B87F2E"/>
    <w:rsid w:val="00B91E7F"/>
    <w:rsid w:val="00BD6C15"/>
    <w:rsid w:val="00BF22F4"/>
    <w:rsid w:val="00BF4E17"/>
    <w:rsid w:val="00C06488"/>
    <w:rsid w:val="00C07C62"/>
    <w:rsid w:val="00C26F9B"/>
    <w:rsid w:val="00C27C55"/>
    <w:rsid w:val="00C37855"/>
    <w:rsid w:val="00C458D6"/>
    <w:rsid w:val="00C50B20"/>
    <w:rsid w:val="00C614F5"/>
    <w:rsid w:val="00C80119"/>
    <w:rsid w:val="00C80511"/>
    <w:rsid w:val="00C84348"/>
    <w:rsid w:val="00C93731"/>
    <w:rsid w:val="00CA58D3"/>
    <w:rsid w:val="00CB111C"/>
    <w:rsid w:val="00CF047F"/>
    <w:rsid w:val="00D01F85"/>
    <w:rsid w:val="00D2095E"/>
    <w:rsid w:val="00D45D40"/>
    <w:rsid w:val="00D52BA7"/>
    <w:rsid w:val="00D6154D"/>
    <w:rsid w:val="00D67DA5"/>
    <w:rsid w:val="00D7222D"/>
    <w:rsid w:val="00D72E9C"/>
    <w:rsid w:val="00D74A50"/>
    <w:rsid w:val="00D74E36"/>
    <w:rsid w:val="00D86392"/>
    <w:rsid w:val="00DA68E2"/>
    <w:rsid w:val="00DA6C23"/>
    <w:rsid w:val="00DD41B6"/>
    <w:rsid w:val="00E12686"/>
    <w:rsid w:val="00E1688A"/>
    <w:rsid w:val="00E22B81"/>
    <w:rsid w:val="00E3575A"/>
    <w:rsid w:val="00E54317"/>
    <w:rsid w:val="00EB5DBF"/>
    <w:rsid w:val="00EE4BAD"/>
    <w:rsid w:val="00EF4C90"/>
    <w:rsid w:val="00F01F77"/>
    <w:rsid w:val="00F03A63"/>
    <w:rsid w:val="00F15B2E"/>
    <w:rsid w:val="00F40872"/>
    <w:rsid w:val="00F41C7D"/>
    <w:rsid w:val="00F46C7C"/>
    <w:rsid w:val="00F62B5A"/>
    <w:rsid w:val="00F634BD"/>
    <w:rsid w:val="00FA3803"/>
    <w:rsid w:val="00FC5EE7"/>
    <w:rsid w:val="00FC78ED"/>
    <w:rsid w:val="00FD1427"/>
    <w:rsid w:val="00FD6BB7"/>
    <w:rsid w:val="00FE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BBE01"/>
  <w15:chartTrackingRefBased/>
  <w15:docId w15:val="{C3AE5216-5DFC-40EA-806E-71674268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3250"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pPr>
      <w:numPr>
        <w:numId w:val="29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pPr>
      <w:numPr>
        <w:ilvl w:val="3"/>
        <w:numId w:val="29"/>
      </w:numPr>
    </w:pPr>
  </w:style>
  <w:style w:type="paragraph" w:customStyle="1" w:styleId="ust">
    <w:name w:val="ust."/>
    <w:autoRedefine/>
    <w:rsid w:val="00932285"/>
    <w:pPr>
      <w:numPr>
        <w:ilvl w:val="4"/>
        <w:numId w:val="29"/>
      </w:numPr>
      <w:spacing w:after="160"/>
      <w:jc w:val="both"/>
    </w:pPr>
    <w:rPr>
      <w:noProof/>
      <w:sz w:val="24"/>
    </w:rPr>
  </w:style>
  <w:style w:type="paragraph" w:customStyle="1" w:styleId="pkt">
    <w:name w:val="pkt"/>
    <w:autoRedefine/>
    <w:pPr>
      <w:numPr>
        <w:ilvl w:val="5"/>
        <w:numId w:val="29"/>
      </w:numPr>
      <w:spacing w:after="160"/>
      <w:jc w:val="both"/>
    </w:pPr>
    <w:rPr>
      <w:noProof/>
      <w:sz w:val="24"/>
    </w:rPr>
  </w:style>
  <w:style w:type="paragraph" w:customStyle="1" w:styleId="lit">
    <w:name w:val="lit"/>
    <w:pPr>
      <w:numPr>
        <w:ilvl w:val="6"/>
        <w:numId w:val="29"/>
      </w:numPr>
      <w:spacing w:after="120"/>
      <w:jc w:val="both"/>
    </w:pPr>
    <w:rPr>
      <w:noProof/>
      <w:sz w:val="24"/>
    </w:rPr>
  </w:style>
  <w:style w:type="paragraph" w:customStyle="1" w:styleId="tiret">
    <w:name w:val="tiret"/>
    <w:pPr>
      <w:numPr>
        <w:ilvl w:val="7"/>
        <w:numId w:val="29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pPr>
      <w:numPr>
        <w:numId w:val="16"/>
      </w:numPr>
      <w:spacing w:after="120"/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1843" w:hanging="709"/>
    </w:pPr>
    <w:rPr>
      <w:sz w:val="24"/>
    </w:rPr>
  </w:style>
  <w:style w:type="character" w:styleId="Uwydatnienie">
    <w:name w:val="Emphasis"/>
    <w:qFormat/>
    <w:rPr>
      <w:i/>
    </w:rPr>
  </w:style>
  <w:style w:type="paragraph" w:customStyle="1" w:styleId="za">
    <w:name w:val="zał"/>
    <w:basedOn w:val="Nagwek1"/>
    <w:autoRedefine/>
    <w:pPr>
      <w:numPr>
        <w:ilvl w:val="1"/>
        <w:numId w:val="29"/>
      </w:numPr>
      <w:spacing w:after="120"/>
    </w:pPr>
  </w:style>
  <w:style w:type="paragraph" w:customStyle="1" w:styleId="za1">
    <w:name w:val="zał_1"/>
    <w:basedOn w:val="za"/>
    <w:autoRedefine/>
    <w:rsid w:val="001002C5"/>
    <w:pPr>
      <w:numPr>
        <w:ilvl w:val="2"/>
      </w:numPr>
      <w:ind w:left="5670"/>
      <w:jc w:val="left"/>
    </w:pPr>
    <w:rPr>
      <w:b w:val="0"/>
    </w:rPr>
  </w:style>
  <w:style w:type="paragraph" w:customStyle="1" w:styleId="rozdzia">
    <w:name w:val="rozdział"/>
    <w:basedOn w:val="Normalny"/>
    <w:autoRedefine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pPr>
      <w:numPr>
        <w:numId w:val="4"/>
      </w:numPr>
      <w:spacing w:after="120"/>
      <w:jc w:val="both"/>
    </w:pPr>
    <w:rPr>
      <w:sz w:val="24"/>
    </w:rPr>
  </w:style>
  <w:style w:type="paragraph" w:customStyle="1" w:styleId="zmw1">
    <w:name w:val="zm_w_§_§_1"/>
    <w:basedOn w:val="zmw"/>
    <w:pPr>
      <w:numPr>
        <w:ilvl w:val="1"/>
      </w:numPr>
    </w:pPr>
  </w:style>
  <w:style w:type="paragraph" w:customStyle="1" w:styleId="zmwu">
    <w:name w:val="zm_w_§_§_u"/>
    <w:basedOn w:val="zmw1"/>
    <w:autoRedefine/>
    <w:pPr>
      <w:numPr>
        <w:ilvl w:val="2"/>
      </w:numPr>
    </w:pPr>
  </w:style>
  <w:style w:type="paragraph" w:customStyle="1" w:styleId="zmwp">
    <w:name w:val="zm_w_§_§_p"/>
    <w:basedOn w:val="zmwu"/>
    <w:pPr>
      <w:numPr>
        <w:ilvl w:val="3"/>
      </w:numPr>
    </w:pPr>
  </w:style>
  <w:style w:type="paragraph" w:customStyle="1" w:styleId="zmwl">
    <w:name w:val="zm_w_§_§_l"/>
    <w:basedOn w:val="zmwp"/>
    <w:pPr>
      <w:numPr>
        <w:ilvl w:val="4"/>
      </w:numPr>
    </w:pPr>
  </w:style>
  <w:style w:type="paragraph" w:customStyle="1" w:styleId="zmwt">
    <w:name w:val="zm_w_§_§_t"/>
    <w:basedOn w:val="zmwl"/>
    <w:pPr>
      <w:numPr>
        <w:ilvl w:val="5"/>
      </w:numPr>
    </w:pPr>
  </w:style>
  <w:style w:type="paragraph" w:customStyle="1" w:styleId="zmwust">
    <w:name w:val="zm_w_§_ust"/>
    <w:basedOn w:val="Normalny"/>
    <w:pPr>
      <w:numPr>
        <w:numId w:val="5"/>
      </w:numPr>
      <w:jc w:val="both"/>
    </w:pPr>
    <w:rPr>
      <w:sz w:val="24"/>
    </w:rPr>
  </w:style>
  <w:style w:type="paragraph" w:customStyle="1" w:styleId="zmwust1">
    <w:name w:val="zm_w_§_ust_1"/>
    <w:basedOn w:val="zmwust"/>
    <w:pPr>
      <w:numPr>
        <w:ilvl w:val="1"/>
      </w:numPr>
    </w:pPr>
  </w:style>
  <w:style w:type="paragraph" w:customStyle="1" w:styleId="zmwustp">
    <w:name w:val="zm_w_§_ust_p"/>
    <w:basedOn w:val="zmwust1"/>
    <w:pPr>
      <w:numPr>
        <w:ilvl w:val="2"/>
      </w:numPr>
    </w:pPr>
  </w:style>
  <w:style w:type="paragraph" w:customStyle="1" w:styleId="zmwustl">
    <w:name w:val="zm_w_§_ust_l"/>
    <w:basedOn w:val="zmwustp"/>
    <w:pPr>
      <w:numPr>
        <w:ilvl w:val="3"/>
      </w:numPr>
    </w:pPr>
  </w:style>
  <w:style w:type="paragraph" w:customStyle="1" w:styleId="zmwustt">
    <w:name w:val="zm_w_§_ust_t"/>
    <w:basedOn w:val="zmwustl"/>
    <w:pPr>
      <w:numPr>
        <w:ilvl w:val="4"/>
      </w:numPr>
    </w:pPr>
  </w:style>
  <w:style w:type="paragraph" w:customStyle="1" w:styleId="zmwpktp0">
    <w:name w:val="zm_w_§_pkt_p"/>
    <w:basedOn w:val="Normalny"/>
    <w:pPr>
      <w:numPr>
        <w:numId w:val="6"/>
      </w:numPr>
      <w:jc w:val="both"/>
    </w:pPr>
    <w:rPr>
      <w:sz w:val="24"/>
    </w:rPr>
  </w:style>
  <w:style w:type="paragraph" w:customStyle="1" w:styleId="zmwpktp1">
    <w:name w:val="zm_w_§_pkt_p_1"/>
    <w:basedOn w:val="zmwpktp0"/>
    <w:pPr>
      <w:numPr>
        <w:ilvl w:val="1"/>
      </w:numPr>
    </w:pPr>
  </w:style>
  <w:style w:type="paragraph" w:customStyle="1" w:styleId="zmwpktl0">
    <w:name w:val="zm_w_§_pkt_l"/>
    <w:basedOn w:val="zmwpktp1"/>
    <w:pPr>
      <w:numPr>
        <w:ilvl w:val="2"/>
      </w:numPr>
    </w:pPr>
  </w:style>
  <w:style w:type="paragraph" w:customStyle="1" w:styleId="zmwpktt0">
    <w:name w:val="zm_w_§_pkt_t"/>
    <w:basedOn w:val="zmwpktl0"/>
    <w:pPr>
      <w:numPr>
        <w:ilvl w:val="3"/>
      </w:numPr>
    </w:pPr>
  </w:style>
  <w:style w:type="paragraph" w:customStyle="1" w:styleId="zmwlitl0">
    <w:name w:val="zm_w_§_lit_l"/>
    <w:basedOn w:val="Normalny"/>
    <w:autoRedefine/>
    <w:pPr>
      <w:numPr>
        <w:numId w:val="7"/>
      </w:numPr>
      <w:jc w:val="both"/>
    </w:pPr>
    <w:rPr>
      <w:sz w:val="24"/>
    </w:rPr>
  </w:style>
  <w:style w:type="paragraph" w:customStyle="1" w:styleId="zmwlitl1">
    <w:name w:val="zm_w_§_lit_l_1"/>
    <w:basedOn w:val="zmwlitl0"/>
    <w:pPr>
      <w:numPr>
        <w:ilvl w:val="1"/>
      </w:numPr>
    </w:pPr>
  </w:style>
  <w:style w:type="paragraph" w:customStyle="1" w:styleId="zmwlitt0">
    <w:name w:val="zm_w_§_lit_t"/>
    <w:basedOn w:val="zmwlitl1"/>
    <w:pPr>
      <w:numPr>
        <w:ilvl w:val="2"/>
      </w:numPr>
    </w:pPr>
  </w:style>
  <w:style w:type="paragraph" w:customStyle="1" w:styleId="zmwpkt">
    <w:name w:val="zm_w_pkt_§"/>
    <w:basedOn w:val="Normalny"/>
    <w:pPr>
      <w:numPr>
        <w:numId w:val="8"/>
      </w:numPr>
      <w:jc w:val="both"/>
    </w:pPr>
    <w:rPr>
      <w:sz w:val="24"/>
    </w:rPr>
  </w:style>
  <w:style w:type="paragraph" w:customStyle="1" w:styleId="zmwpkt1">
    <w:name w:val="zm_w_pkt_§_1"/>
    <w:basedOn w:val="zmwpkt"/>
    <w:pPr>
      <w:numPr>
        <w:ilvl w:val="1"/>
      </w:numPr>
    </w:pPr>
  </w:style>
  <w:style w:type="paragraph" w:customStyle="1" w:styleId="zmwpktu">
    <w:name w:val="zm_w_pkt_§_u"/>
    <w:basedOn w:val="zmwpkt1"/>
    <w:pPr>
      <w:numPr>
        <w:ilvl w:val="2"/>
      </w:numPr>
    </w:pPr>
  </w:style>
  <w:style w:type="paragraph" w:customStyle="1" w:styleId="zmwpktp">
    <w:name w:val="zm_w_pkt_§_p"/>
    <w:basedOn w:val="zmwpktu"/>
    <w:pPr>
      <w:numPr>
        <w:ilvl w:val="3"/>
      </w:numPr>
    </w:pPr>
  </w:style>
  <w:style w:type="paragraph" w:customStyle="1" w:styleId="zmwpktl">
    <w:name w:val="zm_w_pkt_§_l"/>
    <w:basedOn w:val="zmwpktp"/>
    <w:pPr>
      <w:numPr>
        <w:ilvl w:val="4"/>
      </w:numPr>
    </w:pPr>
  </w:style>
  <w:style w:type="paragraph" w:customStyle="1" w:styleId="zmwpktt">
    <w:name w:val="zm_w_pkt_§_t"/>
    <w:basedOn w:val="zmwpktl"/>
    <w:pPr>
      <w:numPr>
        <w:ilvl w:val="5"/>
      </w:numPr>
    </w:pPr>
  </w:style>
  <w:style w:type="paragraph" w:customStyle="1" w:styleId="zmwpktust">
    <w:name w:val="zm_w_pkt_ust"/>
    <w:basedOn w:val="Normalny"/>
    <w:pPr>
      <w:numPr>
        <w:numId w:val="9"/>
      </w:numPr>
      <w:jc w:val="both"/>
    </w:pPr>
    <w:rPr>
      <w:sz w:val="24"/>
    </w:rPr>
  </w:style>
  <w:style w:type="paragraph" w:customStyle="1" w:styleId="zmwpktust1">
    <w:name w:val="zm_w_pkt_ust_1"/>
    <w:basedOn w:val="zmwpktust"/>
    <w:pPr>
      <w:numPr>
        <w:ilvl w:val="1"/>
      </w:numPr>
    </w:pPr>
  </w:style>
  <w:style w:type="paragraph" w:customStyle="1" w:styleId="zmwpktustp">
    <w:name w:val="zm_w_pkt_ust_p"/>
    <w:basedOn w:val="zmwpktust1"/>
    <w:pPr>
      <w:numPr>
        <w:ilvl w:val="2"/>
      </w:numPr>
    </w:pPr>
  </w:style>
  <w:style w:type="paragraph" w:customStyle="1" w:styleId="zmwpktustl">
    <w:name w:val="zm_w_pkt_ust_l"/>
    <w:basedOn w:val="zmwpktustp"/>
    <w:pPr>
      <w:numPr>
        <w:ilvl w:val="3"/>
      </w:numPr>
    </w:pPr>
  </w:style>
  <w:style w:type="paragraph" w:customStyle="1" w:styleId="zmwpktustt">
    <w:name w:val="zm_w_pkt_ust_t"/>
    <w:basedOn w:val="zmwpktustl"/>
    <w:pPr>
      <w:numPr>
        <w:ilvl w:val="4"/>
      </w:numPr>
    </w:pPr>
  </w:style>
  <w:style w:type="paragraph" w:customStyle="1" w:styleId="zmwpktpkt">
    <w:name w:val="zm_w_pkt_pkt"/>
    <w:basedOn w:val="Normalny"/>
    <w:pPr>
      <w:numPr>
        <w:numId w:val="10"/>
      </w:numPr>
      <w:jc w:val="both"/>
    </w:pPr>
    <w:rPr>
      <w:sz w:val="24"/>
    </w:rPr>
  </w:style>
  <w:style w:type="paragraph" w:customStyle="1" w:styleId="zmwpktpkt1">
    <w:name w:val="zm_w_pkt_pkt_1"/>
    <w:basedOn w:val="zmwpktpkt"/>
    <w:pPr>
      <w:numPr>
        <w:ilvl w:val="1"/>
      </w:numPr>
    </w:pPr>
  </w:style>
  <w:style w:type="paragraph" w:customStyle="1" w:styleId="zmwpktpktl">
    <w:name w:val="zm_w_pkt_pkt_l"/>
    <w:basedOn w:val="zmwpktpkt1"/>
    <w:pPr>
      <w:numPr>
        <w:ilvl w:val="2"/>
      </w:numPr>
    </w:pPr>
  </w:style>
  <w:style w:type="paragraph" w:customStyle="1" w:styleId="zmwpktpktt">
    <w:name w:val="zm_w_pkt_pkt_t"/>
    <w:basedOn w:val="zmwpktpktl"/>
    <w:pPr>
      <w:numPr>
        <w:ilvl w:val="3"/>
      </w:numPr>
    </w:pPr>
  </w:style>
  <w:style w:type="paragraph" w:customStyle="1" w:styleId="zmwpktlit">
    <w:name w:val="zm_w_pkt_lit"/>
    <w:basedOn w:val="Normalny"/>
    <w:pPr>
      <w:numPr>
        <w:numId w:val="11"/>
      </w:numPr>
      <w:jc w:val="both"/>
    </w:pPr>
    <w:rPr>
      <w:sz w:val="24"/>
    </w:rPr>
  </w:style>
  <w:style w:type="paragraph" w:customStyle="1" w:styleId="zmwpktlit1">
    <w:name w:val="zm_w_pkt_lit_1"/>
    <w:basedOn w:val="zmwpktlit"/>
    <w:pPr>
      <w:numPr>
        <w:ilvl w:val="1"/>
      </w:numPr>
    </w:pPr>
  </w:style>
  <w:style w:type="paragraph" w:customStyle="1" w:styleId="zmwpktlitt">
    <w:name w:val="zm_w_pkt_lit_t"/>
    <w:basedOn w:val="zmwpktlit1"/>
    <w:pPr>
      <w:numPr>
        <w:ilvl w:val="2"/>
      </w:numPr>
    </w:pPr>
  </w:style>
  <w:style w:type="paragraph" w:customStyle="1" w:styleId="zmwlit">
    <w:name w:val="zm_w_lit_§"/>
    <w:basedOn w:val="Normalny"/>
    <w:pPr>
      <w:numPr>
        <w:numId w:val="12"/>
      </w:numPr>
      <w:jc w:val="both"/>
    </w:pPr>
    <w:rPr>
      <w:sz w:val="24"/>
    </w:rPr>
  </w:style>
  <w:style w:type="paragraph" w:customStyle="1" w:styleId="zmwlit1">
    <w:name w:val="zm_w_lit_§_1"/>
    <w:basedOn w:val="zmwlit"/>
    <w:pPr>
      <w:numPr>
        <w:ilvl w:val="1"/>
      </w:numPr>
    </w:pPr>
  </w:style>
  <w:style w:type="paragraph" w:customStyle="1" w:styleId="zmwlitu">
    <w:name w:val="zm_w_lit_u"/>
    <w:basedOn w:val="zmwlit1"/>
    <w:pPr>
      <w:numPr>
        <w:ilvl w:val="2"/>
      </w:numPr>
    </w:pPr>
  </w:style>
  <w:style w:type="paragraph" w:customStyle="1" w:styleId="zmwlitp">
    <w:name w:val="zm_w_lit_p"/>
    <w:basedOn w:val="zmwlitu"/>
    <w:pPr>
      <w:numPr>
        <w:ilvl w:val="3"/>
      </w:numPr>
    </w:pPr>
  </w:style>
  <w:style w:type="paragraph" w:customStyle="1" w:styleId="zmwlitl">
    <w:name w:val="zm_w_lit_l"/>
    <w:basedOn w:val="zmwlitp"/>
    <w:pPr>
      <w:numPr>
        <w:ilvl w:val="4"/>
      </w:numPr>
    </w:pPr>
  </w:style>
  <w:style w:type="paragraph" w:customStyle="1" w:styleId="zmwlitt">
    <w:name w:val="zm_w_lit_t"/>
    <w:basedOn w:val="zmwlitl"/>
    <w:pPr>
      <w:numPr>
        <w:ilvl w:val="5"/>
      </w:numPr>
    </w:pPr>
  </w:style>
  <w:style w:type="paragraph" w:customStyle="1" w:styleId="zmwlitust">
    <w:name w:val="zm_w_lit_ust"/>
    <w:basedOn w:val="Normalny"/>
    <w:pPr>
      <w:numPr>
        <w:numId w:val="13"/>
      </w:numPr>
      <w:jc w:val="both"/>
    </w:pPr>
    <w:rPr>
      <w:sz w:val="24"/>
    </w:rPr>
  </w:style>
  <w:style w:type="paragraph" w:customStyle="1" w:styleId="zmwlitust1">
    <w:name w:val="zm_w_lit_ust_1"/>
    <w:basedOn w:val="zmwlitust"/>
    <w:pPr>
      <w:numPr>
        <w:ilvl w:val="1"/>
      </w:numPr>
    </w:pPr>
  </w:style>
  <w:style w:type="paragraph" w:customStyle="1" w:styleId="zmwlitustp">
    <w:name w:val="zm_w_lit_ust_p"/>
    <w:basedOn w:val="zmwlitust1"/>
    <w:pPr>
      <w:numPr>
        <w:ilvl w:val="2"/>
      </w:numPr>
    </w:pPr>
  </w:style>
  <w:style w:type="paragraph" w:customStyle="1" w:styleId="zmwlitustl">
    <w:name w:val="zm_w_lit_ust_l"/>
    <w:basedOn w:val="zmwlitustp"/>
    <w:pPr>
      <w:numPr>
        <w:ilvl w:val="3"/>
      </w:numPr>
    </w:pPr>
  </w:style>
  <w:style w:type="paragraph" w:customStyle="1" w:styleId="zmwlitustt">
    <w:name w:val="zm_w_lit_ust_t"/>
    <w:basedOn w:val="zmwlitustl"/>
    <w:pPr>
      <w:numPr>
        <w:ilvl w:val="4"/>
      </w:numPr>
    </w:pPr>
  </w:style>
  <w:style w:type="paragraph" w:customStyle="1" w:styleId="zmwlitpkt">
    <w:name w:val="zm_w_lit_pkt"/>
    <w:basedOn w:val="Normalny"/>
    <w:pPr>
      <w:numPr>
        <w:numId w:val="14"/>
      </w:numPr>
      <w:jc w:val="both"/>
    </w:pPr>
    <w:rPr>
      <w:sz w:val="24"/>
    </w:rPr>
  </w:style>
  <w:style w:type="paragraph" w:customStyle="1" w:styleId="zmwlitpkt1">
    <w:name w:val="zm_w_lit_pkt_1"/>
    <w:basedOn w:val="zmwlitpkt"/>
    <w:pPr>
      <w:numPr>
        <w:ilvl w:val="1"/>
      </w:numPr>
    </w:pPr>
  </w:style>
  <w:style w:type="paragraph" w:customStyle="1" w:styleId="zmwlitpktl">
    <w:name w:val="zm_w_lit_pkt_l"/>
    <w:basedOn w:val="zmwlitpkt1"/>
    <w:pPr>
      <w:numPr>
        <w:ilvl w:val="2"/>
      </w:numPr>
    </w:pPr>
  </w:style>
  <w:style w:type="paragraph" w:customStyle="1" w:styleId="zmwlitpktt">
    <w:name w:val="zm_w_lit_pkt_t"/>
    <w:basedOn w:val="zmwlitpktl"/>
    <w:pPr>
      <w:numPr>
        <w:ilvl w:val="3"/>
      </w:numPr>
    </w:pPr>
  </w:style>
  <w:style w:type="paragraph" w:customStyle="1" w:styleId="zmwlitlit">
    <w:name w:val="zm_w_lit_lit"/>
    <w:basedOn w:val="Normalny"/>
    <w:pPr>
      <w:numPr>
        <w:numId w:val="15"/>
      </w:numPr>
      <w:jc w:val="both"/>
    </w:pPr>
    <w:rPr>
      <w:sz w:val="24"/>
    </w:rPr>
  </w:style>
  <w:style w:type="paragraph" w:customStyle="1" w:styleId="zmwlitlit1">
    <w:name w:val="zm_w_lit_lit_1"/>
    <w:basedOn w:val="zmwlitlit"/>
    <w:pPr>
      <w:numPr>
        <w:ilvl w:val="1"/>
      </w:numPr>
    </w:pPr>
  </w:style>
  <w:style w:type="paragraph" w:customStyle="1" w:styleId="zmwlitlitt">
    <w:name w:val="zm_w_lit_lit_t"/>
    <w:basedOn w:val="zmwlitlit1"/>
    <w:pPr>
      <w:numPr>
        <w:ilvl w:val="2"/>
      </w:numPr>
    </w:pPr>
  </w:style>
  <w:style w:type="paragraph" w:customStyle="1" w:styleId="2ust">
    <w:name w:val="2_ust"/>
    <w:basedOn w:val="Normalny"/>
    <w:autoRedefine/>
    <w:pPr>
      <w:numPr>
        <w:numId w:val="18"/>
      </w:numPr>
      <w:spacing w:after="160"/>
      <w:jc w:val="both"/>
    </w:pPr>
    <w:rPr>
      <w:sz w:val="24"/>
    </w:rPr>
  </w:style>
  <w:style w:type="paragraph" w:customStyle="1" w:styleId="1pkt">
    <w:name w:val="1_pkt"/>
    <w:basedOn w:val="pkt"/>
    <w:autoRedefine/>
    <w:pPr>
      <w:numPr>
        <w:ilvl w:val="1"/>
        <w:numId w:val="18"/>
      </w:numPr>
    </w:pPr>
  </w:style>
  <w:style w:type="paragraph" w:customStyle="1" w:styleId="alit">
    <w:name w:val="a_lit"/>
    <w:basedOn w:val="lit"/>
    <w:pPr>
      <w:numPr>
        <w:ilvl w:val="2"/>
        <w:numId w:val="18"/>
      </w:numPr>
    </w:pPr>
  </w:style>
  <w:style w:type="table" w:styleId="Tabela-Siatka">
    <w:name w:val="Table Grid"/>
    <w:basedOn w:val="Standardowy"/>
    <w:rsid w:val="009A0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68E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370B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70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zczuka\Desktop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97598-6014-4CB7-906F-61060EBD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</Template>
  <TotalTime>8</TotalTime>
  <Pages>4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GGSSS SGS</vt:lpstr>
    </vt:vector>
  </TitlesOfParts>
  <Company> 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subject/>
  <dc:creator>Marta Szczuka</dc:creator>
  <cp:keywords/>
  <cp:lastModifiedBy>Renata Zimnoch</cp:lastModifiedBy>
  <cp:revision>5</cp:revision>
  <cp:lastPrinted>2024-12-20T11:15:00Z</cp:lastPrinted>
  <dcterms:created xsi:type="dcterms:W3CDTF">2024-12-20T11:14:00Z</dcterms:created>
  <dcterms:modified xsi:type="dcterms:W3CDTF">2024-12-20T11:24:00Z</dcterms:modified>
</cp:coreProperties>
</file>