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77D1D" w14:textId="543BDC64" w:rsidR="009A0915" w:rsidRDefault="009A0915" w:rsidP="009A0915">
      <w:pPr>
        <w:pStyle w:val="Tytuaktu"/>
      </w:pPr>
      <w:r>
        <w:t>Uchwała Nr</w:t>
      </w:r>
      <w:r w:rsidR="004103D4">
        <w:t xml:space="preserve"> </w:t>
      </w:r>
      <w:r w:rsidR="004023A7">
        <w:t>219</w:t>
      </w:r>
      <w:r>
        <w:t xml:space="preserve">/2024 </w:t>
      </w:r>
      <w:r>
        <w:br/>
        <w:t>zarządu Powiatu białostockiego</w:t>
      </w:r>
    </w:p>
    <w:p w14:paraId="2C479216" w14:textId="77777777" w:rsidR="009A0915" w:rsidRPr="00B23E17" w:rsidRDefault="00A102B8" w:rsidP="009A0915">
      <w:pPr>
        <w:pStyle w:val="zdnia"/>
        <w:rPr>
          <w:b/>
          <w:caps/>
        </w:rPr>
      </w:pPr>
      <w:r>
        <w:t xml:space="preserve">12 grudnia </w:t>
      </w:r>
      <w:r w:rsidR="009A0915">
        <w:t>2024 r.</w:t>
      </w:r>
    </w:p>
    <w:p w14:paraId="50BC1395" w14:textId="77777777" w:rsidR="009A0915" w:rsidRPr="00820EB6" w:rsidRDefault="00B50C93" w:rsidP="009A0915">
      <w:pPr>
        <w:pStyle w:val="wsprawie"/>
      </w:pPr>
      <w:r w:rsidRPr="00820EB6">
        <w:t xml:space="preserve">w sprawie zmian w budżecie Powiatu Białostockiego na rok </w:t>
      </w:r>
      <w:r w:rsidR="009A0915" w:rsidRPr="00820EB6">
        <w:t>202</w:t>
      </w:r>
      <w:r w:rsidR="009A0915">
        <w:t>4</w:t>
      </w:r>
    </w:p>
    <w:p w14:paraId="5A4820CE" w14:textId="77777777" w:rsidR="009A0915" w:rsidRPr="008D2A1A" w:rsidRDefault="009A0915" w:rsidP="00EE4BAD">
      <w:pPr>
        <w:pStyle w:val="podstawa"/>
      </w:pPr>
      <w:r w:rsidRPr="008D2A1A">
        <w:t>Na podstawie art. 257 pkt</w:t>
      </w:r>
      <w:r w:rsidR="00932285">
        <w:t xml:space="preserve"> 1 i</w:t>
      </w:r>
      <w:r w:rsidRPr="008D2A1A">
        <w:t xml:space="preserve"> </w:t>
      </w:r>
      <w:r w:rsidR="00F634BD">
        <w:t>3 us</w:t>
      </w:r>
      <w:r w:rsidRPr="008D2A1A">
        <w:t>tawy z dnia 27 sierpnia 2009 r. o finansach publicznych</w:t>
      </w:r>
      <w:r w:rsidR="00B50C93">
        <w:t xml:space="preserve"> </w:t>
      </w:r>
      <w:r w:rsidRPr="008D2A1A">
        <w:t>(</w:t>
      </w:r>
      <w:r w:rsidR="00C93731">
        <w:t>T</w:t>
      </w:r>
      <w:r w:rsidRPr="008D2A1A">
        <w:t xml:space="preserve">. j. </w:t>
      </w:r>
      <w:r w:rsidRPr="008D2A1A">
        <w:rPr>
          <w:szCs w:val="18"/>
          <w:shd w:val="clear" w:color="auto" w:fill="FFFFFF"/>
        </w:rPr>
        <w:t>Dz. U. z 202</w:t>
      </w:r>
      <w:r w:rsidR="009F5795">
        <w:rPr>
          <w:szCs w:val="18"/>
          <w:shd w:val="clear" w:color="auto" w:fill="FFFFFF"/>
        </w:rPr>
        <w:t>4</w:t>
      </w:r>
      <w:r w:rsidRPr="008D2A1A">
        <w:rPr>
          <w:szCs w:val="18"/>
          <w:shd w:val="clear" w:color="auto" w:fill="FFFFFF"/>
        </w:rPr>
        <w:t xml:space="preserve"> r. poz. </w:t>
      </w:r>
      <w:r w:rsidR="009F5795">
        <w:rPr>
          <w:szCs w:val="18"/>
          <w:shd w:val="clear" w:color="auto" w:fill="FFFFFF"/>
        </w:rPr>
        <w:t>1530</w:t>
      </w:r>
      <w:r w:rsidR="003B3BDD">
        <w:rPr>
          <w:szCs w:val="18"/>
          <w:shd w:val="clear" w:color="auto" w:fill="FFFFFF"/>
        </w:rPr>
        <w:t>; zm.: Dz. U. z 2024 r. poz. 1572</w:t>
      </w:r>
      <w:r w:rsidRPr="008D2A1A">
        <w:t>),</w:t>
      </w:r>
      <w:r>
        <w:t xml:space="preserve"> </w:t>
      </w:r>
      <w:r w:rsidRPr="00C15B94">
        <w:t>§11</w:t>
      </w:r>
      <w:r w:rsidRPr="008D2A1A">
        <w:t xml:space="preserve"> Uchwały Nr LXX</w:t>
      </w:r>
      <w:r>
        <w:t>XV</w:t>
      </w:r>
      <w:r w:rsidRPr="008D2A1A">
        <w:t>/</w:t>
      </w:r>
      <w:r>
        <w:t>615</w:t>
      </w:r>
      <w:r w:rsidRPr="008D2A1A">
        <w:t>/202</w:t>
      </w:r>
      <w:r>
        <w:t>3</w:t>
      </w:r>
      <w:r w:rsidRPr="008D2A1A">
        <w:t xml:space="preserve"> Rady Powiatu Białostockiego z dnia 2</w:t>
      </w:r>
      <w:r>
        <w:t>8 grudnia 2023</w:t>
      </w:r>
      <w:r w:rsidRPr="008D2A1A">
        <w:t xml:space="preserve"> roku w sprawie uchwalenia budżetu Powiatu Białostockiego na rok 202</w:t>
      </w:r>
      <w:r>
        <w:t>4</w:t>
      </w:r>
      <w:r w:rsidRPr="008D2A1A">
        <w:t>, Zarząd Powiatu Białostockiego uchwala, co następuje:</w:t>
      </w:r>
    </w:p>
    <w:p w14:paraId="1C1F6B56" w14:textId="77777777" w:rsidR="009A0915" w:rsidRPr="00820EB6" w:rsidRDefault="009A0915" w:rsidP="009A0915">
      <w:pPr>
        <w:pStyle w:val="paragraf"/>
      </w:pPr>
      <w:r w:rsidRPr="00820EB6">
        <w:t>Dokonuje się zmian w planie</w:t>
      </w:r>
      <w:r w:rsidR="00365281">
        <w:t xml:space="preserve"> dochodów i wydatków </w:t>
      </w:r>
      <w:r w:rsidRPr="00820EB6">
        <w:t>polegających na tym, że:</w:t>
      </w:r>
    </w:p>
    <w:p w14:paraId="7C657650" w14:textId="77777777" w:rsidR="00932285" w:rsidRDefault="00932285" w:rsidP="00932285">
      <w:pPr>
        <w:pStyle w:val="ust"/>
        <w:numPr>
          <w:ilvl w:val="4"/>
          <w:numId w:val="30"/>
        </w:numPr>
      </w:pPr>
      <w:r>
        <w:t xml:space="preserve">Zwiększa się plan dochodów </w:t>
      </w:r>
      <w:r w:rsidR="00472E88">
        <w:t xml:space="preserve">i wydatków o </w:t>
      </w:r>
      <w:r w:rsidR="001002C5">
        <w:t xml:space="preserve">kwotę </w:t>
      </w:r>
      <w:r w:rsidR="00472E88">
        <w:t>12</w:t>
      </w:r>
      <w:r w:rsidR="00A102B8">
        <w:t>2 992,50</w:t>
      </w:r>
      <w:r w:rsidR="00472E88">
        <w:t xml:space="preserve"> </w:t>
      </w:r>
      <w:r w:rsidR="00A06BD6">
        <w:t>zł,</w:t>
      </w:r>
    </w:p>
    <w:p w14:paraId="5B78E47B" w14:textId="77777777" w:rsidR="009A0915" w:rsidRDefault="009A0915" w:rsidP="009A0915">
      <w:pPr>
        <w:pStyle w:val="tiret"/>
      </w:pPr>
      <w:r>
        <w:t xml:space="preserve">zgodnie z załącznikiem nr </w:t>
      </w:r>
      <w:r w:rsidR="001002C5">
        <w:t>1</w:t>
      </w:r>
      <w:r>
        <w:t>.</w:t>
      </w:r>
    </w:p>
    <w:p w14:paraId="47E2219E" w14:textId="77777777" w:rsidR="001002C5" w:rsidRDefault="001002C5" w:rsidP="001002C5">
      <w:pPr>
        <w:pStyle w:val="ust"/>
      </w:pPr>
      <w:r>
        <w:t>Zwiększa się</w:t>
      </w:r>
      <w:r w:rsidR="003A23C9">
        <w:t xml:space="preserve"> i zmniejsza się </w:t>
      </w:r>
      <w:r>
        <w:t xml:space="preserve">plan wydatków o kwotę </w:t>
      </w:r>
      <w:r w:rsidR="001C46A4">
        <w:t>288 877,10 zł</w:t>
      </w:r>
      <w:r w:rsidR="00A06BD6">
        <w:t xml:space="preserve">, </w:t>
      </w:r>
    </w:p>
    <w:p w14:paraId="4930898F" w14:textId="77777777" w:rsidR="009A0915" w:rsidRPr="002F15D3" w:rsidRDefault="009A0915" w:rsidP="009A0915">
      <w:pPr>
        <w:pStyle w:val="paragraf"/>
      </w:pPr>
      <w:r w:rsidRPr="002F15D3">
        <w:t>Budżet po dokonanych zmianach wynosi:</w:t>
      </w:r>
    </w:p>
    <w:p w14:paraId="661A00A6" w14:textId="77777777" w:rsidR="009A0915" w:rsidRPr="00501DCE" w:rsidRDefault="009A0915" w:rsidP="00932285">
      <w:pPr>
        <w:pStyle w:val="ust"/>
        <w:numPr>
          <w:ilvl w:val="4"/>
          <w:numId w:val="24"/>
        </w:numPr>
      </w:pPr>
      <w:r w:rsidRPr="00501DCE">
        <w:t xml:space="preserve">Plan dochodów ogółem </w:t>
      </w:r>
      <w:r w:rsidR="008C0380">
        <w:t>2</w:t>
      </w:r>
      <w:r w:rsidR="000B17F9">
        <w:t>7</w:t>
      </w:r>
      <w:r w:rsidR="005D5D37">
        <w:t>1 012 232,34</w:t>
      </w:r>
      <w:r>
        <w:t xml:space="preserve"> </w:t>
      </w:r>
      <w:r w:rsidRPr="00501DCE">
        <w:t>zł, z tego:</w:t>
      </w:r>
    </w:p>
    <w:p w14:paraId="0E97C802" w14:textId="77777777" w:rsidR="009A0915" w:rsidRPr="00501DCE" w:rsidRDefault="009A0915" w:rsidP="009A0915">
      <w:pPr>
        <w:pStyle w:val="tiret"/>
        <w:numPr>
          <w:ilvl w:val="0"/>
          <w:numId w:val="0"/>
        </w:numPr>
        <w:ind w:left="851"/>
      </w:pPr>
      <w:r>
        <w:t xml:space="preserve">- </w:t>
      </w:r>
      <w:r w:rsidRPr="00501DCE">
        <w:t xml:space="preserve">dochody bieżące w wysokości </w:t>
      </w:r>
      <w:r w:rsidR="000B17F9">
        <w:t>20</w:t>
      </w:r>
      <w:r w:rsidR="006D202E">
        <w:t>3</w:t>
      </w:r>
      <w:r w:rsidR="005D5D37">
        <w:t> 703 478,03</w:t>
      </w:r>
      <w:r>
        <w:t xml:space="preserve"> </w:t>
      </w:r>
      <w:r w:rsidRPr="00501DCE">
        <w:t>zł,</w:t>
      </w:r>
    </w:p>
    <w:p w14:paraId="6FE0B72F" w14:textId="77777777" w:rsidR="009A0915" w:rsidRDefault="009A0915" w:rsidP="009A0915">
      <w:pPr>
        <w:pStyle w:val="tiret"/>
        <w:numPr>
          <w:ilvl w:val="0"/>
          <w:numId w:val="0"/>
        </w:numPr>
        <w:ind w:left="851"/>
      </w:pPr>
      <w:r>
        <w:t xml:space="preserve">- </w:t>
      </w:r>
      <w:r w:rsidRPr="00501DCE">
        <w:t xml:space="preserve">dochody majątkowe w wysokości </w:t>
      </w:r>
      <w:r w:rsidR="000B17F9">
        <w:t>6</w:t>
      </w:r>
      <w:r w:rsidR="00C93731">
        <w:t>7</w:t>
      </w:r>
      <w:r w:rsidR="005D5D37">
        <w:t> 308 754,31</w:t>
      </w:r>
      <w:r>
        <w:t xml:space="preserve"> </w:t>
      </w:r>
      <w:r w:rsidRPr="00501DCE">
        <w:t>zł,</w:t>
      </w:r>
    </w:p>
    <w:p w14:paraId="1AE08AB3" w14:textId="77777777" w:rsidR="009A0915" w:rsidRPr="00501DCE" w:rsidRDefault="009A0915" w:rsidP="00932285">
      <w:pPr>
        <w:pStyle w:val="ust"/>
      </w:pPr>
      <w:r w:rsidRPr="00501DCE">
        <w:t xml:space="preserve">Plan wydatków ogółem </w:t>
      </w:r>
      <w:r w:rsidR="00144312">
        <w:t>2</w:t>
      </w:r>
      <w:r w:rsidR="000B17F9">
        <w:t>9</w:t>
      </w:r>
      <w:r w:rsidR="005D5D37">
        <w:t>2 487 826,37</w:t>
      </w:r>
      <w:r>
        <w:t xml:space="preserve"> zł</w:t>
      </w:r>
      <w:r w:rsidRPr="00501DCE">
        <w:t>, z tego:</w:t>
      </w:r>
    </w:p>
    <w:p w14:paraId="3335BBFC" w14:textId="77777777" w:rsidR="009A0915" w:rsidRPr="00501DCE" w:rsidRDefault="009A0915" w:rsidP="009A0915">
      <w:pPr>
        <w:pStyle w:val="tiret"/>
        <w:numPr>
          <w:ilvl w:val="0"/>
          <w:numId w:val="0"/>
        </w:numPr>
        <w:ind w:left="851"/>
      </w:pPr>
      <w:r>
        <w:t xml:space="preserve">- </w:t>
      </w:r>
      <w:r w:rsidRPr="00501DCE">
        <w:t xml:space="preserve">wydatki bieżące w wysokości </w:t>
      </w:r>
      <w:r w:rsidR="000B17F9">
        <w:t>1</w:t>
      </w:r>
      <w:r w:rsidR="005D5D37">
        <w:t>90 009 735,28</w:t>
      </w:r>
      <w:r>
        <w:t xml:space="preserve"> </w:t>
      </w:r>
      <w:r w:rsidRPr="00501DCE">
        <w:t>zł,</w:t>
      </w:r>
    </w:p>
    <w:p w14:paraId="2F798CE9" w14:textId="77777777" w:rsidR="009A0915" w:rsidRDefault="009A0915" w:rsidP="009A0915">
      <w:pPr>
        <w:pStyle w:val="tiret"/>
        <w:numPr>
          <w:ilvl w:val="0"/>
          <w:numId w:val="0"/>
        </w:numPr>
        <w:ind w:left="851"/>
      </w:pPr>
      <w:r>
        <w:t xml:space="preserve">- </w:t>
      </w:r>
      <w:r w:rsidRPr="00501DCE">
        <w:t xml:space="preserve">wydatki majątkowe w wysokości </w:t>
      </w:r>
      <w:r w:rsidR="000B17F9">
        <w:t>10</w:t>
      </w:r>
      <w:r w:rsidR="00C93731">
        <w:t>2</w:t>
      </w:r>
      <w:r w:rsidR="005D5D37">
        <w:t> 478 091,09</w:t>
      </w:r>
      <w:r>
        <w:t xml:space="preserve"> </w:t>
      </w:r>
      <w:r w:rsidRPr="00501DCE">
        <w:t>zł.</w:t>
      </w:r>
    </w:p>
    <w:p w14:paraId="651FA2BB" w14:textId="77777777" w:rsidR="009A0915" w:rsidRDefault="009A0915" w:rsidP="00932285">
      <w:pPr>
        <w:pStyle w:val="ust"/>
      </w:pPr>
      <w:r>
        <w:t>Przychody ogółem 2</w:t>
      </w:r>
      <w:r w:rsidR="005F2728">
        <w:t>7</w:t>
      </w:r>
      <w:r>
        <w:t> </w:t>
      </w:r>
      <w:r w:rsidR="00102CF4">
        <w:t>352</w:t>
      </w:r>
      <w:r w:rsidR="005F2728">
        <w:t> </w:t>
      </w:r>
      <w:r w:rsidR="00102CF4">
        <w:t>379</w:t>
      </w:r>
      <w:r w:rsidR="005F2728">
        <w:t>,</w:t>
      </w:r>
      <w:r w:rsidR="00102CF4">
        <w:t>48</w:t>
      </w:r>
      <w:r>
        <w:t xml:space="preserve"> zł.</w:t>
      </w:r>
    </w:p>
    <w:p w14:paraId="09B2C2D8" w14:textId="77777777" w:rsidR="009A0915" w:rsidRPr="00344895" w:rsidRDefault="009A0915" w:rsidP="00932285">
      <w:pPr>
        <w:pStyle w:val="ust"/>
      </w:pPr>
      <w:r>
        <w:t xml:space="preserve">Rozchody ogółem </w:t>
      </w:r>
      <w:r w:rsidR="005F2728">
        <w:t>5</w:t>
      </w:r>
      <w:r>
        <w:t> </w:t>
      </w:r>
      <w:r w:rsidR="005F2728">
        <w:t>876 785,45</w:t>
      </w:r>
      <w:r>
        <w:t xml:space="preserve"> zł. </w:t>
      </w:r>
    </w:p>
    <w:p w14:paraId="29E982F4" w14:textId="77777777" w:rsidR="009A0915" w:rsidRDefault="009A0915" w:rsidP="009A0915">
      <w:pPr>
        <w:pStyle w:val="paragraf"/>
      </w:pPr>
      <w:r w:rsidRPr="002F15D3">
        <w:t>Uchwała wchodzi w życie z dniem powzięcia.</w:t>
      </w:r>
    </w:p>
    <w:p w14:paraId="7E51A41A" w14:textId="77777777" w:rsidR="001002C5" w:rsidRDefault="001002C5" w:rsidP="001002C5">
      <w:pPr>
        <w:pStyle w:val="Tytuaktu"/>
        <w:numPr>
          <w:ilvl w:val="0"/>
          <w:numId w:val="0"/>
        </w:numPr>
        <w:ind w:firstLine="288"/>
      </w:pPr>
    </w:p>
    <w:p w14:paraId="1AC93A4F" w14:textId="77777777" w:rsidR="00D04871" w:rsidRPr="00D04871" w:rsidRDefault="00D04871" w:rsidP="00D04871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D04871">
        <w:rPr>
          <w:rFonts w:ascii="Tahoma" w:hAnsi="Tahoma" w:cs="Tahoma"/>
          <w:sz w:val="18"/>
          <w:szCs w:val="18"/>
        </w:rPr>
        <w:t>Podpisali:</w:t>
      </w:r>
    </w:p>
    <w:p w14:paraId="34CEBA13" w14:textId="77777777" w:rsidR="00D04871" w:rsidRPr="00D04871" w:rsidRDefault="00D04871" w:rsidP="00D0487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D04871">
        <w:rPr>
          <w:rFonts w:ascii="Tahoma" w:hAnsi="Tahoma" w:cs="Tahoma"/>
          <w:b/>
          <w:bCs/>
          <w:sz w:val="18"/>
          <w:szCs w:val="18"/>
        </w:rPr>
        <w:t>Jan Bolesław Perkowski - Starosta</w:t>
      </w:r>
    </w:p>
    <w:p w14:paraId="79C5286A" w14:textId="77777777" w:rsidR="00D04871" w:rsidRPr="00D04871" w:rsidRDefault="00D04871" w:rsidP="00D0487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D04871">
        <w:rPr>
          <w:rFonts w:ascii="Tahoma" w:hAnsi="Tahoma" w:cs="Tahoma"/>
          <w:b/>
          <w:bCs/>
          <w:sz w:val="18"/>
          <w:szCs w:val="18"/>
        </w:rPr>
        <w:t>Roman Czepe – Wicestarosta</w:t>
      </w:r>
    </w:p>
    <w:p w14:paraId="1BAC6F95" w14:textId="77777777" w:rsidR="00D04871" w:rsidRPr="00D04871" w:rsidRDefault="00D04871" w:rsidP="00D0487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D04871">
        <w:rPr>
          <w:rFonts w:ascii="Tahoma" w:hAnsi="Tahoma" w:cs="Tahoma"/>
          <w:b/>
          <w:bCs/>
          <w:sz w:val="18"/>
          <w:szCs w:val="18"/>
        </w:rPr>
        <w:t>Zdzisław Łukaszewicz – Członek Zarządu</w:t>
      </w:r>
    </w:p>
    <w:p w14:paraId="41417162" w14:textId="77777777" w:rsidR="00D04871" w:rsidRPr="00D04871" w:rsidRDefault="00D04871" w:rsidP="00D0487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D04871">
        <w:rPr>
          <w:rFonts w:ascii="Tahoma" w:hAnsi="Tahoma" w:cs="Tahoma"/>
          <w:b/>
          <w:bCs/>
          <w:sz w:val="18"/>
          <w:szCs w:val="18"/>
        </w:rPr>
        <w:t>Henryk Suchocki – Członek Zarządu</w:t>
      </w:r>
    </w:p>
    <w:p w14:paraId="06A796AB" w14:textId="77777777" w:rsidR="00D04871" w:rsidRPr="00D04871" w:rsidRDefault="00D04871" w:rsidP="00D0487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D04871">
        <w:rPr>
          <w:rFonts w:ascii="Tahoma" w:hAnsi="Tahoma" w:cs="Tahoma"/>
          <w:b/>
          <w:bCs/>
          <w:sz w:val="18"/>
          <w:szCs w:val="18"/>
        </w:rPr>
        <w:t>Jan Gradkowski – Członek Zarządu</w:t>
      </w:r>
    </w:p>
    <w:p w14:paraId="1D117501" w14:textId="77777777" w:rsidR="001002C5" w:rsidRDefault="001002C5" w:rsidP="001002C5">
      <w:pPr>
        <w:pStyle w:val="Tytuaktu"/>
        <w:numPr>
          <w:ilvl w:val="0"/>
          <w:numId w:val="0"/>
        </w:numPr>
        <w:ind w:firstLine="288"/>
      </w:pPr>
    </w:p>
    <w:p w14:paraId="41C26F12" w14:textId="77777777" w:rsidR="009B3822" w:rsidRDefault="009B3822" w:rsidP="001002C5">
      <w:pPr>
        <w:pStyle w:val="Tytuaktu"/>
        <w:numPr>
          <w:ilvl w:val="0"/>
          <w:numId w:val="0"/>
        </w:numPr>
        <w:ind w:firstLine="288"/>
      </w:pPr>
    </w:p>
    <w:p w14:paraId="5B2BD8DC" w14:textId="77777777" w:rsidR="001002C5" w:rsidRDefault="001002C5" w:rsidP="001002C5">
      <w:pPr>
        <w:pStyle w:val="Tytuaktu"/>
        <w:numPr>
          <w:ilvl w:val="0"/>
          <w:numId w:val="0"/>
        </w:numPr>
        <w:ind w:firstLine="288"/>
      </w:pPr>
    </w:p>
    <w:p w14:paraId="3C2B4929" w14:textId="77777777" w:rsidR="003A23C9" w:rsidRDefault="003A23C9" w:rsidP="001002C5">
      <w:pPr>
        <w:pStyle w:val="Tytuaktu"/>
        <w:numPr>
          <w:ilvl w:val="0"/>
          <w:numId w:val="0"/>
        </w:numPr>
        <w:ind w:firstLine="288"/>
      </w:pPr>
    </w:p>
    <w:p w14:paraId="63A2908B" w14:textId="77777777" w:rsidR="001002C5" w:rsidRDefault="001002C5" w:rsidP="001002C5">
      <w:pPr>
        <w:pStyle w:val="Tytuaktu"/>
        <w:numPr>
          <w:ilvl w:val="0"/>
          <w:numId w:val="0"/>
        </w:numPr>
        <w:ind w:firstLine="288"/>
      </w:pPr>
    </w:p>
    <w:p w14:paraId="6E901EDA" w14:textId="77777777" w:rsidR="001002C5" w:rsidRDefault="001002C5" w:rsidP="001002C5">
      <w:pPr>
        <w:pStyle w:val="Tytuaktu"/>
        <w:numPr>
          <w:ilvl w:val="0"/>
          <w:numId w:val="0"/>
        </w:numPr>
        <w:ind w:firstLine="288"/>
      </w:pPr>
    </w:p>
    <w:p w14:paraId="29FC82CA" w14:textId="77777777" w:rsidR="001002C5" w:rsidRDefault="001002C5" w:rsidP="001002C5">
      <w:pPr>
        <w:pStyle w:val="Tytuaktu"/>
        <w:numPr>
          <w:ilvl w:val="0"/>
          <w:numId w:val="0"/>
        </w:numPr>
        <w:ind w:firstLine="288"/>
      </w:pPr>
    </w:p>
    <w:p w14:paraId="573240F2" w14:textId="03330B5D" w:rsidR="009A0915" w:rsidRDefault="009A0915" w:rsidP="0022575B">
      <w:pPr>
        <w:pStyle w:val="za"/>
      </w:pPr>
      <w:r>
        <w:lastRenderedPageBreak/>
        <w:fldChar w:fldCharType="begin"/>
      </w:r>
      <w:r>
        <w:fldChar w:fldCharType="separate"/>
      </w:r>
      <w:r w:rsidRPr="00941CF1">
        <w:t xml:space="preserve"> </w:t>
      </w:r>
      <w:r>
        <w:fldChar w:fldCharType="end"/>
      </w:r>
      <w:r>
        <w:t xml:space="preserve"> nr 1 do Uchwały nr</w:t>
      </w:r>
      <w:r w:rsidR="004103D4">
        <w:t xml:space="preserve"> </w:t>
      </w:r>
      <w:r w:rsidR="004023A7">
        <w:t>219</w:t>
      </w:r>
      <w:r>
        <w:t>/2024</w:t>
      </w:r>
    </w:p>
    <w:p w14:paraId="3DF25B48" w14:textId="77777777" w:rsidR="009A0915" w:rsidRPr="00CF7CC9" w:rsidRDefault="009A0915" w:rsidP="001002C5">
      <w:pPr>
        <w:pStyle w:val="za1"/>
        <w:rPr>
          <w:b/>
        </w:rPr>
      </w:pPr>
      <w:r>
        <w:t>Zarządu Powiatu</w:t>
      </w:r>
      <w:r w:rsidR="007360D5">
        <w:t xml:space="preserve"> </w:t>
      </w:r>
      <w:r w:rsidR="001002C5">
        <w:t>B</w:t>
      </w:r>
      <w:r>
        <w:t>iałostockiego</w:t>
      </w:r>
      <w:r>
        <w:br/>
      </w:r>
      <w:r w:rsidRPr="00CF7CC9">
        <w:t>z dnia</w:t>
      </w:r>
      <w:r>
        <w:t xml:space="preserve"> </w:t>
      </w:r>
      <w:r w:rsidR="00A102B8">
        <w:t>12 grudnia</w:t>
      </w:r>
      <w:r w:rsidR="001002C5">
        <w:t xml:space="preserve"> 202</w:t>
      </w:r>
      <w:r>
        <w:t>4</w:t>
      </w:r>
      <w:r w:rsidRPr="00CF7CC9">
        <w:t xml:space="preserve"> r.</w:t>
      </w:r>
    </w:p>
    <w:p w14:paraId="15A4AB0E" w14:textId="77777777" w:rsidR="007360D5" w:rsidRDefault="007360D5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69430004" w14:textId="77777777" w:rsidR="00477CEE" w:rsidRDefault="00477CEE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4A6481AE" w14:textId="77777777" w:rsidR="0010117D" w:rsidRDefault="0010117D" w:rsidP="00D7222D">
      <w:pPr>
        <w:spacing w:line="360" w:lineRule="auto"/>
        <w:ind w:right="-567"/>
        <w:jc w:val="center"/>
        <w:rPr>
          <w:b/>
          <w:sz w:val="24"/>
          <w:szCs w:val="24"/>
        </w:rPr>
      </w:pPr>
      <w:r w:rsidRPr="0010117D">
        <w:rPr>
          <w:b/>
          <w:sz w:val="24"/>
          <w:szCs w:val="24"/>
        </w:rPr>
        <w:t xml:space="preserve">ZMIANY W PLANIE </w:t>
      </w:r>
      <w:r w:rsidR="001406C2">
        <w:rPr>
          <w:b/>
          <w:sz w:val="24"/>
          <w:szCs w:val="24"/>
        </w:rPr>
        <w:t>DOCHODÓW</w:t>
      </w:r>
      <w:r w:rsidR="001977B6">
        <w:rPr>
          <w:b/>
          <w:sz w:val="24"/>
          <w:szCs w:val="24"/>
        </w:rPr>
        <w:t xml:space="preserve"> I WYDATKÓ</w:t>
      </w:r>
      <w:r w:rsidR="001977B6">
        <w:rPr>
          <w:b/>
          <w:sz w:val="24"/>
          <w:szCs w:val="24"/>
        </w:rPr>
        <w:fldChar w:fldCharType="begin"/>
      </w:r>
      <w:r w:rsidR="001977B6">
        <w:rPr>
          <w:b/>
          <w:sz w:val="24"/>
          <w:szCs w:val="24"/>
        </w:rPr>
        <w:instrText xml:space="preserve"> LISTNUM </w:instrText>
      </w:r>
      <w:r w:rsidR="001977B6">
        <w:rPr>
          <w:b/>
          <w:sz w:val="24"/>
          <w:szCs w:val="24"/>
        </w:rPr>
        <w:fldChar w:fldCharType="end"/>
      </w:r>
      <w:r w:rsidR="001977B6">
        <w:rPr>
          <w:b/>
          <w:sz w:val="24"/>
          <w:szCs w:val="24"/>
        </w:rPr>
        <w:t xml:space="preserve">W </w:t>
      </w:r>
      <w:r w:rsidRPr="0010117D">
        <w:rPr>
          <w:b/>
          <w:sz w:val="24"/>
          <w:szCs w:val="24"/>
        </w:rPr>
        <w:t>BUDŻETU POWIATU NA 2024 ROK</w:t>
      </w:r>
    </w:p>
    <w:p w14:paraId="0CCFBD17" w14:textId="77777777" w:rsidR="004D13B5" w:rsidRDefault="004D13B5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709"/>
        <w:gridCol w:w="1843"/>
        <w:gridCol w:w="1843"/>
        <w:gridCol w:w="2551"/>
        <w:gridCol w:w="1134"/>
      </w:tblGrid>
      <w:tr w:rsidR="0010117D" w:rsidRPr="0010117D" w14:paraId="680378CB" w14:textId="77777777" w:rsidTr="006B3B59">
        <w:trPr>
          <w:trHeight w:val="428"/>
        </w:trPr>
        <w:tc>
          <w:tcPr>
            <w:tcW w:w="2552" w:type="dxa"/>
            <w:gridSpan w:val="3"/>
            <w:vAlign w:val="center"/>
          </w:tcPr>
          <w:p w14:paraId="1895DCC5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Klasyfikacja</w:t>
            </w:r>
          </w:p>
        </w:tc>
        <w:tc>
          <w:tcPr>
            <w:tcW w:w="1843" w:type="dxa"/>
            <w:vMerge w:val="restart"/>
            <w:vAlign w:val="center"/>
          </w:tcPr>
          <w:p w14:paraId="48433AFF" w14:textId="77777777" w:rsidR="0010117D" w:rsidRPr="0010117D" w:rsidRDefault="0010117D" w:rsidP="001406C2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 xml:space="preserve">Zwiększenie </w:t>
            </w:r>
            <w:r w:rsidR="001406C2">
              <w:rPr>
                <w:b/>
                <w:sz w:val="24"/>
                <w:szCs w:val="24"/>
              </w:rPr>
              <w:t>dochodów</w:t>
            </w:r>
          </w:p>
        </w:tc>
        <w:tc>
          <w:tcPr>
            <w:tcW w:w="1843" w:type="dxa"/>
            <w:vMerge w:val="restart"/>
            <w:vAlign w:val="center"/>
          </w:tcPr>
          <w:p w14:paraId="563B22C6" w14:textId="77777777" w:rsidR="0010117D" w:rsidRPr="0010117D" w:rsidRDefault="0010117D" w:rsidP="001977B6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Z</w:t>
            </w:r>
            <w:r w:rsidR="001977B6">
              <w:rPr>
                <w:b/>
                <w:sz w:val="24"/>
                <w:szCs w:val="24"/>
              </w:rPr>
              <w:t xml:space="preserve">większenie wydatków </w:t>
            </w:r>
          </w:p>
        </w:tc>
        <w:tc>
          <w:tcPr>
            <w:tcW w:w="2551" w:type="dxa"/>
            <w:vMerge w:val="restart"/>
            <w:vAlign w:val="center"/>
          </w:tcPr>
          <w:p w14:paraId="35B1F37A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Objaśnienia</w:t>
            </w:r>
          </w:p>
        </w:tc>
        <w:tc>
          <w:tcPr>
            <w:tcW w:w="1134" w:type="dxa"/>
            <w:vMerge w:val="restart"/>
            <w:vAlign w:val="center"/>
          </w:tcPr>
          <w:p w14:paraId="06D6583B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Rodzaj zadania</w:t>
            </w:r>
          </w:p>
        </w:tc>
      </w:tr>
      <w:tr w:rsidR="0010117D" w:rsidRPr="0010117D" w14:paraId="2FB88254" w14:textId="77777777" w:rsidTr="006B3B59">
        <w:trPr>
          <w:trHeight w:val="417"/>
        </w:trPr>
        <w:tc>
          <w:tcPr>
            <w:tcW w:w="709" w:type="dxa"/>
            <w:vAlign w:val="center"/>
          </w:tcPr>
          <w:p w14:paraId="683DE7C6" w14:textId="77777777" w:rsidR="0010117D" w:rsidRPr="0010117D" w:rsidRDefault="0010117D" w:rsidP="0010117D">
            <w:pPr>
              <w:jc w:val="center"/>
              <w:rPr>
                <w:b/>
                <w:sz w:val="22"/>
                <w:szCs w:val="24"/>
              </w:rPr>
            </w:pPr>
            <w:r w:rsidRPr="0010117D">
              <w:rPr>
                <w:b/>
                <w:sz w:val="22"/>
                <w:szCs w:val="24"/>
              </w:rPr>
              <w:t>Dział</w:t>
            </w:r>
          </w:p>
        </w:tc>
        <w:tc>
          <w:tcPr>
            <w:tcW w:w="1134" w:type="dxa"/>
            <w:vAlign w:val="center"/>
          </w:tcPr>
          <w:p w14:paraId="29F18394" w14:textId="77777777" w:rsidR="0010117D" w:rsidRPr="0010117D" w:rsidRDefault="0010117D" w:rsidP="0010117D">
            <w:pPr>
              <w:jc w:val="center"/>
              <w:rPr>
                <w:b/>
                <w:sz w:val="22"/>
                <w:szCs w:val="24"/>
              </w:rPr>
            </w:pPr>
            <w:r w:rsidRPr="0010117D">
              <w:rPr>
                <w:b/>
                <w:sz w:val="22"/>
                <w:szCs w:val="24"/>
              </w:rPr>
              <w:t>Rozdział</w:t>
            </w:r>
          </w:p>
        </w:tc>
        <w:tc>
          <w:tcPr>
            <w:tcW w:w="709" w:type="dxa"/>
            <w:vAlign w:val="center"/>
          </w:tcPr>
          <w:p w14:paraId="315186C7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1843" w:type="dxa"/>
            <w:vMerge/>
          </w:tcPr>
          <w:p w14:paraId="1FAC5B1C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22FFA58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75A3CC25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DBA0E7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6EFB" w:rsidRPr="0010117D" w14:paraId="2B69E559" w14:textId="77777777" w:rsidTr="00A96022">
        <w:trPr>
          <w:trHeight w:val="510"/>
        </w:trPr>
        <w:tc>
          <w:tcPr>
            <w:tcW w:w="709" w:type="dxa"/>
            <w:vMerge w:val="restart"/>
            <w:vAlign w:val="center"/>
          </w:tcPr>
          <w:p w14:paraId="546CA422" w14:textId="77777777" w:rsidR="00696EFB" w:rsidRDefault="001977B6" w:rsidP="00197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</w:t>
            </w:r>
          </w:p>
        </w:tc>
        <w:tc>
          <w:tcPr>
            <w:tcW w:w="1134" w:type="dxa"/>
            <w:vMerge w:val="restart"/>
            <w:vAlign w:val="center"/>
          </w:tcPr>
          <w:p w14:paraId="66E1A176" w14:textId="77777777" w:rsidR="00696EFB" w:rsidRDefault="001977B6" w:rsidP="001F0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75495</w:t>
            </w:r>
          </w:p>
        </w:tc>
        <w:tc>
          <w:tcPr>
            <w:tcW w:w="709" w:type="dxa"/>
            <w:vAlign w:val="center"/>
          </w:tcPr>
          <w:p w14:paraId="78FC2865" w14:textId="77777777" w:rsidR="00696EFB" w:rsidRDefault="001977B6" w:rsidP="001F0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843" w:type="dxa"/>
            <w:vAlign w:val="center"/>
          </w:tcPr>
          <w:p w14:paraId="7CA6A68B" w14:textId="77777777" w:rsidR="00696EFB" w:rsidRDefault="001977B6" w:rsidP="00A102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A102B8">
              <w:rPr>
                <w:sz w:val="24"/>
                <w:szCs w:val="24"/>
              </w:rPr>
              <w:t> 992,50</w:t>
            </w:r>
          </w:p>
        </w:tc>
        <w:tc>
          <w:tcPr>
            <w:tcW w:w="1843" w:type="dxa"/>
            <w:vAlign w:val="center"/>
          </w:tcPr>
          <w:p w14:paraId="20502C71" w14:textId="77777777" w:rsidR="00696EFB" w:rsidRDefault="001977B6" w:rsidP="001977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 w:val="restart"/>
            <w:vAlign w:val="center"/>
          </w:tcPr>
          <w:p w14:paraId="3EC5ADF6" w14:textId="77777777" w:rsidR="00696EFB" w:rsidRDefault="00997408" w:rsidP="00A96022">
            <w:pPr>
              <w:jc w:val="center"/>
              <w:rPr>
                <w:sz w:val="16"/>
                <w:szCs w:val="24"/>
              </w:rPr>
            </w:pPr>
            <w:r w:rsidRPr="00997408">
              <w:rPr>
                <w:sz w:val="16"/>
                <w:szCs w:val="24"/>
              </w:rPr>
              <w:t>Zwiększenie dochodów i wydatków o środki związane z kryzysem uchodźczym – pomocą obywatelom Ukrainy w związku z konfliktem zbrojnym na terytorium tego państwa.</w:t>
            </w:r>
          </w:p>
        </w:tc>
        <w:tc>
          <w:tcPr>
            <w:tcW w:w="1134" w:type="dxa"/>
            <w:vMerge w:val="restart"/>
            <w:vAlign w:val="center"/>
          </w:tcPr>
          <w:p w14:paraId="40AF9813" w14:textId="77777777" w:rsidR="00696EFB" w:rsidRDefault="00997408" w:rsidP="001F0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zlecone</w:t>
            </w:r>
          </w:p>
        </w:tc>
      </w:tr>
      <w:tr w:rsidR="00696EFB" w:rsidRPr="0010117D" w14:paraId="5DA51479" w14:textId="77777777" w:rsidTr="00A96022">
        <w:trPr>
          <w:trHeight w:val="510"/>
        </w:trPr>
        <w:tc>
          <w:tcPr>
            <w:tcW w:w="709" w:type="dxa"/>
            <w:vMerge/>
            <w:vAlign w:val="center"/>
          </w:tcPr>
          <w:p w14:paraId="18905602" w14:textId="77777777" w:rsidR="00696EFB" w:rsidRDefault="00696EFB" w:rsidP="001F0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44059EC" w14:textId="77777777" w:rsidR="00696EFB" w:rsidRDefault="00696EFB" w:rsidP="001F0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C6B2B6" w14:textId="77777777" w:rsidR="00696EFB" w:rsidRDefault="00997408" w:rsidP="001F0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4370</w:t>
            </w:r>
          </w:p>
        </w:tc>
        <w:tc>
          <w:tcPr>
            <w:tcW w:w="1843" w:type="dxa"/>
            <w:vAlign w:val="center"/>
          </w:tcPr>
          <w:p w14:paraId="58C2D33F" w14:textId="77777777" w:rsidR="00696EFB" w:rsidRDefault="00696EFB" w:rsidP="001F0B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452EFDA4" w14:textId="77777777" w:rsidR="00696EFB" w:rsidRDefault="00997408" w:rsidP="00A102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A102B8">
              <w:rPr>
                <w:sz w:val="24"/>
                <w:szCs w:val="24"/>
              </w:rPr>
              <w:t> 992,50</w:t>
            </w:r>
          </w:p>
        </w:tc>
        <w:tc>
          <w:tcPr>
            <w:tcW w:w="2551" w:type="dxa"/>
            <w:vMerge/>
            <w:vAlign w:val="center"/>
          </w:tcPr>
          <w:p w14:paraId="36C549AE" w14:textId="77777777" w:rsidR="00696EFB" w:rsidRDefault="00696EFB" w:rsidP="001F0B1C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9A86E87" w14:textId="77777777" w:rsidR="00696EFB" w:rsidRDefault="00696EFB" w:rsidP="001F0B1C">
            <w:pPr>
              <w:jc w:val="center"/>
              <w:rPr>
                <w:sz w:val="24"/>
                <w:szCs w:val="24"/>
              </w:rPr>
            </w:pPr>
          </w:p>
        </w:tc>
      </w:tr>
      <w:tr w:rsidR="00696EFB" w:rsidRPr="0010117D" w14:paraId="3392CC16" w14:textId="77777777" w:rsidTr="00C458D6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0F4139" w14:textId="77777777" w:rsidR="00696EFB" w:rsidRPr="0010117D" w:rsidRDefault="00696EFB" w:rsidP="001406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Dział 75</w:t>
            </w:r>
            <w:r w:rsidR="0099740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45E453" w14:textId="77777777" w:rsidR="00696EFB" w:rsidRDefault="00997408" w:rsidP="00A102B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</w:t>
            </w:r>
            <w:r w:rsidR="00A102B8">
              <w:rPr>
                <w:b/>
                <w:sz w:val="28"/>
                <w:szCs w:val="28"/>
              </w:rPr>
              <w:t> 992,50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551BF8" w14:textId="77777777" w:rsidR="00696EFB" w:rsidRDefault="00A102B8" w:rsidP="00A102B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122 992,50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491ECE70" w14:textId="77777777" w:rsidR="00696EFB" w:rsidRPr="0010117D" w:rsidRDefault="00696EFB" w:rsidP="00C458D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3DE27442" w14:textId="77777777" w:rsidR="00696EFB" w:rsidRPr="0010117D" w:rsidRDefault="00696EFB" w:rsidP="00C458D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154D" w:rsidRPr="0010117D" w14:paraId="7CB838DC" w14:textId="77777777" w:rsidTr="006B3B59">
        <w:trPr>
          <w:trHeight w:val="685"/>
        </w:trPr>
        <w:tc>
          <w:tcPr>
            <w:tcW w:w="2552" w:type="dxa"/>
            <w:gridSpan w:val="3"/>
            <w:tcBorders>
              <w:top w:val="double" w:sz="4" w:space="0" w:color="auto"/>
            </w:tcBorders>
            <w:vAlign w:val="center"/>
          </w:tcPr>
          <w:p w14:paraId="21AC461B" w14:textId="77777777" w:rsidR="00D6154D" w:rsidRPr="0010117D" w:rsidRDefault="00D6154D" w:rsidP="00D6154D">
            <w:pPr>
              <w:rPr>
                <w:b/>
                <w:sz w:val="24"/>
                <w:szCs w:val="24"/>
              </w:rPr>
            </w:pPr>
            <w:r w:rsidRPr="0010117D">
              <w:rPr>
                <w:b/>
                <w:sz w:val="28"/>
                <w:szCs w:val="24"/>
              </w:rPr>
              <w:t>OGÓŁEM</w:t>
            </w:r>
            <w:r w:rsidRPr="0010117D">
              <w:rPr>
                <w:sz w:val="24"/>
                <w:szCs w:val="24"/>
              </w:rPr>
              <w:br/>
              <w:t xml:space="preserve">        w tym: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690A32AD" w14:textId="77777777" w:rsidR="00D6154D" w:rsidRPr="0010117D" w:rsidRDefault="00A102B8" w:rsidP="00A102B8">
            <w:pPr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122 992</w:t>
            </w:r>
            <w:r w:rsidR="00472E88">
              <w:rPr>
                <w:b/>
                <w:sz w:val="28"/>
                <w:szCs w:val="24"/>
              </w:rPr>
              <w:t>,50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74711E1" w14:textId="77777777" w:rsidR="00D6154D" w:rsidRPr="0010117D" w:rsidRDefault="00472E88" w:rsidP="00D6154D">
            <w:pPr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  <w:r w:rsidR="00A102B8">
              <w:rPr>
                <w:b/>
                <w:sz w:val="28"/>
                <w:szCs w:val="24"/>
              </w:rPr>
              <w:t>22 992,50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14:paraId="0C85C852" w14:textId="77777777" w:rsidR="00D6154D" w:rsidRPr="0010117D" w:rsidRDefault="00D6154D" w:rsidP="00D6154D">
            <w:pPr>
              <w:jc w:val="center"/>
              <w:rPr>
                <w:sz w:val="18"/>
                <w:szCs w:val="24"/>
              </w:rPr>
            </w:pPr>
            <w:r w:rsidRPr="0010117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14:paraId="0362B4A1" w14:textId="77777777" w:rsidR="00D6154D" w:rsidRPr="0010117D" w:rsidRDefault="00D6154D" w:rsidP="00D6154D">
            <w:pPr>
              <w:jc w:val="center"/>
              <w:rPr>
                <w:sz w:val="18"/>
                <w:szCs w:val="24"/>
              </w:rPr>
            </w:pPr>
            <w:r w:rsidRPr="0010117D">
              <w:rPr>
                <w:sz w:val="24"/>
                <w:szCs w:val="24"/>
              </w:rPr>
              <w:t>X</w:t>
            </w:r>
          </w:p>
        </w:tc>
      </w:tr>
      <w:tr w:rsidR="00D6154D" w:rsidRPr="0010117D" w14:paraId="40D6DFF5" w14:textId="77777777" w:rsidTr="006B3B59">
        <w:trPr>
          <w:trHeight w:val="454"/>
        </w:trPr>
        <w:tc>
          <w:tcPr>
            <w:tcW w:w="2552" w:type="dxa"/>
            <w:gridSpan w:val="3"/>
            <w:vAlign w:val="center"/>
          </w:tcPr>
          <w:p w14:paraId="426A4EDA" w14:textId="77777777" w:rsidR="00D6154D" w:rsidRPr="0010117D" w:rsidRDefault="00D6154D" w:rsidP="00D6154D">
            <w:pPr>
              <w:rPr>
                <w:sz w:val="24"/>
                <w:szCs w:val="24"/>
              </w:rPr>
            </w:pPr>
            <w:r w:rsidRPr="0010117D">
              <w:rPr>
                <w:sz w:val="24"/>
                <w:szCs w:val="24"/>
              </w:rPr>
              <w:t xml:space="preserve">                   – bieżące</w:t>
            </w:r>
          </w:p>
        </w:tc>
        <w:tc>
          <w:tcPr>
            <w:tcW w:w="1843" w:type="dxa"/>
            <w:vAlign w:val="center"/>
          </w:tcPr>
          <w:p w14:paraId="035FCFA6" w14:textId="77777777" w:rsidR="00D6154D" w:rsidRPr="0010117D" w:rsidRDefault="00472E88" w:rsidP="006B3B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102B8">
              <w:rPr>
                <w:sz w:val="24"/>
                <w:szCs w:val="24"/>
              </w:rPr>
              <w:t>2 992,50</w:t>
            </w:r>
          </w:p>
        </w:tc>
        <w:tc>
          <w:tcPr>
            <w:tcW w:w="1843" w:type="dxa"/>
            <w:vAlign w:val="center"/>
          </w:tcPr>
          <w:p w14:paraId="0DADCD9A" w14:textId="77777777" w:rsidR="00D6154D" w:rsidRPr="0010117D" w:rsidRDefault="00472E88" w:rsidP="001002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102B8">
              <w:rPr>
                <w:sz w:val="24"/>
                <w:szCs w:val="24"/>
              </w:rPr>
              <w:t>2 992,50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14:paraId="5FB54C8F" w14:textId="77777777" w:rsidR="00D6154D" w:rsidRPr="0010117D" w:rsidRDefault="00D6154D" w:rsidP="00D6154D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4946EBF5" w14:textId="77777777" w:rsidR="00D6154D" w:rsidRPr="0010117D" w:rsidRDefault="00D6154D" w:rsidP="00D6154D">
            <w:pPr>
              <w:jc w:val="right"/>
              <w:rPr>
                <w:sz w:val="18"/>
                <w:szCs w:val="24"/>
              </w:rPr>
            </w:pPr>
          </w:p>
        </w:tc>
      </w:tr>
      <w:tr w:rsidR="00D6154D" w:rsidRPr="0010117D" w14:paraId="71B8D397" w14:textId="77777777" w:rsidTr="006B3B59">
        <w:trPr>
          <w:trHeight w:val="454"/>
        </w:trPr>
        <w:tc>
          <w:tcPr>
            <w:tcW w:w="2552" w:type="dxa"/>
            <w:gridSpan w:val="3"/>
            <w:vAlign w:val="center"/>
          </w:tcPr>
          <w:p w14:paraId="0E5A9E90" w14:textId="77777777" w:rsidR="00D6154D" w:rsidRPr="0010117D" w:rsidRDefault="00D6154D" w:rsidP="00D6154D">
            <w:pPr>
              <w:rPr>
                <w:sz w:val="24"/>
                <w:szCs w:val="24"/>
              </w:rPr>
            </w:pPr>
            <w:r w:rsidRPr="0010117D">
              <w:rPr>
                <w:sz w:val="24"/>
                <w:szCs w:val="24"/>
              </w:rPr>
              <w:t xml:space="preserve">                  – majątkowe</w:t>
            </w:r>
          </w:p>
        </w:tc>
        <w:tc>
          <w:tcPr>
            <w:tcW w:w="1843" w:type="dxa"/>
            <w:vAlign w:val="center"/>
          </w:tcPr>
          <w:p w14:paraId="4581A4A6" w14:textId="77777777" w:rsidR="00D6154D" w:rsidRPr="0010117D" w:rsidRDefault="00472E88" w:rsidP="006B3B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9963FD6" w14:textId="77777777" w:rsidR="00D6154D" w:rsidRPr="0010117D" w:rsidRDefault="00472E88" w:rsidP="00472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341BABD1" w14:textId="77777777" w:rsidR="00D6154D" w:rsidRPr="0010117D" w:rsidRDefault="00D6154D" w:rsidP="00D6154D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49B37CF" w14:textId="77777777" w:rsidR="00D6154D" w:rsidRPr="0010117D" w:rsidRDefault="00D6154D" w:rsidP="00D6154D">
            <w:pPr>
              <w:jc w:val="right"/>
              <w:rPr>
                <w:sz w:val="18"/>
                <w:szCs w:val="24"/>
              </w:rPr>
            </w:pPr>
          </w:p>
        </w:tc>
      </w:tr>
    </w:tbl>
    <w:p w14:paraId="5A9A4E6D" w14:textId="77777777" w:rsidR="004D13B5" w:rsidRDefault="004D13B5" w:rsidP="00DA68E2">
      <w:pPr>
        <w:spacing w:line="360" w:lineRule="auto"/>
        <w:ind w:left="-284" w:right="141"/>
        <w:jc w:val="both"/>
        <w:rPr>
          <w:sz w:val="22"/>
        </w:rPr>
      </w:pPr>
    </w:p>
    <w:p w14:paraId="4F29A269" w14:textId="26FA217F" w:rsidR="00D04871" w:rsidRPr="00D04871" w:rsidRDefault="00D04871" w:rsidP="00D04871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D04871">
        <w:rPr>
          <w:rFonts w:ascii="Tahoma" w:hAnsi="Tahoma" w:cs="Tahoma"/>
          <w:sz w:val="18"/>
          <w:szCs w:val="18"/>
        </w:rPr>
        <w:t>Podpisa</w:t>
      </w:r>
      <w:r>
        <w:rPr>
          <w:rFonts w:ascii="Tahoma" w:hAnsi="Tahoma" w:cs="Tahoma"/>
          <w:sz w:val="18"/>
          <w:szCs w:val="18"/>
        </w:rPr>
        <w:t>ł</w:t>
      </w:r>
      <w:r w:rsidRPr="00D04871">
        <w:rPr>
          <w:rFonts w:ascii="Tahoma" w:hAnsi="Tahoma" w:cs="Tahoma"/>
          <w:sz w:val="18"/>
          <w:szCs w:val="18"/>
        </w:rPr>
        <w:t>:</w:t>
      </w:r>
    </w:p>
    <w:p w14:paraId="0B487814" w14:textId="77777777" w:rsidR="00D04871" w:rsidRPr="00D04871" w:rsidRDefault="00D04871" w:rsidP="00D0487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D04871">
        <w:rPr>
          <w:rFonts w:ascii="Tahoma" w:hAnsi="Tahoma" w:cs="Tahoma"/>
          <w:b/>
          <w:bCs/>
          <w:sz w:val="18"/>
          <w:szCs w:val="18"/>
        </w:rPr>
        <w:t>Jan Bolesław Perkowski - Starosta</w:t>
      </w:r>
    </w:p>
    <w:p w14:paraId="6CBF8E20" w14:textId="77777777" w:rsidR="0022575B" w:rsidRDefault="0022575B" w:rsidP="006E5C1E">
      <w:pPr>
        <w:spacing w:line="360" w:lineRule="auto"/>
        <w:rPr>
          <w:color w:val="000000"/>
          <w:sz w:val="23"/>
          <w:szCs w:val="23"/>
        </w:rPr>
      </w:pPr>
    </w:p>
    <w:p w14:paraId="0BBC5C5C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542FFD47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50146E0D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3ACEB9B9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27B7AF3F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4CCAD0D6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1BBA907D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5F45D0B8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1464FD5C" w14:textId="77777777" w:rsidR="00A102B8" w:rsidRDefault="00A102B8" w:rsidP="006E5C1E">
      <w:pPr>
        <w:spacing w:line="360" w:lineRule="auto"/>
        <w:rPr>
          <w:color w:val="000000"/>
          <w:sz w:val="23"/>
          <w:szCs w:val="23"/>
        </w:rPr>
      </w:pPr>
    </w:p>
    <w:p w14:paraId="01587616" w14:textId="77777777" w:rsidR="00A102B8" w:rsidRDefault="00A102B8" w:rsidP="006E5C1E">
      <w:pPr>
        <w:spacing w:line="360" w:lineRule="auto"/>
        <w:rPr>
          <w:color w:val="000000"/>
          <w:sz w:val="23"/>
          <w:szCs w:val="23"/>
        </w:rPr>
      </w:pPr>
    </w:p>
    <w:p w14:paraId="39B6DE4B" w14:textId="77777777" w:rsidR="00A102B8" w:rsidRDefault="00A102B8" w:rsidP="006E5C1E">
      <w:pPr>
        <w:spacing w:line="360" w:lineRule="auto"/>
        <w:rPr>
          <w:color w:val="000000"/>
          <w:sz w:val="23"/>
          <w:szCs w:val="23"/>
        </w:rPr>
      </w:pPr>
    </w:p>
    <w:p w14:paraId="377AB4D8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7978A05A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23AC8D64" w14:textId="5B281860" w:rsidR="001002C5" w:rsidRDefault="001002C5" w:rsidP="001002C5">
      <w:pPr>
        <w:pStyle w:val="za"/>
      </w:pPr>
      <w:r>
        <w:lastRenderedPageBreak/>
        <w:fldChar w:fldCharType="begin"/>
      </w:r>
      <w:r>
        <w:fldChar w:fldCharType="separate"/>
      </w:r>
      <w:r w:rsidRPr="00941CF1">
        <w:t xml:space="preserve"> </w:t>
      </w:r>
      <w:r>
        <w:fldChar w:fldCharType="end"/>
      </w:r>
      <w:r>
        <w:t xml:space="preserve"> nr 2 do Uchwały nr </w:t>
      </w:r>
      <w:r w:rsidR="004023A7">
        <w:t>219</w:t>
      </w:r>
      <w:r>
        <w:t>/2024</w:t>
      </w:r>
    </w:p>
    <w:p w14:paraId="2DB8F000" w14:textId="77777777" w:rsidR="001002C5" w:rsidRPr="00CF7CC9" w:rsidRDefault="001002C5" w:rsidP="001002C5">
      <w:pPr>
        <w:pStyle w:val="za1"/>
        <w:rPr>
          <w:b/>
        </w:rPr>
      </w:pPr>
      <w:r>
        <w:t>Zarządu Powiatu Białostockiego</w:t>
      </w:r>
      <w:r>
        <w:br/>
      </w:r>
      <w:r w:rsidRPr="00CF7CC9">
        <w:t>z dnia</w:t>
      </w:r>
      <w:r>
        <w:t xml:space="preserve"> </w:t>
      </w:r>
      <w:r w:rsidR="00A102B8">
        <w:t>12 grudnia</w:t>
      </w:r>
      <w:r>
        <w:t xml:space="preserve"> 2024</w:t>
      </w:r>
      <w:r w:rsidRPr="00CF7CC9">
        <w:t xml:space="preserve"> r.</w:t>
      </w:r>
    </w:p>
    <w:p w14:paraId="2ADBEC18" w14:textId="77777777" w:rsidR="001002C5" w:rsidRDefault="001002C5" w:rsidP="001002C5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51FD221E" w14:textId="77777777" w:rsidR="001002C5" w:rsidRDefault="001002C5" w:rsidP="001002C5">
      <w:pPr>
        <w:spacing w:line="360" w:lineRule="auto"/>
        <w:ind w:right="-567"/>
        <w:jc w:val="center"/>
        <w:rPr>
          <w:b/>
          <w:sz w:val="24"/>
          <w:szCs w:val="24"/>
        </w:rPr>
      </w:pPr>
      <w:r w:rsidRPr="0010117D">
        <w:rPr>
          <w:b/>
          <w:sz w:val="24"/>
          <w:szCs w:val="24"/>
        </w:rPr>
        <w:t xml:space="preserve">ZMIANY W PLANIE </w:t>
      </w:r>
      <w:r>
        <w:rPr>
          <w:b/>
          <w:sz w:val="24"/>
          <w:szCs w:val="24"/>
        </w:rPr>
        <w:t xml:space="preserve">WYDATKÓW </w:t>
      </w:r>
      <w:r w:rsidRPr="0010117D">
        <w:rPr>
          <w:b/>
          <w:sz w:val="24"/>
          <w:szCs w:val="24"/>
        </w:rPr>
        <w:t>BUDŻETU POWIATU NA 2024 ROK</w:t>
      </w:r>
    </w:p>
    <w:p w14:paraId="7712CB16" w14:textId="77777777" w:rsidR="003A23C9" w:rsidRDefault="003A23C9" w:rsidP="001002C5">
      <w:pPr>
        <w:spacing w:line="360" w:lineRule="auto"/>
        <w:ind w:right="-567"/>
        <w:jc w:val="center"/>
        <w:rPr>
          <w:b/>
          <w:sz w:val="24"/>
          <w:szCs w:val="24"/>
        </w:rPr>
      </w:pP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709"/>
        <w:gridCol w:w="1843"/>
        <w:gridCol w:w="1843"/>
        <w:gridCol w:w="2551"/>
        <w:gridCol w:w="1134"/>
      </w:tblGrid>
      <w:tr w:rsidR="001002C5" w:rsidRPr="0010117D" w14:paraId="3E09D645" w14:textId="77777777" w:rsidTr="00C458D6">
        <w:trPr>
          <w:trHeight w:val="428"/>
        </w:trPr>
        <w:tc>
          <w:tcPr>
            <w:tcW w:w="2552" w:type="dxa"/>
            <w:gridSpan w:val="3"/>
            <w:vAlign w:val="center"/>
          </w:tcPr>
          <w:p w14:paraId="2706044E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Klasyfikacja</w:t>
            </w:r>
          </w:p>
        </w:tc>
        <w:tc>
          <w:tcPr>
            <w:tcW w:w="1843" w:type="dxa"/>
            <w:vMerge w:val="restart"/>
            <w:vAlign w:val="center"/>
          </w:tcPr>
          <w:p w14:paraId="2CDFDACF" w14:textId="77777777" w:rsidR="001002C5" w:rsidRPr="0010117D" w:rsidRDefault="001002C5" w:rsidP="001002C5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 xml:space="preserve">Zwiększenie </w:t>
            </w:r>
            <w:r>
              <w:rPr>
                <w:b/>
                <w:sz w:val="24"/>
                <w:szCs w:val="24"/>
              </w:rPr>
              <w:t>wydatków</w:t>
            </w:r>
          </w:p>
        </w:tc>
        <w:tc>
          <w:tcPr>
            <w:tcW w:w="1843" w:type="dxa"/>
            <w:vMerge w:val="restart"/>
            <w:vAlign w:val="center"/>
          </w:tcPr>
          <w:p w14:paraId="22DA1310" w14:textId="77777777" w:rsidR="001002C5" w:rsidRPr="0010117D" w:rsidRDefault="001002C5" w:rsidP="001002C5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 xml:space="preserve">Zmniejszenie  </w:t>
            </w:r>
            <w:r>
              <w:rPr>
                <w:b/>
                <w:sz w:val="24"/>
                <w:szCs w:val="24"/>
              </w:rPr>
              <w:t>wydatków</w:t>
            </w:r>
          </w:p>
        </w:tc>
        <w:tc>
          <w:tcPr>
            <w:tcW w:w="2551" w:type="dxa"/>
            <w:vMerge w:val="restart"/>
            <w:vAlign w:val="center"/>
          </w:tcPr>
          <w:p w14:paraId="231A1AD1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Objaśnienia</w:t>
            </w:r>
          </w:p>
        </w:tc>
        <w:tc>
          <w:tcPr>
            <w:tcW w:w="1134" w:type="dxa"/>
            <w:vMerge w:val="restart"/>
            <w:vAlign w:val="center"/>
          </w:tcPr>
          <w:p w14:paraId="3B837AC6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Rodzaj zadania</w:t>
            </w:r>
          </w:p>
        </w:tc>
      </w:tr>
      <w:tr w:rsidR="001002C5" w:rsidRPr="0010117D" w14:paraId="3784BB5D" w14:textId="77777777" w:rsidTr="00C458D6">
        <w:trPr>
          <w:trHeight w:val="417"/>
        </w:trPr>
        <w:tc>
          <w:tcPr>
            <w:tcW w:w="709" w:type="dxa"/>
            <w:vAlign w:val="center"/>
          </w:tcPr>
          <w:p w14:paraId="1A6DF4D4" w14:textId="77777777" w:rsidR="001002C5" w:rsidRPr="0010117D" w:rsidRDefault="001002C5" w:rsidP="00C458D6">
            <w:pPr>
              <w:jc w:val="center"/>
              <w:rPr>
                <w:b/>
                <w:sz w:val="22"/>
                <w:szCs w:val="24"/>
              </w:rPr>
            </w:pPr>
            <w:r w:rsidRPr="0010117D">
              <w:rPr>
                <w:b/>
                <w:sz w:val="22"/>
                <w:szCs w:val="24"/>
              </w:rPr>
              <w:t>Dział</w:t>
            </w:r>
          </w:p>
        </w:tc>
        <w:tc>
          <w:tcPr>
            <w:tcW w:w="1134" w:type="dxa"/>
            <w:vAlign w:val="center"/>
          </w:tcPr>
          <w:p w14:paraId="075621BD" w14:textId="77777777" w:rsidR="001002C5" w:rsidRPr="0010117D" w:rsidRDefault="001002C5" w:rsidP="00C458D6">
            <w:pPr>
              <w:jc w:val="center"/>
              <w:rPr>
                <w:b/>
                <w:sz w:val="22"/>
                <w:szCs w:val="24"/>
              </w:rPr>
            </w:pPr>
            <w:r w:rsidRPr="0010117D">
              <w:rPr>
                <w:b/>
                <w:sz w:val="22"/>
                <w:szCs w:val="24"/>
              </w:rPr>
              <w:t>Rozdział</w:t>
            </w:r>
          </w:p>
        </w:tc>
        <w:tc>
          <w:tcPr>
            <w:tcW w:w="709" w:type="dxa"/>
            <w:vAlign w:val="center"/>
          </w:tcPr>
          <w:p w14:paraId="0E591665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1843" w:type="dxa"/>
            <w:vMerge/>
          </w:tcPr>
          <w:p w14:paraId="0ABCE627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BD62842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31D32765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C9B291B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2B8" w:rsidRPr="0010117D" w14:paraId="4F9F6B0C" w14:textId="77777777" w:rsidTr="00C458D6">
        <w:trPr>
          <w:trHeight w:val="417"/>
        </w:trPr>
        <w:tc>
          <w:tcPr>
            <w:tcW w:w="709" w:type="dxa"/>
            <w:vMerge w:val="restart"/>
            <w:vAlign w:val="center"/>
          </w:tcPr>
          <w:p w14:paraId="7A14AE5B" w14:textId="77777777" w:rsidR="00A102B8" w:rsidRDefault="00A102B8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vMerge w:val="restart"/>
            <w:vAlign w:val="center"/>
          </w:tcPr>
          <w:p w14:paraId="0671D585" w14:textId="77777777" w:rsidR="00A102B8" w:rsidRDefault="00A102B8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60014</w:t>
            </w:r>
          </w:p>
        </w:tc>
        <w:tc>
          <w:tcPr>
            <w:tcW w:w="709" w:type="dxa"/>
            <w:vAlign w:val="center"/>
          </w:tcPr>
          <w:p w14:paraId="5818F78D" w14:textId="77777777" w:rsidR="00A102B8" w:rsidRDefault="00A102B8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43" w:type="dxa"/>
            <w:vAlign w:val="center"/>
          </w:tcPr>
          <w:p w14:paraId="50DDCAD1" w14:textId="77777777" w:rsidR="00A102B8" w:rsidRDefault="00A102B8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7BA91A9" w14:textId="77777777" w:rsidR="00A102B8" w:rsidRDefault="00A102B8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7 700,00</w:t>
            </w:r>
          </w:p>
        </w:tc>
        <w:tc>
          <w:tcPr>
            <w:tcW w:w="2551" w:type="dxa"/>
            <w:vMerge w:val="restart"/>
            <w:vAlign w:val="center"/>
          </w:tcPr>
          <w:p w14:paraId="7B72E326" w14:textId="77777777" w:rsidR="00A102B8" w:rsidRPr="00BF4E17" w:rsidRDefault="00A102B8" w:rsidP="00BF22F4">
            <w:pPr>
              <w:jc w:val="center"/>
              <w:rPr>
                <w:sz w:val="16"/>
                <w:szCs w:val="24"/>
              </w:rPr>
            </w:pPr>
            <w:r w:rsidRPr="00A102B8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01811215" w14:textId="77777777" w:rsidR="00A102B8" w:rsidRPr="00A102B8" w:rsidRDefault="00A102B8" w:rsidP="00BF22F4">
            <w:pPr>
              <w:jc w:val="center"/>
              <w:rPr>
                <w:sz w:val="24"/>
                <w:szCs w:val="24"/>
              </w:rPr>
            </w:pPr>
            <w:r w:rsidRPr="00A102B8">
              <w:rPr>
                <w:sz w:val="24"/>
                <w:szCs w:val="24"/>
              </w:rPr>
              <w:t>własne</w:t>
            </w:r>
          </w:p>
        </w:tc>
      </w:tr>
      <w:tr w:rsidR="00A102B8" w:rsidRPr="0010117D" w14:paraId="5C27DE9B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31DA86C6" w14:textId="77777777" w:rsidR="00A102B8" w:rsidRDefault="00A102B8" w:rsidP="00BF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7712FF3" w14:textId="77777777" w:rsidR="00A102B8" w:rsidRDefault="00A102B8" w:rsidP="00BF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4944D6" w14:textId="77777777" w:rsidR="00A102B8" w:rsidRDefault="00A102B8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4390</w:t>
            </w:r>
          </w:p>
        </w:tc>
        <w:tc>
          <w:tcPr>
            <w:tcW w:w="1843" w:type="dxa"/>
            <w:vAlign w:val="center"/>
          </w:tcPr>
          <w:p w14:paraId="61E28B20" w14:textId="77777777" w:rsidR="00A102B8" w:rsidRDefault="00A102B8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1 830,00</w:t>
            </w:r>
          </w:p>
        </w:tc>
        <w:tc>
          <w:tcPr>
            <w:tcW w:w="1843" w:type="dxa"/>
            <w:vAlign w:val="center"/>
          </w:tcPr>
          <w:p w14:paraId="4B002C1B" w14:textId="77777777" w:rsidR="00A102B8" w:rsidRDefault="00A102B8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60A8EDB6" w14:textId="77777777" w:rsidR="00A102B8" w:rsidRPr="00BF4E17" w:rsidRDefault="00A102B8" w:rsidP="00BF22F4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BB43A28" w14:textId="77777777" w:rsidR="00A102B8" w:rsidRDefault="00A102B8" w:rsidP="00BF22F4">
            <w:pPr>
              <w:jc w:val="center"/>
              <w:rPr>
                <w:sz w:val="24"/>
                <w:szCs w:val="24"/>
              </w:rPr>
            </w:pPr>
          </w:p>
        </w:tc>
      </w:tr>
      <w:tr w:rsidR="00A102B8" w:rsidRPr="0010117D" w14:paraId="15606BA6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0093C47E" w14:textId="77777777" w:rsidR="00A102B8" w:rsidRDefault="00A102B8" w:rsidP="00BF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FE5C3A1" w14:textId="77777777" w:rsidR="00A102B8" w:rsidRDefault="00A102B8" w:rsidP="00BF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8ED79F" w14:textId="77777777" w:rsidR="00A102B8" w:rsidRDefault="00A102B8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</w:t>
            </w:r>
          </w:p>
        </w:tc>
        <w:tc>
          <w:tcPr>
            <w:tcW w:w="1843" w:type="dxa"/>
            <w:vAlign w:val="center"/>
          </w:tcPr>
          <w:p w14:paraId="3EF2D5CA" w14:textId="77777777" w:rsidR="00A102B8" w:rsidRDefault="00A102B8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5 870,00</w:t>
            </w:r>
          </w:p>
        </w:tc>
        <w:tc>
          <w:tcPr>
            <w:tcW w:w="1843" w:type="dxa"/>
            <w:vAlign w:val="center"/>
          </w:tcPr>
          <w:p w14:paraId="050076EF" w14:textId="77777777" w:rsidR="00A102B8" w:rsidRDefault="00A102B8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7DDF6C69" w14:textId="77777777" w:rsidR="00A102B8" w:rsidRPr="00BF4E17" w:rsidRDefault="00A102B8" w:rsidP="00BF22F4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F4F042F" w14:textId="77777777" w:rsidR="00A102B8" w:rsidRDefault="00A102B8" w:rsidP="00BF22F4">
            <w:pPr>
              <w:jc w:val="center"/>
              <w:rPr>
                <w:sz w:val="24"/>
                <w:szCs w:val="24"/>
              </w:rPr>
            </w:pPr>
          </w:p>
        </w:tc>
      </w:tr>
      <w:tr w:rsidR="00A102B8" w:rsidRPr="0010117D" w14:paraId="2EBB805C" w14:textId="77777777" w:rsidTr="004C5062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0E7A6D" w14:textId="77777777" w:rsidR="00A102B8" w:rsidRPr="0010117D" w:rsidRDefault="00A102B8" w:rsidP="004C5062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>
              <w:rPr>
                <w:b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7B6723" w14:textId="77777777" w:rsidR="00A102B8" w:rsidRPr="0010117D" w:rsidRDefault="00A102B8" w:rsidP="004C506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7 700,00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3084C0" w14:textId="77777777" w:rsidR="00A102B8" w:rsidRPr="0010117D" w:rsidRDefault="00A102B8" w:rsidP="004C506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7 700,00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5661AE30" w14:textId="77777777" w:rsidR="00A102B8" w:rsidRPr="0010117D" w:rsidRDefault="00A102B8" w:rsidP="004C50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7C644BC3" w14:textId="77777777" w:rsidR="00A102B8" w:rsidRPr="0010117D" w:rsidRDefault="00A102B8" w:rsidP="004C506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52BA7" w:rsidRPr="0010117D" w14:paraId="367488C0" w14:textId="77777777" w:rsidTr="00C458D6">
        <w:trPr>
          <w:trHeight w:val="417"/>
        </w:trPr>
        <w:tc>
          <w:tcPr>
            <w:tcW w:w="709" w:type="dxa"/>
            <w:vMerge w:val="restart"/>
            <w:vAlign w:val="center"/>
          </w:tcPr>
          <w:p w14:paraId="6A382176" w14:textId="77777777" w:rsidR="00D52BA7" w:rsidRDefault="00D52BA7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vMerge w:val="restart"/>
            <w:vAlign w:val="center"/>
          </w:tcPr>
          <w:p w14:paraId="0668961F" w14:textId="77777777" w:rsidR="00D52BA7" w:rsidRDefault="00D52BA7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70005</w:t>
            </w:r>
          </w:p>
        </w:tc>
        <w:tc>
          <w:tcPr>
            <w:tcW w:w="709" w:type="dxa"/>
            <w:vAlign w:val="center"/>
          </w:tcPr>
          <w:p w14:paraId="7553C61A" w14:textId="77777777" w:rsidR="00D52BA7" w:rsidRDefault="00D52BA7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</w:t>
            </w:r>
          </w:p>
        </w:tc>
        <w:tc>
          <w:tcPr>
            <w:tcW w:w="1843" w:type="dxa"/>
            <w:vAlign w:val="center"/>
          </w:tcPr>
          <w:p w14:paraId="29E3BF0B" w14:textId="77777777" w:rsidR="00D52BA7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99 202,00</w:t>
            </w:r>
          </w:p>
        </w:tc>
        <w:tc>
          <w:tcPr>
            <w:tcW w:w="1843" w:type="dxa"/>
            <w:vAlign w:val="center"/>
          </w:tcPr>
          <w:p w14:paraId="2124DC8B" w14:textId="77777777" w:rsidR="00D52BA7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 w:val="restart"/>
            <w:vAlign w:val="center"/>
          </w:tcPr>
          <w:p w14:paraId="1E2D8848" w14:textId="77777777" w:rsidR="00D52BA7" w:rsidRPr="00BF4E17" w:rsidRDefault="00D52BA7" w:rsidP="00BF22F4">
            <w:pPr>
              <w:jc w:val="center"/>
              <w:rPr>
                <w:sz w:val="16"/>
                <w:szCs w:val="24"/>
              </w:rPr>
            </w:pPr>
            <w:r w:rsidRPr="00D52BA7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53D1E615" w14:textId="77777777" w:rsidR="00D52BA7" w:rsidRDefault="00D52BA7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zlecone</w:t>
            </w:r>
          </w:p>
        </w:tc>
      </w:tr>
      <w:tr w:rsidR="00D52BA7" w:rsidRPr="0010117D" w14:paraId="3C906FA1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2FAEEE6A" w14:textId="77777777" w:rsidR="00D52BA7" w:rsidRDefault="00D52BA7" w:rsidP="00BF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4FD28FB" w14:textId="77777777" w:rsidR="00D52BA7" w:rsidRDefault="00D52BA7" w:rsidP="00BF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1A022B" w14:textId="77777777" w:rsidR="00D52BA7" w:rsidRDefault="00D52BA7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</w:t>
            </w:r>
          </w:p>
        </w:tc>
        <w:tc>
          <w:tcPr>
            <w:tcW w:w="1843" w:type="dxa"/>
            <w:vAlign w:val="center"/>
          </w:tcPr>
          <w:p w14:paraId="03D2156D" w14:textId="77777777" w:rsidR="00D52BA7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D8C95FE" w14:textId="77777777" w:rsidR="00D52BA7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58 222,00</w:t>
            </w:r>
          </w:p>
        </w:tc>
        <w:tc>
          <w:tcPr>
            <w:tcW w:w="2551" w:type="dxa"/>
            <w:vMerge/>
            <w:vAlign w:val="center"/>
          </w:tcPr>
          <w:p w14:paraId="05630F3D" w14:textId="77777777" w:rsidR="00D52BA7" w:rsidRPr="00BF4E17" w:rsidRDefault="00D52BA7" w:rsidP="00BF22F4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44C4218" w14:textId="77777777" w:rsidR="00D52BA7" w:rsidRDefault="00D52BA7" w:rsidP="00BF22F4">
            <w:pPr>
              <w:jc w:val="center"/>
              <w:rPr>
                <w:sz w:val="24"/>
                <w:szCs w:val="24"/>
              </w:rPr>
            </w:pPr>
          </w:p>
        </w:tc>
      </w:tr>
      <w:tr w:rsidR="00D52BA7" w:rsidRPr="0010117D" w14:paraId="5CB05796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0C175652" w14:textId="77777777" w:rsidR="00D52BA7" w:rsidRDefault="00D52BA7" w:rsidP="00BF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65751AA" w14:textId="77777777" w:rsidR="00D52BA7" w:rsidRDefault="00D52BA7" w:rsidP="00BF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E4EAB6" w14:textId="77777777" w:rsidR="00D52BA7" w:rsidRDefault="00D52BA7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</w:t>
            </w:r>
          </w:p>
        </w:tc>
        <w:tc>
          <w:tcPr>
            <w:tcW w:w="1843" w:type="dxa"/>
            <w:vAlign w:val="center"/>
          </w:tcPr>
          <w:p w14:paraId="7F0CF6A5" w14:textId="77777777" w:rsidR="00D52BA7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F5F106D" w14:textId="77777777" w:rsidR="00D52BA7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32 466,00</w:t>
            </w:r>
          </w:p>
        </w:tc>
        <w:tc>
          <w:tcPr>
            <w:tcW w:w="2551" w:type="dxa"/>
            <w:vMerge/>
            <w:vAlign w:val="center"/>
          </w:tcPr>
          <w:p w14:paraId="6D06026E" w14:textId="77777777" w:rsidR="00D52BA7" w:rsidRPr="00BF4E17" w:rsidRDefault="00D52BA7" w:rsidP="00BF22F4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A983830" w14:textId="77777777" w:rsidR="00D52BA7" w:rsidRDefault="00D52BA7" w:rsidP="00BF22F4">
            <w:pPr>
              <w:jc w:val="center"/>
              <w:rPr>
                <w:sz w:val="24"/>
                <w:szCs w:val="24"/>
              </w:rPr>
            </w:pPr>
          </w:p>
        </w:tc>
      </w:tr>
      <w:tr w:rsidR="00D52BA7" w:rsidRPr="0010117D" w14:paraId="077CC06B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741D00A3" w14:textId="77777777" w:rsidR="00D52BA7" w:rsidRDefault="00D52BA7" w:rsidP="00BF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7AE63AE" w14:textId="77777777" w:rsidR="00D52BA7" w:rsidRDefault="00D52BA7" w:rsidP="00BF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32C46F" w14:textId="77777777" w:rsidR="00D52BA7" w:rsidRDefault="00D52BA7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43" w:type="dxa"/>
            <w:vAlign w:val="center"/>
          </w:tcPr>
          <w:p w14:paraId="6EA68EF8" w14:textId="77777777" w:rsidR="00D52BA7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6C7A63A" w14:textId="77777777" w:rsidR="00D52BA7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2551" w:type="dxa"/>
            <w:vMerge/>
            <w:vAlign w:val="center"/>
          </w:tcPr>
          <w:p w14:paraId="3440A25D" w14:textId="77777777" w:rsidR="00D52BA7" w:rsidRPr="00BF4E17" w:rsidRDefault="00D52BA7" w:rsidP="00BF22F4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EA19278" w14:textId="77777777" w:rsidR="00D52BA7" w:rsidRDefault="00D52BA7" w:rsidP="00BF22F4">
            <w:pPr>
              <w:jc w:val="center"/>
              <w:rPr>
                <w:sz w:val="24"/>
                <w:szCs w:val="24"/>
              </w:rPr>
            </w:pPr>
          </w:p>
        </w:tc>
      </w:tr>
      <w:tr w:rsidR="00D52BA7" w:rsidRPr="0010117D" w14:paraId="45B8DF8A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57EE6C89" w14:textId="77777777" w:rsidR="00D52BA7" w:rsidRDefault="00D52BA7" w:rsidP="00BF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0C6AF4A" w14:textId="77777777" w:rsidR="00D52BA7" w:rsidRDefault="00D52BA7" w:rsidP="00BF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3F9CD3" w14:textId="77777777" w:rsidR="00D52BA7" w:rsidRDefault="00D52BA7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</w:t>
            </w:r>
          </w:p>
        </w:tc>
        <w:tc>
          <w:tcPr>
            <w:tcW w:w="1843" w:type="dxa"/>
            <w:vAlign w:val="center"/>
          </w:tcPr>
          <w:p w14:paraId="507016B4" w14:textId="77777777" w:rsidR="00D52BA7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843" w:type="dxa"/>
            <w:vAlign w:val="center"/>
          </w:tcPr>
          <w:p w14:paraId="7723DF3D" w14:textId="77777777" w:rsidR="00D52BA7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36381DEC" w14:textId="77777777" w:rsidR="00D52BA7" w:rsidRPr="00BF4E17" w:rsidRDefault="00D52BA7" w:rsidP="00BF22F4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1E0BCD4" w14:textId="77777777" w:rsidR="00D52BA7" w:rsidRDefault="00D52BA7" w:rsidP="00BF22F4">
            <w:pPr>
              <w:jc w:val="center"/>
              <w:rPr>
                <w:sz w:val="24"/>
                <w:szCs w:val="24"/>
              </w:rPr>
            </w:pPr>
          </w:p>
        </w:tc>
      </w:tr>
      <w:tr w:rsidR="00D52BA7" w:rsidRPr="0010117D" w14:paraId="19D6B4AF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606498C2" w14:textId="77777777" w:rsidR="00D52BA7" w:rsidRDefault="00D52BA7" w:rsidP="00BF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E452C56" w14:textId="77777777" w:rsidR="00D52BA7" w:rsidRDefault="00D52BA7" w:rsidP="00BF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C29B43" w14:textId="77777777" w:rsidR="00D52BA7" w:rsidRDefault="00D52BA7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4710</w:t>
            </w:r>
          </w:p>
        </w:tc>
        <w:tc>
          <w:tcPr>
            <w:tcW w:w="1843" w:type="dxa"/>
            <w:vAlign w:val="center"/>
          </w:tcPr>
          <w:p w14:paraId="5ACB1FC5" w14:textId="77777777" w:rsidR="00D52BA7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3D8EBEE1" w14:textId="77777777" w:rsidR="00D52BA7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8 514,00</w:t>
            </w:r>
          </w:p>
        </w:tc>
        <w:tc>
          <w:tcPr>
            <w:tcW w:w="2551" w:type="dxa"/>
            <w:vMerge/>
            <w:vAlign w:val="center"/>
          </w:tcPr>
          <w:p w14:paraId="283D9050" w14:textId="77777777" w:rsidR="00D52BA7" w:rsidRPr="00BF4E17" w:rsidRDefault="00D52BA7" w:rsidP="00BF22F4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CD606FB" w14:textId="77777777" w:rsidR="00D52BA7" w:rsidRDefault="00D52BA7" w:rsidP="00BF22F4">
            <w:pPr>
              <w:jc w:val="center"/>
              <w:rPr>
                <w:sz w:val="24"/>
                <w:szCs w:val="24"/>
              </w:rPr>
            </w:pPr>
          </w:p>
        </w:tc>
      </w:tr>
      <w:tr w:rsidR="00D52BA7" w:rsidRPr="0010117D" w14:paraId="17ECE61E" w14:textId="77777777" w:rsidTr="004C5062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DE6DD2" w14:textId="77777777" w:rsidR="00D52BA7" w:rsidRPr="0010117D" w:rsidRDefault="00D52BA7" w:rsidP="004C5062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>
              <w:rPr>
                <w:b/>
                <w:sz w:val="28"/>
                <w:szCs w:val="28"/>
              </w:rPr>
              <w:t>700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27FFBB" w14:textId="77777777" w:rsidR="00D52BA7" w:rsidRPr="0010117D" w:rsidRDefault="00D52BA7" w:rsidP="004C506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99 262,00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8A9F19" w14:textId="77777777" w:rsidR="00D52BA7" w:rsidRPr="0010117D" w:rsidRDefault="00D52BA7" w:rsidP="004C506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99 262,00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320646B8" w14:textId="77777777" w:rsidR="00D52BA7" w:rsidRPr="0010117D" w:rsidRDefault="00D52BA7" w:rsidP="004C50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35D3C302" w14:textId="77777777" w:rsidR="00D52BA7" w:rsidRPr="0010117D" w:rsidRDefault="00D52BA7" w:rsidP="004C506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96EFB" w:rsidRPr="0010117D" w14:paraId="4B2307C9" w14:textId="77777777" w:rsidTr="00C458D6">
        <w:trPr>
          <w:trHeight w:val="417"/>
        </w:trPr>
        <w:tc>
          <w:tcPr>
            <w:tcW w:w="709" w:type="dxa"/>
            <w:vMerge w:val="restart"/>
            <w:vAlign w:val="center"/>
          </w:tcPr>
          <w:p w14:paraId="7644BDD3" w14:textId="77777777" w:rsidR="00696EFB" w:rsidRDefault="00696EFB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1134" w:type="dxa"/>
            <w:vMerge w:val="restart"/>
            <w:vAlign w:val="center"/>
          </w:tcPr>
          <w:p w14:paraId="463338F2" w14:textId="77777777" w:rsidR="00696EFB" w:rsidRDefault="00696EFB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71015</w:t>
            </w:r>
          </w:p>
        </w:tc>
        <w:tc>
          <w:tcPr>
            <w:tcW w:w="709" w:type="dxa"/>
            <w:vAlign w:val="center"/>
          </w:tcPr>
          <w:p w14:paraId="361C67F8" w14:textId="77777777" w:rsidR="00696EFB" w:rsidRDefault="00D52BA7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</w:t>
            </w:r>
          </w:p>
        </w:tc>
        <w:tc>
          <w:tcPr>
            <w:tcW w:w="1843" w:type="dxa"/>
            <w:vAlign w:val="center"/>
          </w:tcPr>
          <w:p w14:paraId="7ACD5694" w14:textId="77777777" w:rsidR="00696EFB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327F6287" w14:textId="77777777" w:rsidR="00696EFB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2551" w:type="dxa"/>
            <w:vMerge w:val="restart"/>
            <w:vAlign w:val="center"/>
          </w:tcPr>
          <w:p w14:paraId="5BF3AB22" w14:textId="77777777" w:rsidR="00696EFB" w:rsidRDefault="00696EFB" w:rsidP="00BF22F4">
            <w:pPr>
              <w:jc w:val="center"/>
              <w:rPr>
                <w:sz w:val="16"/>
                <w:szCs w:val="24"/>
              </w:rPr>
            </w:pPr>
            <w:r w:rsidRPr="00BF4E17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2DF92C3E" w14:textId="77777777" w:rsidR="00696EFB" w:rsidRDefault="00905AE3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zlecon</w:t>
            </w:r>
            <w:r w:rsidR="00696EFB">
              <w:rPr>
                <w:sz w:val="24"/>
                <w:szCs w:val="24"/>
              </w:rPr>
              <w:t>e</w:t>
            </w:r>
          </w:p>
        </w:tc>
      </w:tr>
      <w:tr w:rsidR="00696EFB" w:rsidRPr="0010117D" w14:paraId="1EBF293A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19EE8BE1" w14:textId="77777777" w:rsidR="00696EFB" w:rsidRDefault="00696EFB" w:rsidP="00BF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F78F2C1" w14:textId="77777777" w:rsidR="00696EFB" w:rsidRDefault="00696EFB" w:rsidP="00BF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05C2EA" w14:textId="77777777" w:rsidR="00696EFB" w:rsidRDefault="00D52BA7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</w:t>
            </w:r>
          </w:p>
        </w:tc>
        <w:tc>
          <w:tcPr>
            <w:tcW w:w="1843" w:type="dxa"/>
            <w:vAlign w:val="center"/>
          </w:tcPr>
          <w:p w14:paraId="0E133499" w14:textId="77777777" w:rsidR="00696EFB" w:rsidRDefault="00D52BA7" w:rsidP="00BF22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1D57DCB" w14:textId="77777777" w:rsidR="00696EFB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520,00</w:t>
            </w:r>
          </w:p>
        </w:tc>
        <w:tc>
          <w:tcPr>
            <w:tcW w:w="2551" w:type="dxa"/>
            <w:vMerge/>
            <w:vAlign w:val="center"/>
          </w:tcPr>
          <w:p w14:paraId="46478EAA" w14:textId="77777777" w:rsidR="00696EFB" w:rsidRPr="002F3711" w:rsidRDefault="00696EFB" w:rsidP="00BF22F4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238F942" w14:textId="77777777" w:rsidR="00696EFB" w:rsidRDefault="00696EFB" w:rsidP="00BF22F4">
            <w:pPr>
              <w:jc w:val="center"/>
              <w:rPr>
                <w:sz w:val="24"/>
                <w:szCs w:val="24"/>
              </w:rPr>
            </w:pPr>
          </w:p>
        </w:tc>
      </w:tr>
      <w:tr w:rsidR="00905AE3" w:rsidRPr="0010117D" w14:paraId="62602BBE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269D5E27" w14:textId="77777777" w:rsidR="00905AE3" w:rsidRDefault="00905AE3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E31CDF7" w14:textId="77777777" w:rsidR="00905AE3" w:rsidRDefault="00905AE3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B767BA" w14:textId="77777777" w:rsidR="00905AE3" w:rsidRDefault="00D52BA7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43" w:type="dxa"/>
            <w:vAlign w:val="center"/>
          </w:tcPr>
          <w:p w14:paraId="32133319" w14:textId="77777777" w:rsidR="00905AE3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4 081,00</w:t>
            </w:r>
          </w:p>
        </w:tc>
        <w:tc>
          <w:tcPr>
            <w:tcW w:w="1843" w:type="dxa"/>
            <w:vAlign w:val="center"/>
          </w:tcPr>
          <w:p w14:paraId="259C0878" w14:textId="77777777" w:rsidR="00905AE3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6DFDBAE2" w14:textId="77777777" w:rsidR="00905AE3" w:rsidRPr="002F3711" w:rsidRDefault="00905AE3" w:rsidP="00905AE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9F76165" w14:textId="77777777" w:rsidR="00905AE3" w:rsidRDefault="00905AE3" w:rsidP="00905AE3">
            <w:pPr>
              <w:jc w:val="center"/>
              <w:rPr>
                <w:sz w:val="24"/>
                <w:szCs w:val="24"/>
              </w:rPr>
            </w:pPr>
          </w:p>
        </w:tc>
      </w:tr>
      <w:tr w:rsidR="00905AE3" w:rsidRPr="0010117D" w14:paraId="729C8827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1E7AFFE0" w14:textId="77777777" w:rsidR="00905AE3" w:rsidRDefault="00905AE3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FB704C5" w14:textId="77777777" w:rsidR="00905AE3" w:rsidRDefault="00905AE3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3EF5F2" w14:textId="77777777" w:rsidR="00905AE3" w:rsidRDefault="00D52BA7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4360</w:t>
            </w:r>
          </w:p>
        </w:tc>
        <w:tc>
          <w:tcPr>
            <w:tcW w:w="1843" w:type="dxa"/>
            <w:vAlign w:val="center"/>
          </w:tcPr>
          <w:p w14:paraId="196E32D6" w14:textId="77777777" w:rsidR="00905AE3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33A10120" w14:textId="77777777" w:rsidR="00905AE3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2551" w:type="dxa"/>
            <w:vMerge/>
            <w:vAlign w:val="center"/>
          </w:tcPr>
          <w:p w14:paraId="42B50A1B" w14:textId="77777777" w:rsidR="00905AE3" w:rsidRPr="002F3711" w:rsidRDefault="00905AE3" w:rsidP="00905AE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65193B6" w14:textId="77777777" w:rsidR="00905AE3" w:rsidRDefault="00905AE3" w:rsidP="00905AE3">
            <w:pPr>
              <w:jc w:val="center"/>
              <w:rPr>
                <w:sz w:val="24"/>
                <w:szCs w:val="24"/>
              </w:rPr>
            </w:pPr>
          </w:p>
        </w:tc>
      </w:tr>
      <w:tr w:rsidR="00905AE3" w:rsidRPr="0010117D" w14:paraId="6EE57C7C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7A20349A" w14:textId="77777777" w:rsidR="00905AE3" w:rsidRDefault="00905AE3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08F02A3" w14:textId="77777777" w:rsidR="00905AE3" w:rsidRDefault="00905AE3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650972" w14:textId="77777777" w:rsidR="00905AE3" w:rsidRDefault="00D52BA7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</w:t>
            </w:r>
          </w:p>
        </w:tc>
        <w:tc>
          <w:tcPr>
            <w:tcW w:w="1843" w:type="dxa"/>
            <w:vAlign w:val="center"/>
          </w:tcPr>
          <w:p w14:paraId="44283946" w14:textId="77777777" w:rsidR="00905AE3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62A0A9F" w14:textId="77777777" w:rsidR="00905AE3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2551" w:type="dxa"/>
            <w:vMerge/>
            <w:vAlign w:val="center"/>
          </w:tcPr>
          <w:p w14:paraId="25E64796" w14:textId="77777777" w:rsidR="00905AE3" w:rsidRPr="002F3711" w:rsidRDefault="00905AE3" w:rsidP="00905AE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E550675" w14:textId="77777777" w:rsidR="00905AE3" w:rsidRDefault="00905AE3" w:rsidP="00905AE3">
            <w:pPr>
              <w:jc w:val="center"/>
              <w:rPr>
                <w:sz w:val="24"/>
                <w:szCs w:val="24"/>
              </w:rPr>
            </w:pPr>
          </w:p>
        </w:tc>
      </w:tr>
      <w:tr w:rsidR="00905AE3" w:rsidRPr="0010117D" w14:paraId="401DEE68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74E593E9" w14:textId="77777777" w:rsidR="00905AE3" w:rsidRDefault="00905AE3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6683D05" w14:textId="77777777" w:rsidR="00905AE3" w:rsidRDefault="00905AE3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F9A789" w14:textId="77777777" w:rsidR="00905AE3" w:rsidRDefault="00D52BA7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4710</w:t>
            </w:r>
          </w:p>
        </w:tc>
        <w:tc>
          <w:tcPr>
            <w:tcW w:w="1843" w:type="dxa"/>
            <w:vAlign w:val="center"/>
          </w:tcPr>
          <w:p w14:paraId="0F9CE786" w14:textId="77777777" w:rsidR="00905AE3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16AAE5D" w14:textId="77777777" w:rsidR="00905AE3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1 455,00</w:t>
            </w:r>
          </w:p>
        </w:tc>
        <w:tc>
          <w:tcPr>
            <w:tcW w:w="2551" w:type="dxa"/>
            <w:vMerge/>
            <w:vAlign w:val="center"/>
          </w:tcPr>
          <w:p w14:paraId="44AFDF7B" w14:textId="77777777" w:rsidR="00905AE3" w:rsidRPr="002F3711" w:rsidRDefault="00905AE3" w:rsidP="00905AE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A1D4648" w14:textId="77777777" w:rsidR="00905AE3" w:rsidRDefault="00905AE3" w:rsidP="00905AE3">
            <w:pPr>
              <w:jc w:val="center"/>
              <w:rPr>
                <w:sz w:val="24"/>
                <w:szCs w:val="24"/>
              </w:rPr>
            </w:pPr>
          </w:p>
        </w:tc>
      </w:tr>
      <w:tr w:rsidR="00905AE3" w:rsidRPr="0010117D" w14:paraId="0B5C70DC" w14:textId="77777777" w:rsidTr="00C458D6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4FD2BD" w14:textId="77777777" w:rsidR="00905AE3" w:rsidRPr="0010117D" w:rsidRDefault="00905AE3" w:rsidP="00905AE3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>
              <w:rPr>
                <w:b/>
                <w:sz w:val="28"/>
                <w:szCs w:val="28"/>
              </w:rPr>
              <w:t>710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547706" w14:textId="77777777" w:rsidR="00905AE3" w:rsidRPr="0010117D" w:rsidRDefault="00D52BA7" w:rsidP="00905AE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4 081</w:t>
            </w:r>
            <w:r w:rsidR="00905AE3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66FD44" w14:textId="77777777" w:rsidR="00905AE3" w:rsidRPr="0010117D" w:rsidRDefault="005235AD" w:rsidP="00905AE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4 081</w:t>
            </w:r>
            <w:r w:rsidR="00905AE3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6D0EFC9B" w14:textId="77777777" w:rsidR="00905AE3" w:rsidRPr="0010117D" w:rsidRDefault="00905AE3" w:rsidP="00905AE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72FDBD84" w14:textId="77777777" w:rsidR="00905AE3" w:rsidRPr="0010117D" w:rsidRDefault="00905AE3" w:rsidP="00905AE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5AE3" w:rsidRPr="0010117D" w14:paraId="1F25F547" w14:textId="77777777" w:rsidTr="00C458D6">
        <w:trPr>
          <w:trHeight w:val="417"/>
        </w:trPr>
        <w:tc>
          <w:tcPr>
            <w:tcW w:w="709" w:type="dxa"/>
            <w:vMerge w:val="restart"/>
            <w:vAlign w:val="center"/>
          </w:tcPr>
          <w:p w14:paraId="74625DCB" w14:textId="77777777" w:rsidR="00905AE3" w:rsidRDefault="005235AD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134" w:type="dxa"/>
            <w:vMerge w:val="restart"/>
            <w:vAlign w:val="center"/>
          </w:tcPr>
          <w:p w14:paraId="7CB52596" w14:textId="77777777" w:rsidR="00905AE3" w:rsidRDefault="005235AD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75019</w:t>
            </w:r>
          </w:p>
        </w:tc>
        <w:tc>
          <w:tcPr>
            <w:tcW w:w="709" w:type="dxa"/>
            <w:vAlign w:val="center"/>
          </w:tcPr>
          <w:p w14:paraId="4C6FDA9C" w14:textId="77777777" w:rsidR="00905AE3" w:rsidRDefault="005235AD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4360</w:t>
            </w:r>
          </w:p>
        </w:tc>
        <w:tc>
          <w:tcPr>
            <w:tcW w:w="1843" w:type="dxa"/>
            <w:vAlign w:val="center"/>
          </w:tcPr>
          <w:p w14:paraId="7A227AE5" w14:textId="77777777" w:rsidR="00905AE3" w:rsidRDefault="005235AD" w:rsidP="005235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05AE3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14:paraId="17D1966F" w14:textId="77777777" w:rsidR="00905AE3" w:rsidRDefault="00905AE3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 w:val="restart"/>
            <w:vAlign w:val="center"/>
          </w:tcPr>
          <w:p w14:paraId="5E84E1E3" w14:textId="77777777" w:rsidR="00905AE3" w:rsidRDefault="003A23C9" w:rsidP="00905AE3">
            <w:pPr>
              <w:jc w:val="center"/>
              <w:rPr>
                <w:sz w:val="16"/>
                <w:szCs w:val="24"/>
              </w:rPr>
            </w:pPr>
            <w:r w:rsidRPr="00BF4E17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2ADA98D5" w14:textId="77777777" w:rsidR="00905AE3" w:rsidRDefault="005235AD" w:rsidP="0052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905AE3" w:rsidRPr="0010117D" w14:paraId="4C99FDF2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0E3F6CBA" w14:textId="77777777" w:rsidR="00905AE3" w:rsidRDefault="00905AE3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23ADD6F" w14:textId="77777777" w:rsidR="00905AE3" w:rsidRDefault="00905AE3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4DB834" w14:textId="77777777" w:rsidR="00905AE3" w:rsidRDefault="005235AD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4410</w:t>
            </w:r>
          </w:p>
        </w:tc>
        <w:tc>
          <w:tcPr>
            <w:tcW w:w="1843" w:type="dxa"/>
            <w:vAlign w:val="center"/>
          </w:tcPr>
          <w:p w14:paraId="1BA0644E" w14:textId="77777777" w:rsidR="00905AE3" w:rsidRDefault="00905AE3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334CDC3" w14:textId="77777777" w:rsidR="00905AE3" w:rsidRDefault="005235AD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05AE3">
              <w:rPr>
                <w:sz w:val="24"/>
                <w:szCs w:val="24"/>
              </w:rPr>
              <w:t>,000</w:t>
            </w:r>
          </w:p>
        </w:tc>
        <w:tc>
          <w:tcPr>
            <w:tcW w:w="2551" w:type="dxa"/>
            <w:vMerge/>
            <w:vAlign w:val="center"/>
          </w:tcPr>
          <w:p w14:paraId="4BC6B257" w14:textId="77777777" w:rsidR="00905AE3" w:rsidRDefault="00905AE3" w:rsidP="00905AE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0B4A13A" w14:textId="77777777" w:rsidR="00905AE3" w:rsidRDefault="00905AE3" w:rsidP="00905AE3">
            <w:pPr>
              <w:jc w:val="center"/>
              <w:rPr>
                <w:sz w:val="24"/>
                <w:szCs w:val="24"/>
              </w:rPr>
            </w:pPr>
          </w:p>
        </w:tc>
      </w:tr>
      <w:tr w:rsidR="00905AE3" w:rsidRPr="0010117D" w14:paraId="23904989" w14:textId="77777777" w:rsidTr="00CB111C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AFF884" w14:textId="77777777" w:rsidR="00905AE3" w:rsidRPr="0010117D" w:rsidRDefault="00905AE3" w:rsidP="00905AE3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 w:rsidR="003A23C9">
              <w:rPr>
                <w:b/>
                <w:sz w:val="28"/>
                <w:szCs w:val="28"/>
              </w:rPr>
              <w:t>75</w:t>
            </w:r>
            <w:r w:rsidR="005235A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DDC45B" w14:textId="77777777" w:rsidR="00905AE3" w:rsidRPr="0010117D" w:rsidRDefault="005235AD" w:rsidP="003A23C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A23C9">
              <w:rPr>
                <w:b/>
                <w:sz w:val="28"/>
                <w:szCs w:val="28"/>
              </w:rPr>
              <w:t>00</w:t>
            </w:r>
            <w:r w:rsidR="00905AE3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C2C02E" w14:textId="77777777" w:rsidR="00905AE3" w:rsidRPr="0010117D" w:rsidRDefault="005235AD" w:rsidP="003A23C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A23C9">
              <w:rPr>
                <w:b/>
                <w:sz w:val="28"/>
                <w:szCs w:val="28"/>
              </w:rPr>
              <w:t>00</w:t>
            </w:r>
            <w:r w:rsidR="00905AE3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7B539ED7" w14:textId="77777777" w:rsidR="00905AE3" w:rsidRPr="0010117D" w:rsidRDefault="00905AE3" w:rsidP="00905AE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5201A127" w14:textId="77777777" w:rsidR="00905AE3" w:rsidRPr="0010117D" w:rsidRDefault="00905AE3" w:rsidP="00905AE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9098B" w:rsidRPr="0010117D" w14:paraId="01F00C06" w14:textId="77777777" w:rsidTr="004C5062">
        <w:trPr>
          <w:trHeight w:val="417"/>
        </w:trPr>
        <w:tc>
          <w:tcPr>
            <w:tcW w:w="709" w:type="dxa"/>
            <w:vMerge w:val="restart"/>
            <w:vAlign w:val="center"/>
          </w:tcPr>
          <w:p w14:paraId="7161C39D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</w:t>
            </w:r>
          </w:p>
        </w:tc>
        <w:tc>
          <w:tcPr>
            <w:tcW w:w="1134" w:type="dxa"/>
            <w:vMerge w:val="restart"/>
            <w:vAlign w:val="center"/>
          </w:tcPr>
          <w:p w14:paraId="4E9A5CBD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75515</w:t>
            </w:r>
          </w:p>
        </w:tc>
        <w:tc>
          <w:tcPr>
            <w:tcW w:w="709" w:type="dxa"/>
            <w:vAlign w:val="center"/>
          </w:tcPr>
          <w:p w14:paraId="12E49E7F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</w:t>
            </w:r>
          </w:p>
        </w:tc>
        <w:tc>
          <w:tcPr>
            <w:tcW w:w="1843" w:type="dxa"/>
            <w:vAlign w:val="center"/>
          </w:tcPr>
          <w:p w14:paraId="67A12DD3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12,59</w:t>
            </w:r>
          </w:p>
        </w:tc>
        <w:tc>
          <w:tcPr>
            <w:tcW w:w="1843" w:type="dxa"/>
            <w:vAlign w:val="center"/>
          </w:tcPr>
          <w:p w14:paraId="2D67E0A1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 w:val="restart"/>
            <w:vAlign w:val="center"/>
          </w:tcPr>
          <w:p w14:paraId="05214653" w14:textId="77777777" w:rsidR="00A9098B" w:rsidRDefault="00A9098B" w:rsidP="004C5062">
            <w:pPr>
              <w:jc w:val="center"/>
              <w:rPr>
                <w:sz w:val="16"/>
                <w:szCs w:val="24"/>
              </w:rPr>
            </w:pPr>
            <w:r w:rsidRPr="00BF4E17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68939CB7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zlecone</w:t>
            </w:r>
          </w:p>
        </w:tc>
      </w:tr>
      <w:tr w:rsidR="00A9098B" w:rsidRPr="0010117D" w14:paraId="0669BDEA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7109F919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6A639C2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0293D4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</w:t>
            </w:r>
          </w:p>
        </w:tc>
        <w:tc>
          <w:tcPr>
            <w:tcW w:w="1843" w:type="dxa"/>
            <w:vAlign w:val="center"/>
          </w:tcPr>
          <w:p w14:paraId="47EE0960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1EA8E28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31,07</w:t>
            </w:r>
          </w:p>
        </w:tc>
        <w:tc>
          <w:tcPr>
            <w:tcW w:w="2551" w:type="dxa"/>
            <w:vMerge/>
            <w:vAlign w:val="center"/>
          </w:tcPr>
          <w:p w14:paraId="6E5C45AF" w14:textId="77777777" w:rsidR="00A9098B" w:rsidRPr="002F3711" w:rsidRDefault="00A9098B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4EA2A68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A9098B" w:rsidRPr="0010117D" w14:paraId="44782878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21A75D3A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CB03BC9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F24CF5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</w:t>
            </w:r>
          </w:p>
        </w:tc>
        <w:tc>
          <w:tcPr>
            <w:tcW w:w="1843" w:type="dxa"/>
            <w:vAlign w:val="center"/>
          </w:tcPr>
          <w:p w14:paraId="0D7F4306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843" w:type="dxa"/>
            <w:vAlign w:val="center"/>
          </w:tcPr>
          <w:p w14:paraId="663B05EF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015F89FB" w14:textId="77777777" w:rsidR="00A9098B" w:rsidRPr="002F3711" w:rsidRDefault="00A9098B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93D01BA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A9098B" w:rsidRPr="0010117D" w14:paraId="1DD002D8" w14:textId="77777777" w:rsidTr="004C5062">
        <w:trPr>
          <w:trHeight w:val="417"/>
        </w:trPr>
        <w:tc>
          <w:tcPr>
            <w:tcW w:w="709" w:type="dxa"/>
            <w:vMerge w:val="restart"/>
            <w:vAlign w:val="center"/>
          </w:tcPr>
          <w:p w14:paraId="50B5581D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755</w:t>
            </w:r>
          </w:p>
        </w:tc>
        <w:tc>
          <w:tcPr>
            <w:tcW w:w="1134" w:type="dxa"/>
            <w:vMerge w:val="restart"/>
            <w:vAlign w:val="center"/>
          </w:tcPr>
          <w:p w14:paraId="5802262D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75515</w:t>
            </w:r>
          </w:p>
        </w:tc>
        <w:tc>
          <w:tcPr>
            <w:tcW w:w="709" w:type="dxa"/>
            <w:vAlign w:val="center"/>
          </w:tcPr>
          <w:p w14:paraId="657F7DCA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4170</w:t>
            </w:r>
          </w:p>
        </w:tc>
        <w:tc>
          <w:tcPr>
            <w:tcW w:w="1843" w:type="dxa"/>
            <w:vAlign w:val="center"/>
          </w:tcPr>
          <w:p w14:paraId="6709885F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18,23</w:t>
            </w:r>
          </w:p>
        </w:tc>
        <w:tc>
          <w:tcPr>
            <w:tcW w:w="1843" w:type="dxa"/>
            <w:vAlign w:val="center"/>
          </w:tcPr>
          <w:p w14:paraId="73C1841E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 w:val="restart"/>
            <w:vAlign w:val="center"/>
          </w:tcPr>
          <w:p w14:paraId="61F66A68" w14:textId="77777777" w:rsidR="00A9098B" w:rsidRPr="002F3711" w:rsidRDefault="00A9098B" w:rsidP="004C5062">
            <w:pPr>
              <w:jc w:val="center"/>
              <w:rPr>
                <w:sz w:val="16"/>
                <w:szCs w:val="24"/>
              </w:rPr>
            </w:pPr>
            <w:r w:rsidRPr="00A9098B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455D0D32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zlecone</w:t>
            </w:r>
          </w:p>
        </w:tc>
      </w:tr>
      <w:tr w:rsidR="00A9098B" w:rsidRPr="0010117D" w14:paraId="4B741E8F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5009DD7A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5827653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02224D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1843" w:type="dxa"/>
            <w:vAlign w:val="center"/>
          </w:tcPr>
          <w:p w14:paraId="01EA96C7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FA7099E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331,10</w:t>
            </w:r>
          </w:p>
        </w:tc>
        <w:tc>
          <w:tcPr>
            <w:tcW w:w="2551" w:type="dxa"/>
            <w:vMerge/>
            <w:vAlign w:val="center"/>
          </w:tcPr>
          <w:p w14:paraId="6628A427" w14:textId="77777777" w:rsidR="00A9098B" w:rsidRPr="002F3711" w:rsidRDefault="00A9098B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02E4E06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A9098B" w:rsidRPr="0010117D" w14:paraId="70BF0A64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40C540BF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A51AF55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C048D0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43" w:type="dxa"/>
            <w:vAlign w:val="center"/>
          </w:tcPr>
          <w:p w14:paraId="1DB633D9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838,54</w:t>
            </w:r>
          </w:p>
        </w:tc>
        <w:tc>
          <w:tcPr>
            <w:tcW w:w="1843" w:type="dxa"/>
            <w:vAlign w:val="center"/>
          </w:tcPr>
          <w:p w14:paraId="71EFCEF7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17E3D058" w14:textId="77777777" w:rsidR="00A9098B" w:rsidRPr="002F3711" w:rsidRDefault="00A9098B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9BC8821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A9098B" w:rsidRPr="0010117D" w14:paraId="6BCE4381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6BFE8534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E4904DE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4C7E8E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4360</w:t>
            </w:r>
          </w:p>
        </w:tc>
        <w:tc>
          <w:tcPr>
            <w:tcW w:w="1843" w:type="dxa"/>
            <w:vAlign w:val="center"/>
          </w:tcPr>
          <w:p w14:paraId="7B9FF97B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4332D31A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507,44</w:t>
            </w:r>
          </w:p>
        </w:tc>
        <w:tc>
          <w:tcPr>
            <w:tcW w:w="2551" w:type="dxa"/>
            <w:vMerge/>
            <w:vAlign w:val="center"/>
          </w:tcPr>
          <w:p w14:paraId="0FD96A2F" w14:textId="77777777" w:rsidR="00A9098B" w:rsidRPr="002F3711" w:rsidRDefault="00A9098B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2CB4978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5235AD" w:rsidRPr="0010117D" w14:paraId="2D543DB2" w14:textId="77777777" w:rsidTr="004C5062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008D91" w14:textId="77777777" w:rsidR="005235AD" w:rsidRPr="0010117D" w:rsidRDefault="005235AD" w:rsidP="004C5062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>
              <w:rPr>
                <w:b/>
                <w:sz w:val="28"/>
                <w:szCs w:val="28"/>
              </w:rPr>
              <w:t>755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43EE7C" w14:textId="77777777" w:rsidR="005235AD" w:rsidRPr="0010117D" w:rsidRDefault="005235AD" w:rsidP="005235A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869,61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20D9B8" w14:textId="77777777" w:rsidR="005235AD" w:rsidRPr="0010117D" w:rsidRDefault="005235AD" w:rsidP="005235A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869,61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2B4D5D68" w14:textId="77777777" w:rsidR="005235AD" w:rsidRPr="0010117D" w:rsidRDefault="005235AD" w:rsidP="004C50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52053878" w14:textId="77777777" w:rsidR="005235AD" w:rsidRPr="0010117D" w:rsidRDefault="005235AD" w:rsidP="004C506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9098B" w:rsidRPr="0010117D" w14:paraId="47ED3341" w14:textId="77777777" w:rsidTr="004C5062">
        <w:trPr>
          <w:trHeight w:val="417"/>
        </w:trPr>
        <w:tc>
          <w:tcPr>
            <w:tcW w:w="709" w:type="dxa"/>
            <w:vMerge w:val="restart"/>
            <w:vAlign w:val="center"/>
          </w:tcPr>
          <w:p w14:paraId="13CF90EF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vMerge w:val="restart"/>
            <w:vAlign w:val="center"/>
          </w:tcPr>
          <w:p w14:paraId="1CF7EE4D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85202</w:t>
            </w:r>
          </w:p>
        </w:tc>
        <w:tc>
          <w:tcPr>
            <w:tcW w:w="709" w:type="dxa"/>
            <w:vAlign w:val="center"/>
          </w:tcPr>
          <w:p w14:paraId="6E7DD2C4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</w:t>
            </w:r>
          </w:p>
        </w:tc>
        <w:tc>
          <w:tcPr>
            <w:tcW w:w="1843" w:type="dxa"/>
            <w:vAlign w:val="center"/>
          </w:tcPr>
          <w:p w14:paraId="6C0B9E63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4C83F78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147,88</w:t>
            </w:r>
          </w:p>
        </w:tc>
        <w:tc>
          <w:tcPr>
            <w:tcW w:w="2551" w:type="dxa"/>
            <w:vMerge w:val="restart"/>
            <w:vAlign w:val="center"/>
          </w:tcPr>
          <w:p w14:paraId="613789AD" w14:textId="77777777" w:rsidR="00A9098B" w:rsidRPr="00BF4E17" w:rsidRDefault="00A9098B" w:rsidP="004C5062">
            <w:pPr>
              <w:jc w:val="center"/>
              <w:rPr>
                <w:sz w:val="16"/>
                <w:szCs w:val="24"/>
              </w:rPr>
            </w:pPr>
            <w:r w:rsidRPr="00A9098B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2AA99CB2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A9098B" w:rsidRPr="0010117D" w14:paraId="3D5853AE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71D40F3D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F599410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922239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</w:t>
            </w:r>
          </w:p>
        </w:tc>
        <w:tc>
          <w:tcPr>
            <w:tcW w:w="1843" w:type="dxa"/>
            <w:vAlign w:val="center"/>
          </w:tcPr>
          <w:p w14:paraId="3337BAA7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131 000,00</w:t>
            </w:r>
          </w:p>
        </w:tc>
        <w:tc>
          <w:tcPr>
            <w:tcW w:w="1843" w:type="dxa"/>
            <w:vAlign w:val="center"/>
          </w:tcPr>
          <w:p w14:paraId="7C005941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9 000,00</w:t>
            </w:r>
          </w:p>
        </w:tc>
        <w:tc>
          <w:tcPr>
            <w:tcW w:w="2551" w:type="dxa"/>
            <w:vMerge/>
            <w:vAlign w:val="center"/>
          </w:tcPr>
          <w:p w14:paraId="346D027B" w14:textId="77777777" w:rsidR="00A9098B" w:rsidRPr="00BF4E17" w:rsidRDefault="00A9098B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50509DD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A9098B" w:rsidRPr="0010117D" w14:paraId="734161BB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008EFF60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8E7AC18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C1BA42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4040</w:t>
            </w:r>
          </w:p>
        </w:tc>
        <w:tc>
          <w:tcPr>
            <w:tcW w:w="1843" w:type="dxa"/>
            <w:vAlign w:val="center"/>
          </w:tcPr>
          <w:p w14:paraId="35135B65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42A5F294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  <w:tc>
          <w:tcPr>
            <w:tcW w:w="2551" w:type="dxa"/>
            <w:vMerge/>
            <w:vAlign w:val="center"/>
          </w:tcPr>
          <w:p w14:paraId="7357FD24" w14:textId="77777777" w:rsidR="00A9098B" w:rsidRPr="00BF4E17" w:rsidRDefault="00A9098B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1974511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A9098B" w:rsidRPr="0010117D" w14:paraId="72208FAA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2E4F4ADB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2F77A38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1874D5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</w:t>
            </w:r>
          </w:p>
        </w:tc>
        <w:tc>
          <w:tcPr>
            <w:tcW w:w="1843" w:type="dxa"/>
            <w:vAlign w:val="center"/>
          </w:tcPr>
          <w:p w14:paraId="5446FBF3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843" w:type="dxa"/>
            <w:vAlign w:val="center"/>
          </w:tcPr>
          <w:p w14:paraId="423C7AAF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253B6A83" w14:textId="77777777" w:rsidR="00A9098B" w:rsidRPr="00BF4E17" w:rsidRDefault="00A9098B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371DC62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A9098B" w:rsidRPr="0010117D" w14:paraId="2F30223D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66345488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09BD547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51BF89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1843" w:type="dxa"/>
            <w:vAlign w:val="center"/>
          </w:tcPr>
          <w:p w14:paraId="5C2DD432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15 959,49</w:t>
            </w:r>
          </w:p>
        </w:tc>
        <w:tc>
          <w:tcPr>
            <w:tcW w:w="1843" w:type="dxa"/>
            <w:vAlign w:val="center"/>
          </w:tcPr>
          <w:p w14:paraId="6532570E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5742AC92" w14:textId="77777777" w:rsidR="00A9098B" w:rsidRPr="00BF4E17" w:rsidRDefault="00A9098B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3E339E0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A9098B" w:rsidRPr="0010117D" w14:paraId="262077C5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649E4C29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7DC9E1B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AA4A26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4220</w:t>
            </w:r>
          </w:p>
        </w:tc>
        <w:tc>
          <w:tcPr>
            <w:tcW w:w="1843" w:type="dxa"/>
            <w:vAlign w:val="center"/>
          </w:tcPr>
          <w:p w14:paraId="00EB7391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3BD3A65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120 000,00</w:t>
            </w:r>
          </w:p>
        </w:tc>
        <w:tc>
          <w:tcPr>
            <w:tcW w:w="2551" w:type="dxa"/>
            <w:vMerge/>
            <w:vAlign w:val="center"/>
          </w:tcPr>
          <w:p w14:paraId="6D7621C9" w14:textId="77777777" w:rsidR="00A9098B" w:rsidRPr="00BF4E17" w:rsidRDefault="00A9098B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7FB134E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A9098B" w:rsidRPr="0010117D" w14:paraId="76D03822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469F91A4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2A30895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8D2B52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4230</w:t>
            </w:r>
          </w:p>
        </w:tc>
        <w:tc>
          <w:tcPr>
            <w:tcW w:w="1843" w:type="dxa"/>
            <w:vAlign w:val="center"/>
          </w:tcPr>
          <w:p w14:paraId="09C3D7E9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393EC782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6 604,00</w:t>
            </w:r>
          </w:p>
        </w:tc>
        <w:tc>
          <w:tcPr>
            <w:tcW w:w="2551" w:type="dxa"/>
            <w:vMerge/>
            <w:vAlign w:val="center"/>
          </w:tcPr>
          <w:p w14:paraId="3878931B" w14:textId="77777777" w:rsidR="00A9098B" w:rsidRPr="00BF4E17" w:rsidRDefault="00A9098B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4B0343A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A9098B" w:rsidRPr="0010117D" w14:paraId="41C85DA4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2D0670DB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B2448D0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0A49CC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</w:t>
            </w:r>
          </w:p>
        </w:tc>
        <w:tc>
          <w:tcPr>
            <w:tcW w:w="1843" w:type="dxa"/>
            <w:vAlign w:val="center"/>
          </w:tcPr>
          <w:p w14:paraId="27BE093A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4074C20C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11 011,43</w:t>
            </w:r>
          </w:p>
        </w:tc>
        <w:tc>
          <w:tcPr>
            <w:tcW w:w="2551" w:type="dxa"/>
            <w:vMerge/>
            <w:vAlign w:val="center"/>
          </w:tcPr>
          <w:p w14:paraId="5A45273E" w14:textId="77777777" w:rsidR="00A9098B" w:rsidRPr="00BF4E17" w:rsidRDefault="00A9098B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9FF4A0B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A9098B" w:rsidRPr="0010117D" w14:paraId="78B37733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3EBD27A8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9A73204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36C96D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4270</w:t>
            </w:r>
          </w:p>
        </w:tc>
        <w:tc>
          <w:tcPr>
            <w:tcW w:w="1843" w:type="dxa"/>
            <w:vAlign w:val="center"/>
          </w:tcPr>
          <w:p w14:paraId="36DA2BBF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ACD0D5C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188,17</w:t>
            </w:r>
          </w:p>
        </w:tc>
        <w:tc>
          <w:tcPr>
            <w:tcW w:w="2551" w:type="dxa"/>
            <w:vMerge/>
            <w:vAlign w:val="center"/>
          </w:tcPr>
          <w:p w14:paraId="57866D7E" w14:textId="77777777" w:rsidR="00A9098B" w:rsidRPr="00BF4E17" w:rsidRDefault="00A9098B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B236A57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A9098B" w:rsidRPr="0010117D" w14:paraId="51E50B92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17F0D970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DD2658C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8E66C0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4280</w:t>
            </w:r>
          </w:p>
        </w:tc>
        <w:tc>
          <w:tcPr>
            <w:tcW w:w="1843" w:type="dxa"/>
            <w:vAlign w:val="center"/>
          </w:tcPr>
          <w:p w14:paraId="0108CB1D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843" w:type="dxa"/>
            <w:vAlign w:val="center"/>
          </w:tcPr>
          <w:p w14:paraId="4964D893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1 805,00</w:t>
            </w:r>
          </w:p>
        </w:tc>
        <w:tc>
          <w:tcPr>
            <w:tcW w:w="2551" w:type="dxa"/>
            <w:vMerge/>
            <w:vAlign w:val="center"/>
          </w:tcPr>
          <w:p w14:paraId="3CD54C5B" w14:textId="77777777" w:rsidR="00A9098B" w:rsidRPr="00BF4E17" w:rsidRDefault="00A9098B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DDF12E7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A9098B" w:rsidRPr="0010117D" w14:paraId="3A8826F3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5AF9D035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CB557DF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F8DEF4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43" w:type="dxa"/>
            <w:vAlign w:val="center"/>
          </w:tcPr>
          <w:p w14:paraId="4D8E016B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BD94A59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13 000,00</w:t>
            </w:r>
          </w:p>
        </w:tc>
        <w:tc>
          <w:tcPr>
            <w:tcW w:w="2551" w:type="dxa"/>
            <w:vMerge/>
            <w:vAlign w:val="center"/>
          </w:tcPr>
          <w:p w14:paraId="3A06286D" w14:textId="77777777" w:rsidR="00A9098B" w:rsidRPr="00BF4E17" w:rsidRDefault="00A9098B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949AD40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A9098B" w:rsidRPr="0010117D" w14:paraId="2512C5C9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144B02AF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CB2B537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DEB6F5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4410</w:t>
            </w:r>
          </w:p>
        </w:tc>
        <w:tc>
          <w:tcPr>
            <w:tcW w:w="1843" w:type="dxa"/>
            <w:vAlign w:val="center"/>
          </w:tcPr>
          <w:p w14:paraId="111D7C6B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333ADD2E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2551" w:type="dxa"/>
            <w:vMerge/>
            <w:vAlign w:val="center"/>
          </w:tcPr>
          <w:p w14:paraId="7443EC0C" w14:textId="77777777" w:rsidR="00A9098B" w:rsidRPr="00BF4E17" w:rsidRDefault="00A9098B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CC38D5B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A9098B" w:rsidRPr="0010117D" w14:paraId="1742F3F4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5C3A6EE2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8BCBD27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B14DF9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</w:t>
            </w:r>
          </w:p>
        </w:tc>
        <w:tc>
          <w:tcPr>
            <w:tcW w:w="1843" w:type="dxa"/>
            <w:vAlign w:val="center"/>
          </w:tcPr>
          <w:p w14:paraId="2C0903E7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798,00</w:t>
            </w:r>
          </w:p>
        </w:tc>
        <w:tc>
          <w:tcPr>
            <w:tcW w:w="1843" w:type="dxa"/>
            <w:vAlign w:val="center"/>
          </w:tcPr>
          <w:p w14:paraId="70E78277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7C850F5B" w14:textId="77777777" w:rsidR="00A9098B" w:rsidRPr="00BF4E17" w:rsidRDefault="00A9098B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7AB0747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A9098B" w:rsidRPr="0010117D" w14:paraId="410C707A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7E95A437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DC9C43F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7A7EE0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4520</w:t>
            </w:r>
          </w:p>
        </w:tc>
        <w:tc>
          <w:tcPr>
            <w:tcW w:w="1843" w:type="dxa"/>
            <w:vAlign w:val="center"/>
          </w:tcPr>
          <w:p w14:paraId="066236FD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0E432B3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</w:t>
            </w:r>
          </w:p>
        </w:tc>
        <w:tc>
          <w:tcPr>
            <w:tcW w:w="2551" w:type="dxa"/>
            <w:vMerge/>
            <w:vAlign w:val="center"/>
          </w:tcPr>
          <w:p w14:paraId="4D79A5A3" w14:textId="77777777" w:rsidR="00A9098B" w:rsidRPr="00BF4E17" w:rsidRDefault="00A9098B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ED4494A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A9098B" w:rsidRPr="0010117D" w14:paraId="0521EFCC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1543D4EF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64C9BC8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012206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</w:t>
            </w:r>
          </w:p>
        </w:tc>
        <w:tc>
          <w:tcPr>
            <w:tcW w:w="1843" w:type="dxa"/>
            <w:vAlign w:val="center"/>
          </w:tcPr>
          <w:p w14:paraId="5A82F5E7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D2081D2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2551" w:type="dxa"/>
            <w:vMerge/>
            <w:vAlign w:val="center"/>
          </w:tcPr>
          <w:p w14:paraId="13214C81" w14:textId="77777777" w:rsidR="00A9098B" w:rsidRPr="00BF4E17" w:rsidRDefault="00A9098B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F80A409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A9098B" w:rsidRPr="0010117D" w14:paraId="7B148940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01F928C6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E9DE83B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85295</w:t>
            </w:r>
          </w:p>
        </w:tc>
        <w:tc>
          <w:tcPr>
            <w:tcW w:w="709" w:type="dxa"/>
            <w:vAlign w:val="center"/>
          </w:tcPr>
          <w:p w14:paraId="1AE2F109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</w:t>
            </w:r>
          </w:p>
        </w:tc>
        <w:tc>
          <w:tcPr>
            <w:tcW w:w="1843" w:type="dxa"/>
            <w:vAlign w:val="center"/>
          </w:tcPr>
          <w:p w14:paraId="0F45A955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E7DEB28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2551" w:type="dxa"/>
            <w:vMerge w:val="restart"/>
            <w:vAlign w:val="center"/>
          </w:tcPr>
          <w:p w14:paraId="3FB35019" w14:textId="77777777" w:rsidR="00A9098B" w:rsidRPr="00BF4E17" w:rsidRDefault="00A9098B" w:rsidP="004C5062">
            <w:pPr>
              <w:jc w:val="center"/>
              <w:rPr>
                <w:sz w:val="16"/>
                <w:szCs w:val="24"/>
              </w:rPr>
            </w:pPr>
            <w:r w:rsidRPr="00A9098B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5D149E94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A9098B" w:rsidRPr="0010117D" w14:paraId="0B3D7676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5DE25542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EEDAC4D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F7F253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</w:t>
            </w:r>
          </w:p>
        </w:tc>
        <w:tc>
          <w:tcPr>
            <w:tcW w:w="1843" w:type="dxa"/>
            <w:vAlign w:val="center"/>
          </w:tcPr>
          <w:p w14:paraId="5918004A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8D0022F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2551" w:type="dxa"/>
            <w:vMerge/>
            <w:vAlign w:val="center"/>
          </w:tcPr>
          <w:p w14:paraId="2EF07CBF" w14:textId="77777777" w:rsidR="00A9098B" w:rsidRPr="00BF4E17" w:rsidRDefault="00A9098B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AEE83A7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A9098B" w:rsidRPr="0010117D" w14:paraId="54F25C37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4FF649B5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676917A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B7BE4C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4170</w:t>
            </w:r>
          </w:p>
        </w:tc>
        <w:tc>
          <w:tcPr>
            <w:tcW w:w="1843" w:type="dxa"/>
            <w:vAlign w:val="center"/>
          </w:tcPr>
          <w:p w14:paraId="0D0C66AB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FCB67BE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440,00</w:t>
            </w:r>
          </w:p>
        </w:tc>
        <w:tc>
          <w:tcPr>
            <w:tcW w:w="2551" w:type="dxa"/>
            <w:vMerge/>
            <w:vAlign w:val="center"/>
          </w:tcPr>
          <w:p w14:paraId="2957B1A7" w14:textId="77777777" w:rsidR="00A9098B" w:rsidRPr="00BF4E17" w:rsidRDefault="00A9098B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4470E0A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A9098B" w:rsidRPr="0010117D" w14:paraId="5B5F457B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70C887DD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81119FA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1E6CDB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1843" w:type="dxa"/>
            <w:vAlign w:val="center"/>
          </w:tcPr>
          <w:p w14:paraId="6142C9A6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1843" w:type="dxa"/>
            <w:vAlign w:val="center"/>
          </w:tcPr>
          <w:p w14:paraId="5A3ED911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381A535E" w14:textId="77777777" w:rsidR="00A9098B" w:rsidRPr="00BF4E17" w:rsidRDefault="00A9098B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4FD1018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A9098B" w:rsidRPr="0010117D" w14:paraId="6FFA4A78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70F95493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82E83E4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86784E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43" w:type="dxa"/>
            <w:vAlign w:val="center"/>
          </w:tcPr>
          <w:p w14:paraId="10C1FDD7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D33C8BD" w14:textId="77777777" w:rsidR="00A9098B" w:rsidRDefault="00A9098B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2551" w:type="dxa"/>
            <w:vMerge/>
            <w:vAlign w:val="center"/>
          </w:tcPr>
          <w:p w14:paraId="46A8FE3C" w14:textId="77777777" w:rsidR="00A9098B" w:rsidRPr="00BF4E17" w:rsidRDefault="00A9098B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C2E1C23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863250" w:rsidRPr="0010117D" w14:paraId="2C57F7C7" w14:textId="77777777" w:rsidTr="004C5062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07E30A" w14:textId="77777777" w:rsidR="00863250" w:rsidRPr="0010117D" w:rsidRDefault="00863250" w:rsidP="004C5062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9DE3CD" w14:textId="77777777" w:rsidR="00863250" w:rsidRPr="0010117D" w:rsidRDefault="00DD41B6" w:rsidP="004C506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166 257,49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392257" w14:textId="77777777" w:rsidR="00863250" w:rsidRPr="0010117D" w:rsidRDefault="00DD41B6" w:rsidP="004C506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166 257,49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5FE7289D" w14:textId="77777777" w:rsidR="00863250" w:rsidRPr="0010117D" w:rsidRDefault="00863250" w:rsidP="004C50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420DF40A" w14:textId="77777777" w:rsidR="00863250" w:rsidRPr="0010117D" w:rsidRDefault="00863250" w:rsidP="004C506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D41B6" w:rsidRPr="0010117D" w14:paraId="19BC0CE4" w14:textId="77777777" w:rsidTr="004C5062">
        <w:trPr>
          <w:trHeight w:val="417"/>
        </w:trPr>
        <w:tc>
          <w:tcPr>
            <w:tcW w:w="709" w:type="dxa"/>
            <w:vMerge w:val="restart"/>
            <w:vAlign w:val="center"/>
          </w:tcPr>
          <w:p w14:paraId="45C96675" w14:textId="77777777" w:rsidR="00DD41B6" w:rsidRDefault="00DD41B6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</w:t>
            </w:r>
          </w:p>
        </w:tc>
        <w:tc>
          <w:tcPr>
            <w:tcW w:w="1134" w:type="dxa"/>
            <w:vMerge w:val="restart"/>
            <w:vAlign w:val="center"/>
          </w:tcPr>
          <w:p w14:paraId="5A6C7630" w14:textId="77777777" w:rsidR="00DD41B6" w:rsidRDefault="00DD41B6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85510</w:t>
            </w:r>
          </w:p>
        </w:tc>
        <w:tc>
          <w:tcPr>
            <w:tcW w:w="709" w:type="dxa"/>
            <w:vAlign w:val="center"/>
          </w:tcPr>
          <w:p w14:paraId="0DFEE78E" w14:textId="77777777" w:rsidR="00DD41B6" w:rsidRDefault="00DD41B6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3110</w:t>
            </w:r>
          </w:p>
        </w:tc>
        <w:tc>
          <w:tcPr>
            <w:tcW w:w="1843" w:type="dxa"/>
            <w:vAlign w:val="center"/>
          </w:tcPr>
          <w:p w14:paraId="0705FD71" w14:textId="77777777" w:rsidR="00DD41B6" w:rsidRDefault="00DD41B6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BD89D23" w14:textId="77777777" w:rsidR="00DD41B6" w:rsidRDefault="00DD41B6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  <w:tc>
          <w:tcPr>
            <w:tcW w:w="2551" w:type="dxa"/>
            <w:vMerge w:val="restart"/>
            <w:vAlign w:val="center"/>
          </w:tcPr>
          <w:p w14:paraId="10110D54" w14:textId="77777777" w:rsidR="00DD41B6" w:rsidRPr="00BF4E17" w:rsidRDefault="00DD41B6" w:rsidP="004C5062">
            <w:pPr>
              <w:jc w:val="center"/>
              <w:rPr>
                <w:sz w:val="16"/>
                <w:szCs w:val="24"/>
              </w:rPr>
            </w:pPr>
            <w:r w:rsidRPr="00DD41B6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7938F92C" w14:textId="77777777" w:rsidR="00DD41B6" w:rsidRDefault="00DD41B6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DD41B6" w:rsidRPr="0010117D" w14:paraId="1E5C7CB7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5E473CB3" w14:textId="77777777" w:rsidR="00DD41B6" w:rsidRDefault="00DD41B6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DF08FDE" w14:textId="77777777" w:rsidR="00DD41B6" w:rsidRDefault="00DD41B6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CC269E" w14:textId="77777777" w:rsidR="00DD41B6" w:rsidRDefault="00DD41B6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</w:t>
            </w:r>
          </w:p>
        </w:tc>
        <w:tc>
          <w:tcPr>
            <w:tcW w:w="1843" w:type="dxa"/>
            <w:vAlign w:val="center"/>
          </w:tcPr>
          <w:p w14:paraId="72F255AF" w14:textId="77777777" w:rsidR="00DD41B6" w:rsidRDefault="00DD41B6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5CE160E" w14:textId="77777777" w:rsidR="00DD41B6" w:rsidRDefault="00DD41B6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107,00</w:t>
            </w:r>
          </w:p>
        </w:tc>
        <w:tc>
          <w:tcPr>
            <w:tcW w:w="2551" w:type="dxa"/>
            <w:vMerge/>
            <w:vAlign w:val="center"/>
          </w:tcPr>
          <w:p w14:paraId="5E30FE1C" w14:textId="77777777" w:rsidR="00DD41B6" w:rsidRPr="00BF4E17" w:rsidRDefault="00DD41B6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8916F03" w14:textId="77777777" w:rsidR="00DD41B6" w:rsidRDefault="00DD41B6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DD41B6" w:rsidRPr="0010117D" w14:paraId="5E6C441F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5D293BEA" w14:textId="77777777" w:rsidR="00DD41B6" w:rsidRDefault="00DD41B6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1EC6C22" w14:textId="77777777" w:rsidR="00DD41B6" w:rsidRDefault="00DD41B6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FD0BF3" w14:textId="77777777" w:rsidR="00DD41B6" w:rsidRDefault="00DD41B6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</w:t>
            </w:r>
          </w:p>
        </w:tc>
        <w:tc>
          <w:tcPr>
            <w:tcW w:w="1843" w:type="dxa"/>
            <w:vAlign w:val="center"/>
          </w:tcPr>
          <w:p w14:paraId="47C03A93" w14:textId="77777777" w:rsidR="00DD41B6" w:rsidRDefault="00DD41B6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107,00</w:t>
            </w:r>
          </w:p>
        </w:tc>
        <w:tc>
          <w:tcPr>
            <w:tcW w:w="1843" w:type="dxa"/>
            <w:vAlign w:val="center"/>
          </w:tcPr>
          <w:p w14:paraId="3493F650" w14:textId="77777777" w:rsidR="00DD41B6" w:rsidRDefault="00DD41B6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2B5D3DE5" w14:textId="77777777" w:rsidR="00DD41B6" w:rsidRPr="00BF4E17" w:rsidRDefault="00DD41B6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31C4412" w14:textId="77777777" w:rsidR="00DD41B6" w:rsidRDefault="00DD41B6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DD41B6" w:rsidRPr="0010117D" w14:paraId="39CA8780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7A7E5471" w14:textId="77777777" w:rsidR="00DD41B6" w:rsidRDefault="00DD41B6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B7A6491" w14:textId="77777777" w:rsidR="00DD41B6" w:rsidRDefault="00DD41B6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70EFB6" w14:textId="77777777" w:rsidR="00DD41B6" w:rsidRDefault="00DD41B6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1843" w:type="dxa"/>
            <w:vAlign w:val="center"/>
          </w:tcPr>
          <w:p w14:paraId="64A8D535" w14:textId="77777777" w:rsidR="00DD41B6" w:rsidRDefault="00DD41B6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8 500,00</w:t>
            </w:r>
          </w:p>
        </w:tc>
        <w:tc>
          <w:tcPr>
            <w:tcW w:w="1843" w:type="dxa"/>
            <w:vAlign w:val="center"/>
          </w:tcPr>
          <w:p w14:paraId="3C084605" w14:textId="77777777" w:rsidR="00DD41B6" w:rsidRDefault="00DD41B6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2473051C" w14:textId="77777777" w:rsidR="00DD41B6" w:rsidRPr="00BF4E17" w:rsidRDefault="00DD41B6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B97CE19" w14:textId="77777777" w:rsidR="00DD41B6" w:rsidRDefault="00DD41B6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DD41B6" w:rsidRPr="0010117D" w14:paraId="3A13C188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29BCFB10" w14:textId="77777777" w:rsidR="00DD41B6" w:rsidRDefault="00DD41B6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1F86C2E" w14:textId="77777777" w:rsidR="00DD41B6" w:rsidRDefault="00DD41B6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5AF29C" w14:textId="77777777" w:rsidR="00DD41B6" w:rsidRDefault="00DD41B6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</w:t>
            </w:r>
          </w:p>
        </w:tc>
        <w:tc>
          <w:tcPr>
            <w:tcW w:w="1843" w:type="dxa"/>
            <w:vAlign w:val="center"/>
          </w:tcPr>
          <w:p w14:paraId="361A129B" w14:textId="77777777" w:rsidR="00DD41B6" w:rsidRDefault="00DD41B6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1843" w:type="dxa"/>
            <w:vAlign w:val="center"/>
          </w:tcPr>
          <w:p w14:paraId="2148862C" w14:textId="77777777" w:rsidR="00DD41B6" w:rsidRDefault="00DD41B6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765012DC" w14:textId="77777777" w:rsidR="00DD41B6" w:rsidRPr="00BF4E17" w:rsidRDefault="00DD41B6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8F069B2" w14:textId="77777777" w:rsidR="00DD41B6" w:rsidRDefault="00DD41B6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DD41B6" w:rsidRPr="0010117D" w14:paraId="184FAE72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22F45F97" w14:textId="77777777" w:rsidR="00DD41B6" w:rsidRDefault="00DD41B6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403EDE3" w14:textId="77777777" w:rsidR="00DD41B6" w:rsidRDefault="00DD41B6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C9E29F" w14:textId="77777777" w:rsidR="00DD41B6" w:rsidRDefault="00DD41B6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4410</w:t>
            </w:r>
          </w:p>
        </w:tc>
        <w:tc>
          <w:tcPr>
            <w:tcW w:w="1843" w:type="dxa"/>
            <w:vAlign w:val="center"/>
          </w:tcPr>
          <w:p w14:paraId="5D07E0B3" w14:textId="77777777" w:rsidR="00DD41B6" w:rsidRDefault="00DD41B6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2442572" w14:textId="77777777" w:rsidR="00DD41B6" w:rsidRDefault="00DD41B6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2551" w:type="dxa"/>
            <w:vMerge/>
            <w:vAlign w:val="center"/>
          </w:tcPr>
          <w:p w14:paraId="5B5D47E6" w14:textId="77777777" w:rsidR="00DD41B6" w:rsidRPr="00BF4E17" w:rsidRDefault="00DD41B6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49C3951" w14:textId="77777777" w:rsidR="00DD41B6" w:rsidRDefault="00DD41B6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DD41B6" w:rsidRPr="0010117D" w14:paraId="5527F1CC" w14:textId="77777777" w:rsidTr="004C5062">
        <w:trPr>
          <w:trHeight w:val="417"/>
        </w:trPr>
        <w:tc>
          <w:tcPr>
            <w:tcW w:w="709" w:type="dxa"/>
            <w:vMerge w:val="restart"/>
            <w:vAlign w:val="center"/>
          </w:tcPr>
          <w:p w14:paraId="43E412F8" w14:textId="77777777" w:rsidR="00DD41B6" w:rsidRDefault="00DD41B6" w:rsidP="00DD4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855</w:t>
            </w:r>
          </w:p>
        </w:tc>
        <w:tc>
          <w:tcPr>
            <w:tcW w:w="1134" w:type="dxa"/>
            <w:vMerge w:val="restart"/>
            <w:vAlign w:val="center"/>
          </w:tcPr>
          <w:p w14:paraId="1FB89FD8" w14:textId="77777777" w:rsidR="00DD41B6" w:rsidRDefault="00DD41B6" w:rsidP="00DD4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85510</w:t>
            </w:r>
          </w:p>
        </w:tc>
        <w:tc>
          <w:tcPr>
            <w:tcW w:w="709" w:type="dxa"/>
            <w:vAlign w:val="center"/>
          </w:tcPr>
          <w:p w14:paraId="08D8DC97" w14:textId="77777777" w:rsidR="00DD41B6" w:rsidRDefault="00DD41B6" w:rsidP="00DD4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4430</w:t>
            </w:r>
          </w:p>
        </w:tc>
        <w:tc>
          <w:tcPr>
            <w:tcW w:w="1843" w:type="dxa"/>
            <w:vAlign w:val="center"/>
          </w:tcPr>
          <w:p w14:paraId="02934C66" w14:textId="77777777" w:rsidR="00DD41B6" w:rsidRDefault="00DD41B6" w:rsidP="00DD41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7E699BA" w14:textId="77777777" w:rsidR="00DD41B6" w:rsidRDefault="00DD41B6" w:rsidP="00DD41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2551" w:type="dxa"/>
            <w:vMerge w:val="restart"/>
            <w:vAlign w:val="center"/>
          </w:tcPr>
          <w:p w14:paraId="14A46904" w14:textId="77777777" w:rsidR="00DD41B6" w:rsidRDefault="00DD41B6" w:rsidP="00DD41B6">
            <w:pPr>
              <w:jc w:val="center"/>
              <w:rPr>
                <w:sz w:val="16"/>
                <w:szCs w:val="24"/>
              </w:rPr>
            </w:pPr>
            <w:r w:rsidRPr="00BF4E17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025D6CEA" w14:textId="77777777" w:rsidR="00DD41B6" w:rsidRDefault="00DD41B6" w:rsidP="00DD4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DD41B6" w:rsidRPr="0010117D" w14:paraId="6512D1DB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78740011" w14:textId="77777777" w:rsidR="00DD41B6" w:rsidRDefault="00DD41B6" w:rsidP="00DD4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5337EAB" w14:textId="77777777" w:rsidR="00DD41B6" w:rsidRDefault="00DD41B6" w:rsidP="00DD4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8F2E93" w14:textId="77777777" w:rsidR="00DD41B6" w:rsidRDefault="00DD41B6" w:rsidP="00DD4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</w:t>
            </w:r>
          </w:p>
        </w:tc>
        <w:tc>
          <w:tcPr>
            <w:tcW w:w="1843" w:type="dxa"/>
            <w:vAlign w:val="center"/>
          </w:tcPr>
          <w:p w14:paraId="56FAB00B" w14:textId="77777777" w:rsidR="00DD41B6" w:rsidRDefault="00DD41B6" w:rsidP="00DD41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A406C89" w14:textId="77777777" w:rsidR="00DD41B6" w:rsidRDefault="00DD41B6" w:rsidP="00DD41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2551" w:type="dxa"/>
            <w:vMerge/>
            <w:vAlign w:val="center"/>
          </w:tcPr>
          <w:p w14:paraId="4490BC1B" w14:textId="77777777" w:rsidR="00DD41B6" w:rsidRPr="00BF4E17" w:rsidRDefault="00DD41B6" w:rsidP="00DD41B6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F8D26B4" w14:textId="77777777" w:rsidR="00DD41B6" w:rsidRDefault="00DD41B6" w:rsidP="00DD41B6">
            <w:pPr>
              <w:jc w:val="center"/>
              <w:rPr>
                <w:sz w:val="24"/>
                <w:szCs w:val="24"/>
              </w:rPr>
            </w:pPr>
          </w:p>
        </w:tc>
      </w:tr>
      <w:tr w:rsidR="00DD41B6" w:rsidRPr="0010117D" w14:paraId="6B2D4523" w14:textId="77777777" w:rsidTr="004C5062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09B22D" w14:textId="77777777" w:rsidR="00DD41B6" w:rsidRPr="0010117D" w:rsidRDefault="00DD41B6" w:rsidP="00DD41B6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>
              <w:rPr>
                <w:b/>
                <w:sz w:val="28"/>
                <w:szCs w:val="28"/>
              </w:rPr>
              <w:t>855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05263C" w14:textId="77777777" w:rsidR="00DD41B6" w:rsidRPr="0010117D" w:rsidRDefault="00DD41B6" w:rsidP="00DD41B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10 607,00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98CD59" w14:textId="77777777" w:rsidR="00DD41B6" w:rsidRPr="0010117D" w:rsidRDefault="00DD41B6" w:rsidP="00DD41B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10 607,00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3E0AAB6B" w14:textId="77777777" w:rsidR="00DD41B6" w:rsidRPr="0010117D" w:rsidRDefault="00DD41B6" w:rsidP="00DD41B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3A5F0AC7" w14:textId="77777777" w:rsidR="00DD41B6" w:rsidRPr="0010117D" w:rsidRDefault="00DD41B6" w:rsidP="00DD41B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D41B6" w:rsidRPr="0010117D" w14:paraId="7DECE5C4" w14:textId="77777777" w:rsidTr="00CB111C">
        <w:trPr>
          <w:trHeight w:val="685"/>
        </w:trPr>
        <w:tc>
          <w:tcPr>
            <w:tcW w:w="255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C24F8B" w14:textId="77777777" w:rsidR="00DD41B6" w:rsidRPr="0010117D" w:rsidRDefault="00DD41B6" w:rsidP="00DD41B6">
            <w:pPr>
              <w:rPr>
                <w:b/>
                <w:sz w:val="24"/>
                <w:szCs w:val="24"/>
              </w:rPr>
            </w:pPr>
            <w:r w:rsidRPr="0010117D">
              <w:rPr>
                <w:b/>
                <w:sz w:val="28"/>
                <w:szCs w:val="24"/>
              </w:rPr>
              <w:t>OGÓŁEM</w:t>
            </w:r>
            <w:r w:rsidRPr="0010117D">
              <w:rPr>
                <w:sz w:val="24"/>
                <w:szCs w:val="24"/>
              </w:rPr>
              <w:t xml:space="preserve">     w tym: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725CD7" w14:textId="77777777" w:rsidR="00DD41B6" w:rsidRPr="0010117D" w:rsidRDefault="001C46A4" w:rsidP="00DD41B6">
            <w:pPr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288 877,10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6079AC" w14:textId="77777777" w:rsidR="00DD41B6" w:rsidRPr="0010117D" w:rsidRDefault="001C46A4" w:rsidP="00DD41B6">
            <w:pPr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288 877,10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28A5F6" w14:textId="77777777" w:rsidR="00DD41B6" w:rsidRPr="0010117D" w:rsidRDefault="00DD41B6" w:rsidP="00DD41B6">
            <w:pPr>
              <w:jc w:val="center"/>
              <w:rPr>
                <w:sz w:val="18"/>
                <w:szCs w:val="24"/>
              </w:rPr>
            </w:pPr>
            <w:r w:rsidRPr="0010117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73861D" w14:textId="77777777" w:rsidR="00DD41B6" w:rsidRPr="0010117D" w:rsidRDefault="00DD41B6" w:rsidP="00DD41B6">
            <w:pPr>
              <w:jc w:val="center"/>
              <w:rPr>
                <w:sz w:val="18"/>
                <w:szCs w:val="24"/>
              </w:rPr>
            </w:pPr>
            <w:r w:rsidRPr="0010117D">
              <w:rPr>
                <w:sz w:val="24"/>
                <w:szCs w:val="24"/>
              </w:rPr>
              <w:t>X</w:t>
            </w:r>
          </w:p>
        </w:tc>
      </w:tr>
      <w:tr w:rsidR="00DD41B6" w:rsidRPr="0010117D" w14:paraId="2B3AAB7B" w14:textId="77777777" w:rsidTr="00CB111C">
        <w:trPr>
          <w:trHeight w:val="454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78B3D" w14:textId="77777777" w:rsidR="00DD41B6" w:rsidRPr="0010117D" w:rsidRDefault="00DD41B6" w:rsidP="00DD41B6">
            <w:pPr>
              <w:rPr>
                <w:sz w:val="24"/>
                <w:szCs w:val="24"/>
              </w:rPr>
            </w:pPr>
            <w:r w:rsidRPr="0010117D">
              <w:rPr>
                <w:sz w:val="24"/>
                <w:szCs w:val="24"/>
              </w:rPr>
              <w:t xml:space="preserve">                   – bieżące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56086" w14:textId="77777777" w:rsidR="00DD41B6" w:rsidRPr="0010117D" w:rsidRDefault="001C46A4" w:rsidP="00DD41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288 877,10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4EBD1" w14:textId="77777777" w:rsidR="00DD41B6" w:rsidRPr="0010117D" w:rsidRDefault="001C46A4" w:rsidP="00DD41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288 877,10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C7836C" w14:textId="77777777" w:rsidR="00DD41B6" w:rsidRPr="0010117D" w:rsidRDefault="00DD41B6" w:rsidP="00DD41B6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099F8D" w14:textId="77777777" w:rsidR="00DD41B6" w:rsidRPr="0010117D" w:rsidRDefault="00DD41B6" w:rsidP="00DD41B6">
            <w:pPr>
              <w:jc w:val="right"/>
              <w:rPr>
                <w:sz w:val="18"/>
                <w:szCs w:val="24"/>
              </w:rPr>
            </w:pPr>
          </w:p>
        </w:tc>
      </w:tr>
      <w:tr w:rsidR="00DD41B6" w:rsidRPr="0010117D" w14:paraId="613271A7" w14:textId="77777777" w:rsidTr="00CB111C">
        <w:trPr>
          <w:trHeight w:val="454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15D90" w14:textId="77777777" w:rsidR="00DD41B6" w:rsidRPr="0010117D" w:rsidRDefault="00DD41B6" w:rsidP="00DD41B6">
            <w:pPr>
              <w:rPr>
                <w:sz w:val="24"/>
                <w:szCs w:val="24"/>
              </w:rPr>
            </w:pPr>
            <w:r w:rsidRPr="0010117D">
              <w:rPr>
                <w:sz w:val="24"/>
                <w:szCs w:val="24"/>
              </w:rPr>
              <w:t xml:space="preserve">                  – majątkowe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F028D" w14:textId="77777777" w:rsidR="00DD41B6" w:rsidRPr="0010117D" w:rsidRDefault="00DD41B6" w:rsidP="00DD41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1BFA0" w14:textId="77777777" w:rsidR="00DD41B6" w:rsidRPr="0010117D" w:rsidRDefault="00DD41B6" w:rsidP="00DD41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F1463F" w14:textId="77777777" w:rsidR="00DD41B6" w:rsidRPr="0010117D" w:rsidRDefault="00DD41B6" w:rsidP="00DD41B6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20D906" w14:textId="77777777" w:rsidR="00DD41B6" w:rsidRPr="0010117D" w:rsidRDefault="00DD41B6" w:rsidP="00DD41B6">
            <w:pPr>
              <w:jc w:val="right"/>
              <w:rPr>
                <w:sz w:val="18"/>
                <w:szCs w:val="24"/>
              </w:rPr>
            </w:pPr>
          </w:p>
        </w:tc>
      </w:tr>
    </w:tbl>
    <w:p w14:paraId="379DA639" w14:textId="77777777" w:rsidR="00D04871" w:rsidRDefault="00D04871" w:rsidP="00D0487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05512AD7" w14:textId="77777777" w:rsidR="00D04871" w:rsidRDefault="00D04871" w:rsidP="00D0487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133AE881" w14:textId="77777777" w:rsidR="00D04871" w:rsidRDefault="00D04871" w:rsidP="00D0487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0EDC18BE" w14:textId="15E527F7" w:rsidR="00D04871" w:rsidRPr="00D04871" w:rsidRDefault="00D04871" w:rsidP="00D04871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D04871">
        <w:rPr>
          <w:rFonts w:ascii="Tahoma" w:hAnsi="Tahoma" w:cs="Tahoma"/>
          <w:sz w:val="18"/>
          <w:szCs w:val="18"/>
        </w:rPr>
        <w:t>Podpisa</w:t>
      </w:r>
      <w:r>
        <w:rPr>
          <w:rFonts w:ascii="Tahoma" w:hAnsi="Tahoma" w:cs="Tahoma"/>
          <w:sz w:val="18"/>
          <w:szCs w:val="18"/>
        </w:rPr>
        <w:t>ł</w:t>
      </w:r>
      <w:r w:rsidRPr="00D04871">
        <w:rPr>
          <w:rFonts w:ascii="Tahoma" w:hAnsi="Tahoma" w:cs="Tahoma"/>
          <w:sz w:val="18"/>
          <w:szCs w:val="18"/>
        </w:rPr>
        <w:t>:</w:t>
      </w:r>
    </w:p>
    <w:p w14:paraId="2CADEC25" w14:textId="77777777" w:rsidR="00D04871" w:rsidRPr="00D04871" w:rsidRDefault="00D04871" w:rsidP="00D0487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D04871">
        <w:rPr>
          <w:rFonts w:ascii="Tahoma" w:hAnsi="Tahoma" w:cs="Tahoma"/>
          <w:b/>
          <w:bCs/>
          <w:sz w:val="18"/>
          <w:szCs w:val="18"/>
        </w:rPr>
        <w:t>Jan Bolesław Perkowski - Starosta</w:t>
      </w:r>
    </w:p>
    <w:p w14:paraId="673EEF87" w14:textId="77777777" w:rsidR="001002C5" w:rsidRDefault="001002C5" w:rsidP="001002C5">
      <w:pPr>
        <w:spacing w:line="360" w:lineRule="auto"/>
        <w:ind w:left="-284" w:right="141"/>
        <w:jc w:val="both"/>
        <w:rPr>
          <w:sz w:val="22"/>
        </w:rPr>
      </w:pPr>
    </w:p>
    <w:sectPr w:rsidR="001002C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BCB27" w14:textId="77777777" w:rsidR="00140E82" w:rsidRDefault="00140E82">
      <w:r>
        <w:separator/>
      </w:r>
    </w:p>
  </w:endnote>
  <w:endnote w:type="continuationSeparator" w:id="0">
    <w:p w14:paraId="2A989C9B" w14:textId="77777777" w:rsidR="00140E82" w:rsidRDefault="00140E82">
      <w:r>
        <w:continuationSeparator/>
      </w:r>
    </w:p>
  </w:endnote>
  <w:endnote w:type="continuationNotice" w:id="1">
    <w:p w14:paraId="4F728E06" w14:textId="77777777" w:rsidR="00140E82" w:rsidRDefault="00140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A51F6" w14:textId="77777777" w:rsidR="00140E82" w:rsidRDefault="00140E82">
      <w:r>
        <w:separator/>
      </w:r>
    </w:p>
  </w:footnote>
  <w:footnote w:type="continuationSeparator" w:id="0">
    <w:p w14:paraId="2E11131B" w14:textId="77777777" w:rsidR="00140E82" w:rsidRDefault="00140E82">
      <w:r>
        <w:continuationSeparator/>
      </w:r>
    </w:p>
  </w:footnote>
  <w:footnote w:type="continuationNotice" w:id="1">
    <w:p w14:paraId="614C20CD" w14:textId="77777777" w:rsidR="00140E82" w:rsidRDefault="00140E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2467"/>
    <w:multiLevelType w:val="multilevel"/>
    <w:tmpl w:val="F68ABD02"/>
    <w:lvl w:ilvl="0">
      <w:start w:val="1"/>
      <w:numFmt w:val="none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Załącznik%1"/>
      <w:lvlJc w:val="right"/>
      <w:pPr>
        <w:ind w:left="5246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1" w15:restartNumberingAfterBreak="0">
    <w:nsid w:val="155178BD"/>
    <w:multiLevelType w:val="hybridMultilevel"/>
    <w:tmpl w:val="62F4CAC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6E0FBE"/>
    <w:multiLevelType w:val="multilevel"/>
    <w:tmpl w:val="82F69D7C"/>
    <w:lvl w:ilvl="0">
      <w:start w:val="1"/>
      <w:numFmt w:val="none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Załącznik%1"/>
      <w:lvlJc w:val="right"/>
      <w:pPr>
        <w:ind w:left="5529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5" w15:restartNumberingAfterBreak="0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8" w15:restartNumberingAfterBreak="0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2" w15:restartNumberingAfterBreak="0">
    <w:nsid w:val="561F2057"/>
    <w:multiLevelType w:val="multilevel"/>
    <w:tmpl w:val="0B1A570E"/>
    <w:lvl w:ilvl="0">
      <w:start w:val="1"/>
      <w:numFmt w:val="none"/>
      <w:pStyle w:val="zmw"/>
      <w:suff w:val="nothing"/>
      <w:lvlText w:val="„%1§"/>
      <w:lvlJc w:val="left"/>
      <w:pPr>
        <w:ind w:left="1701" w:hanging="850"/>
      </w:pPr>
    </w:lvl>
    <w:lvl w:ilvl="1">
      <w:start w:val="1"/>
      <w:numFmt w:val="none"/>
      <w:pStyle w:val="zmw1"/>
      <w:suff w:val="nothing"/>
      <w:lvlText w:val="%1§"/>
      <w:lvlJc w:val="left"/>
      <w:pPr>
        <w:ind w:left="1644" w:hanging="680"/>
      </w:pPr>
    </w:lvl>
    <w:lvl w:ilvl="2">
      <w:start w:val="2"/>
      <w:numFmt w:val="decimal"/>
      <w:pStyle w:val="zmwu"/>
      <w:suff w:val="space"/>
      <w:lvlText w:val="%1%3."/>
      <w:lvlJc w:val="left"/>
      <w:pPr>
        <w:ind w:left="1701" w:hanging="227"/>
      </w:pPr>
    </w:lvl>
    <w:lvl w:ilvl="3">
      <w:start w:val="1"/>
      <w:numFmt w:val="decimal"/>
      <w:pStyle w:val="zmwp"/>
      <w:suff w:val="space"/>
      <w:lvlText w:val="%4)"/>
      <w:lvlJc w:val="left"/>
      <w:pPr>
        <w:ind w:left="1985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zmwl"/>
      <w:suff w:val="space"/>
      <w:lvlText w:val="%1%5)"/>
      <w:lvlJc w:val="left"/>
      <w:pPr>
        <w:ind w:left="2211" w:hanging="226"/>
      </w:pPr>
    </w:lvl>
    <w:lvl w:ilvl="5">
      <w:start w:val="1"/>
      <w:numFmt w:val="bullet"/>
      <w:pStyle w:val="zmwt"/>
      <w:suff w:val="space"/>
      <w:lvlText w:val="-"/>
      <w:lvlJc w:val="left"/>
      <w:pPr>
        <w:ind w:left="2381" w:hanging="17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7E46B02"/>
    <w:multiLevelType w:val="multilevel"/>
    <w:tmpl w:val="03B81638"/>
    <w:lvl w:ilvl="0">
      <w:start w:val="1"/>
      <w:numFmt w:val="none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Załącznik%1"/>
      <w:lvlJc w:val="right"/>
      <w:pPr>
        <w:ind w:left="5529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3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851" w:hanging="171"/>
      </w:pPr>
      <w:rPr>
        <w:rFonts w:ascii="Times New Roman" w:eastAsia="Times New Roman" w:hAnsi="Times New Roman" w:cs="Times New Roman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16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D1F0883"/>
    <w:multiLevelType w:val="multilevel"/>
    <w:tmpl w:val="A8E006F6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  <w:rPr>
        <w:b w:val="0"/>
        <w:caps w:val="0"/>
      </w:r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8" w15:restartNumberingAfterBreak="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B925D59"/>
    <w:multiLevelType w:val="multilevel"/>
    <w:tmpl w:val="20F496B6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246" w:firstLine="0"/>
      </w:pPr>
      <w:rPr>
        <w:rFonts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num w:numId="1" w16cid:durableId="542131378">
    <w:abstractNumId w:val="6"/>
  </w:num>
  <w:num w:numId="2" w16cid:durableId="1851793591">
    <w:abstractNumId w:val="11"/>
  </w:num>
  <w:num w:numId="3" w16cid:durableId="894970973">
    <w:abstractNumId w:val="17"/>
  </w:num>
  <w:num w:numId="4" w16cid:durableId="830874629">
    <w:abstractNumId w:val="12"/>
  </w:num>
  <w:num w:numId="5" w16cid:durableId="1586063461">
    <w:abstractNumId w:val="5"/>
  </w:num>
  <w:num w:numId="6" w16cid:durableId="1997028106">
    <w:abstractNumId w:val="10"/>
  </w:num>
  <w:num w:numId="7" w16cid:durableId="512039407">
    <w:abstractNumId w:val="13"/>
  </w:num>
  <w:num w:numId="8" w16cid:durableId="2116439248">
    <w:abstractNumId w:val="9"/>
  </w:num>
  <w:num w:numId="9" w16cid:durableId="2003654706">
    <w:abstractNumId w:val="20"/>
  </w:num>
  <w:num w:numId="10" w16cid:durableId="2124106218">
    <w:abstractNumId w:val="18"/>
  </w:num>
  <w:num w:numId="11" w16cid:durableId="1832914823">
    <w:abstractNumId w:val="19"/>
  </w:num>
  <w:num w:numId="12" w16cid:durableId="1039748200">
    <w:abstractNumId w:val="3"/>
  </w:num>
  <w:num w:numId="13" w16cid:durableId="1775858584">
    <w:abstractNumId w:val="8"/>
  </w:num>
  <w:num w:numId="14" w16cid:durableId="525368009">
    <w:abstractNumId w:val="2"/>
  </w:num>
  <w:num w:numId="15" w16cid:durableId="2099399663">
    <w:abstractNumId w:val="14"/>
  </w:num>
  <w:num w:numId="16" w16cid:durableId="444158649">
    <w:abstractNumId w:val="16"/>
  </w:num>
  <w:num w:numId="17" w16cid:durableId="1314025620">
    <w:abstractNumId w:val="0"/>
  </w:num>
  <w:num w:numId="18" w16cid:durableId="1358387971">
    <w:abstractNumId w:val="7"/>
  </w:num>
  <w:num w:numId="19" w16cid:durableId="1754087084">
    <w:abstractNumId w:val="15"/>
  </w:num>
  <w:num w:numId="20" w16cid:durableId="11183800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36811210">
    <w:abstractNumId w:val="4"/>
  </w:num>
  <w:num w:numId="22" w16cid:durableId="8798978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1468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68958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63775248">
    <w:abstractNumId w:val="1"/>
  </w:num>
  <w:num w:numId="26" w16cid:durableId="1961716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50559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4108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77733911">
    <w:abstractNumId w:val="21"/>
  </w:num>
  <w:num w:numId="30" w16cid:durableId="7189416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6E"/>
    <w:rsid w:val="000142BD"/>
    <w:rsid w:val="0002345B"/>
    <w:rsid w:val="00083396"/>
    <w:rsid w:val="000875B7"/>
    <w:rsid w:val="000B17F9"/>
    <w:rsid w:val="000B76D5"/>
    <w:rsid w:val="000F4C2B"/>
    <w:rsid w:val="001002C5"/>
    <w:rsid w:val="0010117D"/>
    <w:rsid w:val="00101E2D"/>
    <w:rsid w:val="00102CF4"/>
    <w:rsid w:val="001150A9"/>
    <w:rsid w:val="0012504B"/>
    <w:rsid w:val="001406C2"/>
    <w:rsid w:val="00140E82"/>
    <w:rsid w:val="00144312"/>
    <w:rsid w:val="001948F9"/>
    <w:rsid w:val="0019556E"/>
    <w:rsid w:val="001977B6"/>
    <w:rsid w:val="00197B05"/>
    <w:rsid w:val="001C46A4"/>
    <w:rsid w:val="001E6718"/>
    <w:rsid w:val="001F0B1C"/>
    <w:rsid w:val="001F3618"/>
    <w:rsid w:val="002012C2"/>
    <w:rsid w:val="00203666"/>
    <w:rsid w:val="0022575B"/>
    <w:rsid w:val="00242E28"/>
    <w:rsid w:val="00250D05"/>
    <w:rsid w:val="0028168F"/>
    <w:rsid w:val="002941EB"/>
    <w:rsid w:val="002B6709"/>
    <w:rsid w:val="002C45D7"/>
    <w:rsid w:val="002F1408"/>
    <w:rsid w:val="002F3711"/>
    <w:rsid w:val="002F3946"/>
    <w:rsid w:val="002F588F"/>
    <w:rsid w:val="00346E3F"/>
    <w:rsid w:val="00351BF5"/>
    <w:rsid w:val="00352EEB"/>
    <w:rsid w:val="003624C9"/>
    <w:rsid w:val="00365281"/>
    <w:rsid w:val="00366DE9"/>
    <w:rsid w:val="00370B1D"/>
    <w:rsid w:val="00382379"/>
    <w:rsid w:val="00383861"/>
    <w:rsid w:val="003A0FCE"/>
    <w:rsid w:val="003A23C9"/>
    <w:rsid w:val="003A2C72"/>
    <w:rsid w:val="003B1EE2"/>
    <w:rsid w:val="003B3BDD"/>
    <w:rsid w:val="003D54FA"/>
    <w:rsid w:val="004023A7"/>
    <w:rsid w:val="004103D4"/>
    <w:rsid w:val="0041342F"/>
    <w:rsid w:val="00425354"/>
    <w:rsid w:val="004321A4"/>
    <w:rsid w:val="004357BD"/>
    <w:rsid w:val="00445BB0"/>
    <w:rsid w:val="00450868"/>
    <w:rsid w:val="00454B0C"/>
    <w:rsid w:val="00462522"/>
    <w:rsid w:val="00472E88"/>
    <w:rsid w:val="00477CEE"/>
    <w:rsid w:val="004876B0"/>
    <w:rsid w:val="004907DC"/>
    <w:rsid w:val="004D13B5"/>
    <w:rsid w:val="004F1E7F"/>
    <w:rsid w:val="005235AD"/>
    <w:rsid w:val="00537422"/>
    <w:rsid w:val="005966EA"/>
    <w:rsid w:val="005A4EAD"/>
    <w:rsid w:val="005B16E7"/>
    <w:rsid w:val="005D22FF"/>
    <w:rsid w:val="005D3A32"/>
    <w:rsid w:val="005D5D37"/>
    <w:rsid w:val="005E2D44"/>
    <w:rsid w:val="005F2728"/>
    <w:rsid w:val="0060653E"/>
    <w:rsid w:val="00607301"/>
    <w:rsid w:val="006175D1"/>
    <w:rsid w:val="00650A4E"/>
    <w:rsid w:val="00696EFB"/>
    <w:rsid w:val="006A457D"/>
    <w:rsid w:val="006B3B59"/>
    <w:rsid w:val="006C1843"/>
    <w:rsid w:val="006D1F4F"/>
    <w:rsid w:val="006D202E"/>
    <w:rsid w:val="006E5C1E"/>
    <w:rsid w:val="006E6131"/>
    <w:rsid w:val="007002CA"/>
    <w:rsid w:val="00720353"/>
    <w:rsid w:val="007216D9"/>
    <w:rsid w:val="00726763"/>
    <w:rsid w:val="007318AB"/>
    <w:rsid w:val="007360D5"/>
    <w:rsid w:val="00740192"/>
    <w:rsid w:val="007558AF"/>
    <w:rsid w:val="007A13CC"/>
    <w:rsid w:val="007B020F"/>
    <w:rsid w:val="007E1B9E"/>
    <w:rsid w:val="007F027B"/>
    <w:rsid w:val="007F7C16"/>
    <w:rsid w:val="00816CBC"/>
    <w:rsid w:val="00821D3B"/>
    <w:rsid w:val="00826BB0"/>
    <w:rsid w:val="00845A27"/>
    <w:rsid w:val="00851BA5"/>
    <w:rsid w:val="008620D0"/>
    <w:rsid w:val="00863250"/>
    <w:rsid w:val="008642C8"/>
    <w:rsid w:val="0087044D"/>
    <w:rsid w:val="00876B5E"/>
    <w:rsid w:val="008A1708"/>
    <w:rsid w:val="008C0380"/>
    <w:rsid w:val="008C1E92"/>
    <w:rsid w:val="008C5A45"/>
    <w:rsid w:val="00900B19"/>
    <w:rsid w:val="00905AE3"/>
    <w:rsid w:val="00914A9E"/>
    <w:rsid w:val="009166E8"/>
    <w:rsid w:val="00921BEB"/>
    <w:rsid w:val="00932285"/>
    <w:rsid w:val="00951B4B"/>
    <w:rsid w:val="00982035"/>
    <w:rsid w:val="00997408"/>
    <w:rsid w:val="009A0915"/>
    <w:rsid w:val="009B3822"/>
    <w:rsid w:val="009B5198"/>
    <w:rsid w:val="009C41E9"/>
    <w:rsid w:val="009E075D"/>
    <w:rsid w:val="009E1408"/>
    <w:rsid w:val="009F390A"/>
    <w:rsid w:val="009F5795"/>
    <w:rsid w:val="00A06BD6"/>
    <w:rsid w:val="00A102B8"/>
    <w:rsid w:val="00A10DD4"/>
    <w:rsid w:val="00A12604"/>
    <w:rsid w:val="00A22DFE"/>
    <w:rsid w:val="00A54B98"/>
    <w:rsid w:val="00A75309"/>
    <w:rsid w:val="00A856C2"/>
    <w:rsid w:val="00A860AB"/>
    <w:rsid w:val="00A9098B"/>
    <w:rsid w:val="00A932EC"/>
    <w:rsid w:val="00A96022"/>
    <w:rsid w:val="00AB00B3"/>
    <w:rsid w:val="00AD22E3"/>
    <w:rsid w:val="00AD2C11"/>
    <w:rsid w:val="00AF0C0D"/>
    <w:rsid w:val="00B1134B"/>
    <w:rsid w:val="00B119F8"/>
    <w:rsid w:val="00B37763"/>
    <w:rsid w:val="00B50C93"/>
    <w:rsid w:val="00B720F3"/>
    <w:rsid w:val="00B87197"/>
    <w:rsid w:val="00B87F2E"/>
    <w:rsid w:val="00B91E7F"/>
    <w:rsid w:val="00BD6C15"/>
    <w:rsid w:val="00BF22F4"/>
    <w:rsid w:val="00BF4E17"/>
    <w:rsid w:val="00C06488"/>
    <w:rsid w:val="00C07C62"/>
    <w:rsid w:val="00C26F9B"/>
    <w:rsid w:val="00C27C55"/>
    <w:rsid w:val="00C458D6"/>
    <w:rsid w:val="00C50B20"/>
    <w:rsid w:val="00C614F5"/>
    <w:rsid w:val="00C80119"/>
    <w:rsid w:val="00C80511"/>
    <w:rsid w:val="00C84348"/>
    <w:rsid w:val="00C93731"/>
    <w:rsid w:val="00CA58D3"/>
    <w:rsid w:val="00CB111C"/>
    <w:rsid w:val="00CF047F"/>
    <w:rsid w:val="00D04871"/>
    <w:rsid w:val="00D2095E"/>
    <w:rsid w:val="00D45D40"/>
    <w:rsid w:val="00D52BA7"/>
    <w:rsid w:val="00D6154D"/>
    <w:rsid w:val="00D67DA5"/>
    <w:rsid w:val="00D7222D"/>
    <w:rsid w:val="00D72E9C"/>
    <w:rsid w:val="00D74E36"/>
    <w:rsid w:val="00D86392"/>
    <w:rsid w:val="00D92964"/>
    <w:rsid w:val="00DA68E2"/>
    <w:rsid w:val="00DA6C23"/>
    <w:rsid w:val="00DD41B6"/>
    <w:rsid w:val="00E12686"/>
    <w:rsid w:val="00E1688A"/>
    <w:rsid w:val="00E22B81"/>
    <w:rsid w:val="00E3575A"/>
    <w:rsid w:val="00E54317"/>
    <w:rsid w:val="00EB5DBF"/>
    <w:rsid w:val="00EE4BAD"/>
    <w:rsid w:val="00EF4C90"/>
    <w:rsid w:val="00F01F77"/>
    <w:rsid w:val="00F03A63"/>
    <w:rsid w:val="00F15B2E"/>
    <w:rsid w:val="00F40872"/>
    <w:rsid w:val="00F41C7D"/>
    <w:rsid w:val="00F46C7C"/>
    <w:rsid w:val="00F62B5A"/>
    <w:rsid w:val="00F634BD"/>
    <w:rsid w:val="00FA3803"/>
    <w:rsid w:val="00FB4052"/>
    <w:rsid w:val="00FC5EE7"/>
    <w:rsid w:val="00FC78ED"/>
    <w:rsid w:val="00FD1427"/>
    <w:rsid w:val="00FD6BB7"/>
    <w:rsid w:val="00FE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A767C"/>
  <w15:chartTrackingRefBased/>
  <w15:docId w15:val="{C3AE5216-5DFC-40EA-806E-71674268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3250"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pPr>
      <w:numPr>
        <w:numId w:val="29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pPr>
      <w:numPr>
        <w:ilvl w:val="3"/>
        <w:numId w:val="29"/>
      </w:numPr>
    </w:pPr>
  </w:style>
  <w:style w:type="paragraph" w:customStyle="1" w:styleId="ust">
    <w:name w:val="ust."/>
    <w:autoRedefine/>
    <w:rsid w:val="00932285"/>
    <w:pPr>
      <w:numPr>
        <w:ilvl w:val="4"/>
        <w:numId w:val="29"/>
      </w:numPr>
      <w:spacing w:after="160"/>
      <w:jc w:val="both"/>
    </w:pPr>
    <w:rPr>
      <w:noProof/>
      <w:sz w:val="24"/>
    </w:rPr>
  </w:style>
  <w:style w:type="paragraph" w:customStyle="1" w:styleId="pkt">
    <w:name w:val="pkt"/>
    <w:autoRedefine/>
    <w:pPr>
      <w:numPr>
        <w:ilvl w:val="5"/>
        <w:numId w:val="29"/>
      </w:numPr>
      <w:spacing w:after="160"/>
      <w:jc w:val="both"/>
    </w:pPr>
    <w:rPr>
      <w:noProof/>
      <w:sz w:val="24"/>
    </w:rPr>
  </w:style>
  <w:style w:type="paragraph" w:customStyle="1" w:styleId="lit">
    <w:name w:val="lit"/>
    <w:pPr>
      <w:numPr>
        <w:ilvl w:val="6"/>
        <w:numId w:val="29"/>
      </w:numPr>
      <w:spacing w:after="120"/>
      <w:jc w:val="both"/>
    </w:pPr>
    <w:rPr>
      <w:noProof/>
      <w:sz w:val="24"/>
    </w:rPr>
  </w:style>
  <w:style w:type="paragraph" w:customStyle="1" w:styleId="tiret">
    <w:name w:val="tiret"/>
    <w:pPr>
      <w:numPr>
        <w:ilvl w:val="7"/>
        <w:numId w:val="29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pPr>
      <w:numPr>
        <w:numId w:val="16"/>
      </w:numPr>
      <w:spacing w:after="120"/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1843" w:hanging="709"/>
    </w:pPr>
    <w:rPr>
      <w:sz w:val="24"/>
    </w:rPr>
  </w:style>
  <w:style w:type="character" w:styleId="Uwydatnienie">
    <w:name w:val="Emphasis"/>
    <w:qFormat/>
    <w:rPr>
      <w:i/>
    </w:rPr>
  </w:style>
  <w:style w:type="paragraph" w:customStyle="1" w:styleId="za">
    <w:name w:val="zał"/>
    <w:basedOn w:val="Nagwek1"/>
    <w:autoRedefine/>
    <w:pPr>
      <w:numPr>
        <w:ilvl w:val="1"/>
        <w:numId w:val="29"/>
      </w:numPr>
      <w:spacing w:after="120"/>
    </w:pPr>
  </w:style>
  <w:style w:type="paragraph" w:customStyle="1" w:styleId="za1">
    <w:name w:val="zał_1"/>
    <w:basedOn w:val="za"/>
    <w:autoRedefine/>
    <w:rsid w:val="001002C5"/>
    <w:pPr>
      <w:numPr>
        <w:ilvl w:val="2"/>
      </w:numPr>
      <w:ind w:left="5670"/>
      <w:jc w:val="left"/>
    </w:pPr>
    <w:rPr>
      <w:b w:val="0"/>
    </w:rPr>
  </w:style>
  <w:style w:type="paragraph" w:customStyle="1" w:styleId="rozdzia">
    <w:name w:val="rozdział"/>
    <w:basedOn w:val="Normalny"/>
    <w:autoRedefine/>
    <w:pPr>
      <w:numPr>
        <w:ilvl w:val="7"/>
        <w:numId w:val="2"/>
      </w:numPr>
      <w:spacing w:after="120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pPr>
      <w:numPr>
        <w:numId w:val="4"/>
      </w:numPr>
      <w:spacing w:after="120"/>
      <w:jc w:val="both"/>
    </w:pPr>
    <w:rPr>
      <w:sz w:val="24"/>
    </w:rPr>
  </w:style>
  <w:style w:type="paragraph" w:customStyle="1" w:styleId="zmw1">
    <w:name w:val="zm_w_§_§_1"/>
    <w:basedOn w:val="zmw"/>
    <w:pPr>
      <w:numPr>
        <w:ilvl w:val="1"/>
      </w:numPr>
    </w:pPr>
  </w:style>
  <w:style w:type="paragraph" w:customStyle="1" w:styleId="zmwu">
    <w:name w:val="zm_w_§_§_u"/>
    <w:basedOn w:val="zmw1"/>
    <w:autoRedefine/>
    <w:pPr>
      <w:numPr>
        <w:ilvl w:val="2"/>
      </w:numPr>
    </w:pPr>
  </w:style>
  <w:style w:type="paragraph" w:customStyle="1" w:styleId="zmwp">
    <w:name w:val="zm_w_§_§_p"/>
    <w:basedOn w:val="zmwu"/>
    <w:pPr>
      <w:numPr>
        <w:ilvl w:val="3"/>
      </w:numPr>
    </w:pPr>
  </w:style>
  <w:style w:type="paragraph" w:customStyle="1" w:styleId="zmwl">
    <w:name w:val="zm_w_§_§_l"/>
    <w:basedOn w:val="zmwp"/>
    <w:pPr>
      <w:numPr>
        <w:ilvl w:val="4"/>
      </w:numPr>
    </w:pPr>
  </w:style>
  <w:style w:type="paragraph" w:customStyle="1" w:styleId="zmwt">
    <w:name w:val="zm_w_§_§_t"/>
    <w:basedOn w:val="zmwl"/>
    <w:pPr>
      <w:numPr>
        <w:ilvl w:val="5"/>
      </w:numPr>
    </w:pPr>
  </w:style>
  <w:style w:type="paragraph" w:customStyle="1" w:styleId="zmwust">
    <w:name w:val="zm_w_§_ust"/>
    <w:basedOn w:val="Normalny"/>
    <w:pPr>
      <w:numPr>
        <w:numId w:val="5"/>
      </w:numPr>
      <w:jc w:val="both"/>
    </w:pPr>
    <w:rPr>
      <w:sz w:val="24"/>
    </w:rPr>
  </w:style>
  <w:style w:type="paragraph" w:customStyle="1" w:styleId="zmwust1">
    <w:name w:val="zm_w_§_ust_1"/>
    <w:basedOn w:val="zmwust"/>
    <w:pPr>
      <w:numPr>
        <w:ilvl w:val="1"/>
      </w:numPr>
    </w:pPr>
  </w:style>
  <w:style w:type="paragraph" w:customStyle="1" w:styleId="zmwustp">
    <w:name w:val="zm_w_§_ust_p"/>
    <w:basedOn w:val="zmwust1"/>
    <w:pPr>
      <w:numPr>
        <w:ilvl w:val="2"/>
      </w:numPr>
    </w:pPr>
  </w:style>
  <w:style w:type="paragraph" w:customStyle="1" w:styleId="zmwustl">
    <w:name w:val="zm_w_§_ust_l"/>
    <w:basedOn w:val="zmwustp"/>
    <w:pPr>
      <w:numPr>
        <w:ilvl w:val="3"/>
      </w:numPr>
    </w:pPr>
  </w:style>
  <w:style w:type="paragraph" w:customStyle="1" w:styleId="zmwustt">
    <w:name w:val="zm_w_§_ust_t"/>
    <w:basedOn w:val="zmwustl"/>
    <w:pPr>
      <w:numPr>
        <w:ilvl w:val="4"/>
      </w:numPr>
    </w:pPr>
  </w:style>
  <w:style w:type="paragraph" w:customStyle="1" w:styleId="zmwpktp0">
    <w:name w:val="zm_w_§_pkt_p"/>
    <w:basedOn w:val="Normalny"/>
    <w:pPr>
      <w:numPr>
        <w:numId w:val="6"/>
      </w:numPr>
      <w:jc w:val="both"/>
    </w:pPr>
    <w:rPr>
      <w:sz w:val="24"/>
    </w:rPr>
  </w:style>
  <w:style w:type="paragraph" w:customStyle="1" w:styleId="zmwpktp1">
    <w:name w:val="zm_w_§_pkt_p_1"/>
    <w:basedOn w:val="zmwpktp0"/>
    <w:pPr>
      <w:numPr>
        <w:ilvl w:val="1"/>
      </w:numPr>
    </w:pPr>
  </w:style>
  <w:style w:type="paragraph" w:customStyle="1" w:styleId="zmwpktl0">
    <w:name w:val="zm_w_§_pkt_l"/>
    <w:basedOn w:val="zmwpktp1"/>
    <w:pPr>
      <w:numPr>
        <w:ilvl w:val="2"/>
      </w:numPr>
    </w:pPr>
  </w:style>
  <w:style w:type="paragraph" w:customStyle="1" w:styleId="zmwpktt0">
    <w:name w:val="zm_w_§_pkt_t"/>
    <w:basedOn w:val="zmwpktl0"/>
    <w:pPr>
      <w:numPr>
        <w:ilvl w:val="3"/>
      </w:numPr>
    </w:pPr>
  </w:style>
  <w:style w:type="paragraph" w:customStyle="1" w:styleId="zmwlitl0">
    <w:name w:val="zm_w_§_lit_l"/>
    <w:basedOn w:val="Normalny"/>
    <w:autoRedefine/>
    <w:pPr>
      <w:numPr>
        <w:numId w:val="7"/>
      </w:numPr>
      <w:jc w:val="both"/>
    </w:pPr>
    <w:rPr>
      <w:sz w:val="24"/>
    </w:rPr>
  </w:style>
  <w:style w:type="paragraph" w:customStyle="1" w:styleId="zmwlitl1">
    <w:name w:val="zm_w_§_lit_l_1"/>
    <w:basedOn w:val="zmwlitl0"/>
    <w:pPr>
      <w:numPr>
        <w:ilvl w:val="1"/>
      </w:numPr>
    </w:pPr>
  </w:style>
  <w:style w:type="paragraph" w:customStyle="1" w:styleId="zmwlitt0">
    <w:name w:val="zm_w_§_lit_t"/>
    <w:basedOn w:val="zmwlitl1"/>
    <w:pPr>
      <w:numPr>
        <w:ilvl w:val="2"/>
      </w:numPr>
    </w:pPr>
  </w:style>
  <w:style w:type="paragraph" w:customStyle="1" w:styleId="zmwpkt">
    <w:name w:val="zm_w_pkt_§"/>
    <w:basedOn w:val="Normalny"/>
    <w:pPr>
      <w:numPr>
        <w:numId w:val="8"/>
      </w:numPr>
      <w:jc w:val="both"/>
    </w:pPr>
    <w:rPr>
      <w:sz w:val="24"/>
    </w:rPr>
  </w:style>
  <w:style w:type="paragraph" w:customStyle="1" w:styleId="zmwpkt1">
    <w:name w:val="zm_w_pkt_§_1"/>
    <w:basedOn w:val="zmwpkt"/>
    <w:pPr>
      <w:numPr>
        <w:ilvl w:val="1"/>
      </w:numPr>
    </w:pPr>
  </w:style>
  <w:style w:type="paragraph" w:customStyle="1" w:styleId="zmwpktu">
    <w:name w:val="zm_w_pkt_§_u"/>
    <w:basedOn w:val="zmwpkt1"/>
    <w:pPr>
      <w:numPr>
        <w:ilvl w:val="2"/>
      </w:numPr>
    </w:pPr>
  </w:style>
  <w:style w:type="paragraph" w:customStyle="1" w:styleId="zmwpktp">
    <w:name w:val="zm_w_pkt_§_p"/>
    <w:basedOn w:val="zmwpktu"/>
    <w:pPr>
      <w:numPr>
        <w:ilvl w:val="3"/>
      </w:numPr>
    </w:pPr>
  </w:style>
  <w:style w:type="paragraph" w:customStyle="1" w:styleId="zmwpktl">
    <w:name w:val="zm_w_pkt_§_l"/>
    <w:basedOn w:val="zmwpktp"/>
    <w:pPr>
      <w:numPr>
        <w:ilvl w:val="4"/>
      </w:numPr>
    </w:pPr>
  </w:style>
  <w:style w:type="paragraph" w:customStyle="1" w:styleId="zmwpktt">
    <w:name w:val="zm_w_pkt_§_t"/>
    <w:basedOn w:val="zmwpktl"/>
    <w:pPr>
      <w:numPr>
        <w:ilvl w:val="5"/>
      </w:numPr>
    </w:pPr>
  </w:style>
  <w:style w:type="paragraph" w:customStyle="1" w:styleId="zmwpktust">
    <w:name w:val="zm_w_pkt_ust"/>
    <w:basedOn w:val="Normalny"/>
    <w:pPr>
      <w:numPr>
        <w:numId w:val="9"/>
      </w:numPr>
      <w:jc w:val="both"/>
    </w:pPr>
    <w:rPr>
      <w:sz w:val="24"/>
    </w:rPr>
  </w:style>
  <w:style w:type="paragraph" w:customStyle="1" w:styleId="zmwpktust1">
    <w:name w:val="zm_w_pkt_ust_1"/>
    <w:basedOn w:val="zmwpktust"/>
    <w:pPr>
      <w:numPr>
        <w:ilvl w:val="1"/>
      </w:numPr>
    </w:pPr>
  </w:style>
  <w:style w:type="paragraph" w:customStyle="1" w:styleId="zmwpktustp">
    <w:name w:val="zm_w_pkt_ust_p"/>
    <w:basedOn w:val="zmwpktust1"/>
    <w:pPr>
      <w:numPr>
        <w:ilvl w:val="2"/>
      </w:numPr>
    </w:pPr>
  </w:style>
  <w:style w:type="paragraph" w:customStyle="1" w:styleId="zmwpktustl">
    <w:name w:val="zm_w_pkt_ust_l"/>
    <w:basedOn w:val="zmwpktustp"/>
    <w:pPr>
      <w:numPr>
        <w:ilvl w:val="3"/>
      </w:numPr>
    </w:pPr>
  </w:style>
  <w:style w:type="paragraph" w:customStyle="1" w:styleId="zmwpktustt">
    <w:name w:val="zm_w_pkt_ust_t"/>
    <w:basedOn w:val="zmwpktustl"/>
    <w:pPr>
      <w:numPr>
        <w:ilvl w:val="4"/>
      </w:numPr>
    </w:pPr>
  </w:style>
  <w:style w:type="paragraph" w:customStyle="1" w:styleId="zmwpktpkt">
    <w:name w:val="zm_w_pkt_pkt"/>
    <w:basedOn w:val="Normalny"/>
    <w:pPr>
      <w:numPr>
        <w:numId w:val="10"/>
      </w:numPr>
      <w:jc w:val="both"/>
    </w:pPr>
    <w:rPr>
      <w:sz w:val="24"/>
    </w:rPr>
  </w:style>
  <w:style w:type="paragraph" w:customStyle="1" w:styleId="zmwpktpkt1">
    <w:name w:val="zm_w_pkt_pkt_1"/>
    <w:basedOn w:val="zmwpktpkt"/>
    <w:pPr>
      <w:numPr>
        <w:ilvl w:val="1"/>
      </w:numPr>
    </w:pPr>
  </w:style>
  <w:style w:type="paragraph" w:customStyle="1" w:styleId="zmwpktpktl">
    <w:name w:val="zm_w_pkt_pkt_l"/>
    <w:basedOn w:val="zmwpktpkt1"/>
    <w:pPr>
      <w:numPr>
        <w:ilvl w:val="2"/>
      </w:numPr>
    </w:pPr>
  </w:style>
  <w:style w:type="paragraph" w:customStyle="1" w:styleId="zmwpktpktt">
    <w:name w:val="zm_w_pkt_pkt_t"/>
    <w:basedOn w:val="zmwpktpktl"/>
    <w:pPr>
      <w:numPr>
        <w:ilvl w:val="3"/>
      </w:numPr>
    </w:pPr>
  </w:style>
  <w:style w:type="paragraph" w:customStyle="1" w:styleId="zmwpktlit">
    <w:name w:val="zm_w_pkt_lit"/>
    <w:basedOn w:val="Normalny"/>
    <w:pPr>
      <w:numPr>
        <w:numId w:val="11"/>
      </w:numPr>
      <w:jc w:val="both"/>
    </w:pPr>
    <w:rPr>
      <w:sz w:val="24"/>
    </w:rPr>
  </w:style>
  <w:style w:type="paragraph" w:customStyle="1" w:styleId="zmwpktlit1">
    <w:name w:val="zm_w_pkt_lit_1"/>
    <w:basedOn w:val="zmwpktlit"/>
    <w:pPr>
      <w:numPr>
        <w:ilvl w:val="1"/>
      </w:numPr>
    </w:pPr>
  </w:style>
  <w:style w:type="paragraph" w:customStyle="1" w:styleId="zmwpktlitt">
    <w:name w:val="zm_w_pkt_lit_t"/>
    <w:basedOn w:val="zmwpktlit1"/>
    <w:pPr>
      <w:numPr>
        <w:ilvl w:val="2"/>
      </w:numPr>
    </w:pPr>
  </w:style>
  <w:style w:type="paragraph" w:customStyle="1" w:styleId="zmwlit">
    <w:name w:val="zm_w_lit_§"/>
    <w:basedOn w:val="Normalny"/>
    <w:pPr>
      <w:numPr>
        <w:numId w:val="12"/>
      </w:numPr>
      <w:jc w:val="both"/>
    </w:pPr>
    <w:rPr>
      <w:sz w:val="24"/>
    </w:rPr>
  </w:style>
  <w:style w:type="paragraph" w:customStyle="1" w:styleId="zmwlit1">
    <w:name w:val="zm_w_lit_§_1"/>
    <w:basedOn w:val="zmwlit"/>
    <w:pPr>
      <w:numPr>
        <w:ilvl w:val="1"/>
      </w:numPr>
    </w:pPr>
  </w:style>
  <w:style w:type="paragraph" w:customStyle="1" w:styleId="zmwlitu">
    <w:name w:val="zm_w_lit_u"/>
    <w:basedOn w:val="zmwlit1"/>
    <w:pPr>
      <w:numPr>
        <w:ilvl w:val="2"/>
      </w:numPr>
    </w:pPr>
  </w:style>
  <w:style w:type="paragraph" w:customStyle="1" w:styleId="zmwlitp">
    <w:name w:val="zm_w_lit_p"/>
    <w:basedOn w:val="zmwlitu"/>
    <w:pPr>
      <w:numPr>
        <w:ilvl w:val="3"/>
      </w:numPr>
    </w:pPr>
  </w:style>
  <w:style w:type="paragraph" w:customStyle="1" w:styleId="zmwlitl">
    <w:name w:val="zm_w_lit_l"/>
    <w:basedOn w:val="zmwlitp"/>
    <w:pPr>
      <w:numPr>
        <w:ilvl w:val="4"/>
      </w:numPr>
    </w:pPr>
  </w:style>
  <w:style w:type="paragraph" w:customStyle="1" w:styleId="zmwlitt">
    <w:name w:val="zm_w_lit_t"/>
    <w:basedOn w:val="zmwlitl"/>
    <w:pPr>
      <w:numPr>
        <w:ilvl w:val="5"/>
      </w:numPr>
    </w:pPr>
  </w:style>
  <w:style w:type="paragraph" w:customStyle="1" w:styleId="zmwlitust">
    <w:name w:val="zm_w_lit_ust"/>
    <w:basedOn w:val="Normalny"/>
    <w:pPr>
      <w:numPr>
        <w:numId w:val="13"/>
      </w:numPr>
      <w:jc w:val="both"/>
    </w:pPr>
    <w:rPr>
      <w:sz w:val="24"/>
    </w:rPr>
  </w:style>
  <w:style w:type="paragraph" w:customStyle="1" w:styleId="zmwlitust1">
    <w:name w:val="zm_w_lit_ust_1"/>
    <w:basedOn w:val="zmwlitust"/>
    <w:pPr>
      <w:numPr>
        <w:ilvl w:val="1"/>
      </w:numPr>
    </w:pPr>
  </w:style>
  <w:style w:type="paragraph" w:customStyle="1" w:styleId="zmwlitustp">
    <w:name w:val="zm_w_lit_ust_p"/>
    <w:basedOn w:val="zmwlitust1"/>
    <w:pPr>
      <w:numPr>
        <w:ilvl w:val="2"/>
      </w:numPr>
    </w:pPr>
  </w:style>
  <w:style w:type="paragraph" w:customStyle="1" w:styleId="zmwlitustl">
    <w:name w:val="zm_w_lit_ust_l"/>
    <w:basedOn w:val="zmwlitustp"/>
    <w:pPr>
      <w:numPr>
        <w:ilvl w:val="3"/>
      </w:numPr>
    </w:pPr>
  </w:style>
  <w:style w:type="paragraph" w:customStyle="1" w:styleId="zmwlitustt">
    <w:name w:val="zm_w_lit_ust_t"/>
    <w:basedOn w:val="zmwlitustl"/>
    <w:pPr>
      <w:numPr>
        <w:ilvl w:val="4"/>
      </w:numPr>
    </w:pPr>
  </w:style>
  <w:style w:type="paragraph" w:customStyle="1" w:styleId="zmwlitpkt">
    <w:name w:val="zm_w_lit_pkt"/>
    <w:basedOn w:val="Normalny"/>
    <w:pPr>
      <w:numPr>
        <w:numId w:val="14"/>
      </w:numPr>
      <w:jc w:val="both"/>
    </w:pPr>
    <w:rPr>
      <w:sz w:val="24"/>
    </w:rPr>
  </w:style>
  <w:style w:type="paragraph" w:customStyle="1" w:styleId="zmwlitpkt1">
    <w:name w:val="zm_w_lit_pkt_1"/>
    <w:basedOn w:val="zmwlitpkt"/>
    <w:pPr>
      <w:numPr>
        <w:ilvl w:val="1"/>
      </w:numPr>
    </w:pPr>
  </w:style>
  <w:style w:type="paragraph" w:customStyle="1" w:styleId="zmwlitpktl">
    <w:name w:val="zm_w_lit_pkt_l"/>
    <w:basedOn w:val="zmwlitpkt1"/>
    <w:pPr>
      <w:numPr>
        <w:ilvl w:val="2"/>
      </w:numPr>
    </w:pPr>
  </w:style>
  <w:style w:type="paragraph" w:customStyle="1" w:styleId="zmwlitpktt">
    <w:name w:val="zm_w_lit_pkt_t"/>
    <w:basedOn w:val="zmwlitpktl"/>
    <w:pPr>
      <w:numPr>
        <w:ilvl w:val="3"/>
      </w:numPr>
    </w:pPr>
  </w:style>
  <w:style w:type="paragraph" w:customStyle="1" w:styleId="zmwlitlit">
    <w:name w:val="zm_w_lit_lit"/>
    <w:basedOn w:val="Normalny"/>
    <w:pPr>
      <w:numPr>
        <w:numId w:val="15"/>
      </w:numPr>
      <w:jc w:val="both"/>
    </w:pPr>
    <w:rPr>
      <w:sz w:val="24"/>
    </w:rPr>
  </w:style>
  <w:style w:type="paragraph" w:customStyle="1" w:styleId="zmwlitlit1">
    <w:name w:val="zm_w_lit_lit_1"/>
    <w:basedOn w:val="zmwlitlit"/>
    <w:pPr>
      <w:numPr>
        <w:ilvl w:val="1"/>
      </w:numPr>
    </w:pPr>
  </w:style>
  <w:style w:type="paragraph" w:customStyle="1" w:styleId="zmwlitlitt">
    <w:name w:val="zm_w_lit_lit_t"/>
    <w:basedOn w:val="zmwlitlit1"/>
    <w:pPr>
      <w:numPr>
        <w:ilvl w:val="2"/>
      </w:numPr>
    </w:pPr>
  </w:style>
  <w:style w:type="paragraph" w:customStyle="1" w:styleId="2ust">
    <w:name w:val="2_ust"/>
    <w:basedOn w:val="Normalny"/>
    <w:autoRedefine/>
    <w:pPr>
      <w:numPr>
        <w:numId w:val="18"/>
      </w:numPr>
      <w:spacing w:after="160"/>
      <w:jc w:val="both"/>
    </w:pPr>
    <w:rPr>
      <w:sz w:val="24"/>
    </w:rPr>
  </w:style>
  <w:style w:type="paragraph" w:customStyle="1" w:styleId="1pkt">
    <w:name w:val="1_pkt"/>
    <w:basedOn w:val="pkt"/>
    <w:autoRedefine/>
    <w:pPr>
      <w:numPr>
        <w:ilvl w:val="1"/>
        <w:numId w:val="18"/>
      </w:numPr>
    </w:pPr>
  </w:style>
  <w:style w:type="paragraph" w:customStyle="1" w:styleId="alit">
    <w:name w:val="a_lit"/>
    <w:basedOn w:val="lit"/>
    <w:pPr>
      <w:numPr>
        <w:ilvl w:val="2"/>
        <w:numId w:val="18"/>
      </w:numPr>
    </w:pPr>
  </w:style>
  <w:style w:type="table" w:styleId="Tabela-Siatka">
    <w:name w:val="Table Grid"/>
    <w:basedOn w:val="Standardowy"/>
    <w:rsid w:val="009A0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68E2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370B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70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zczuka\Desktop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73214-01E1-4299-9D2E-6A862BCA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</Template>
  <TotalTime>47</TotalTime>
  <Pages>5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GGSSS SGS</vt:lpstr>
    </vt:vector>
  </TitlesOfParts>
  <Company> 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subject/>
  <dc:creator>Marta Szczuka</dc:creator>
  <cp:keywords/>
  <cp:lastModifiedBy>Renata Zimnoch</cp:lastModifiedBy>
  <cp:revision>4</cp:revision>
  <cp:lastPrinted>2024-12-12T08:58:00Z</cp:lastPrinted>
  <dcterms:created xsi:type="dcterms:W3CDTF">2024-12-12T08:57:00Z</dcterms:created>
  <dcterms:modified xsi:type="dcterms:W3CDTF">2024-12-12T13:43:00Z</dcterms:modified>
</cp:coreProperties>
</file>