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BA501" w14:textId="77777777" w:rsidR="00252FD8" w:rsidRDefault="00252FD8" w:rsidP="009A0915"/>
    <w:p w14:paraId="3ADC6E64" w14:textId="58F39D85" w:rsidR="009A0915" w:rsidRDefault="009A0915" w:rsidP="009A0915">
      <w:pPr>
        <w:pStyle w:val="Tytuaktu"/>
      </w:pPr>
      <w:r>
        <w:t>Uchwała Nr</w:t>
      </w:r>
      <w:r w:rsidR="00252FD8">
        <w:t xml:space="preserve"> 204</w:t>
      </w:r>
      <w:r>
        <w:t xml:space="preserve">/2024 </w:t>
      </w:r>
      <w:r>
        <w:br/>
        <w:t>zarządu Powiatu białostockiego</w:t>
      </w:r>
    </w:p>
    <w:p w14:paraId="3583CF64" w14:textId="77777777" w:rsidR="009A0915" w:rsidRPr="00B23E17" w:rsidRDefault="009E0F94" w:rsidP="009A0915">
      <w:pPr>
        <w:pStyle w:val="zdnia"/>
        <w:rPr>
          <w:b/>
          <w:caps/>
        </w:rPr>
      </w:pPr>
      <w:r>
        <w:t>5 grudnia</w:t>
      </w:r>
      <w:r w:rsidR="001977B6">
        <w:t xml:space="preserve"> </w:t>
      </w:r>
      <w:r w:rsidR="009A0915">
        <w:t>2024 r.</w:t>
      </w:r>
    </w:p>
    <w:p w14:paraId="1CB7F9BC" w14:textId="77777777" w:rsidR="009A0915" w:rsidRPr="00820EB6" w:rsidRDefault="00B50C93" w:rsidP="009A0915">
      <w:pPr>
        <w:pStyle w:val="wsprawie"/>
      </w:pPr>
      <w:r w:rsidRPr="00820EB6">
        <w:t xml:space="preserve">w sprawie zmian w budżecie Powiatu Białostockiego na rok </w:t>
      </w:r>
      <w:r w:rsidR="009A0915" w:rsidRPr="00820EB6">
        <w:t>202</w:t>
      </w:r>
      <w:r w:rsidR="009A0915">
        <w:t>4</w:t>
      </w:r>
    </w:p>
    <w:p w14:paraId="58F462EF" w14:textId="77777777" w:rsidR="009A0915" w:rsidRPr="008D2A1A" w:rsidRDefault="009A0915" w:rsidP="00EE4BAD">
      <w:pPr>
        <w:pStyle w:val="podstawa"/>
      </w:pPr>
      <w:r w:rsidRPr="008D2A1A">
        <w:t>Na podstawie art. 257 pkt</w:t>
      </w:r>
      <w:r w:rsidR="00932285">
        <w:t xml:space="preserve"> 1 i</w:t>
      </w:r>
      <w:r w:rsidRPr="008D2A1A">
        <w:t xml:space="preserve"> </w:t>
      </w:r>
      <w:r w:rsidR="00F634BD">
        <w:t>3 us</w:t>
      </w:r>
      <w:r w:rsidRPr="008D2A1A">
        <w:t>tawy z dnia 27 sierpnia 2009 r. o finansach publicznych</w:t>
      </w:r>
      <w:r w:rsidR="00B50C93">
        <w:t xml:space="preserve"> </w:t>
      </w:r>
      <w:r w:rsidRPr="008D2A1A">
        <w:t>(</w:t>
      </w:r>
      <w:r w:rsidR="00C93731">
        <w:t>T</w:t>
      </w:r>
      <w:r w:rsidRPr="008D2A1A">
        <w:t xml:space="preserve">. j. </w:t>
      </w:r>
      <w:r w:rsidRPr="008D2A1A">
        <w:rPr>
          <w:szCs w:val="18"/>
          <w:shd w:val="clear" w:color="auto" w:fill="FFFFFF"/>
        </w:rPr>
        <w:t>Dz. U. z 202</w:t>
      </w:r>
      <w:r w:rsidR="009F5795">
        <w:rPr>
          <w:szCs w:val="18"/>
          <w:shd w:val="clear" w:color="auto" w:fill="FFFFFF"/>
        </w:rPr>
        <w:t>4</w:t>
      </w:r>
      <w:r w:rsidRPr="008D2A1A">
        <w:rPr>
          <w:szCs w:val="18"/>
          <w:shd w:val="clear" w:color="auto" w:fill="FFFFFF"/>
        </w:rPr>
        <w:t xml:space="preserve"> r. poz. </w:t>
      </w:r>
      <w:r w:rsidR="009F5795">
        <w:rPr>
          <w:szCs w:val="18"/>
          <w:shd w:val="clear" w:color="auto" w:fill="FFFFFF"/>
        </w:rPr>
        <w:t>1530</w:t>
      </w:r>
      <w:r w:rsidR="003B3BDD">
        <w:rPr>
          <w:szCs w:val="18"/>
          <w:shd w:val="clear" w:color="auto" w:fill="FFFFFF"/>
        </w:rPr>
        <w:t>; zm.: Dz. U. z 2024 r. poz. 1572</w:t>
      </w:r>
      <w:r w:rsidR="000219BA">
        <w:rPr>
          <w:szCs w:val="18"/>
          <w:shd w:val="clear" w:color="auto" w:fill="FFFFFF"/>
        </w:rPr>
        <w:t>, poz. 1717, poz. 1756</w:t>
      </w:r>
      <w:r w:rsidRPr="008D2A1A">
        <w:t>),</w:t>
      </w:r>
      <w:r>
        <w:t xml:space="preserve"> </w:t>
      </w:r>
      <w:r w:rsidRPr="00C15B94">
        <w:t>§11</w:t>
      </w:r>
      <w:r w:rsidRPr="008D2A1A">
        <w:t xml:space="preserve"> Uchwały Nr LXX</w:t>
      </w:r>
      <w:r>
        <w:t>XV</w:t>
      </w:r>
      <w:r w:rsidRPr="008D2A1A">
        <w:t>/</w:t>
      </w:r>
      <w:r>
        <w:t>615</w:t>
      </w:r>
      <w:r w:rsidRPr="008D2A1A">
        <w:t>/202</w:t>
      </w:r>
      <w:r>
        <w:t>3</w:t>
      </w:r>
      <w:r w:rsidRPr="008D2A1A">
        <w:t xml:space="preserve"> Rady Powiatu Białostockiego z dnia 2</w:t>
      </w:r>
      <w:r>
        <w:t>8 grudnia 2023</w:t>
      </w:r>
      <w:r w:rsidRPr="008D2A1A">
        <w:t xml:space="preserve"> roku w sprawie uchwalenia budżetu Powiatu Białostockiego na rok 202</w:t>
      </w:r>
      <w:r>
        <w:t>4</w:t>
      </w:r>
      <w:r w:rsidRPr="008D2A1A">
        <w:t>, Zarząd Powiatu Białostockiego uchwala, co następuje:</w:t>
      </w:r>
    </w:p>
    <w:p w14:paraId="32844929" w14:textId="77777777" w:rsidR="009A0915" w:rsidRPr="00820EB6" w:rsidRDefault="009A0915" w:rsidP="009A0915">
      <w:pPr>
        <w:pStyle w:val="paragraf"/>
      </w:pPr>
      <w:r w:rsidRPr="00820EB6">
        <w:t>Dokonuje się zmian w planie</w:t>
      </w:r>
      <w:r w:rsidR="00365281">
        <w:t xml:space="preserve"> dochodów i wydatków </w:t>
      </w:r>
      <w:r w:rsidRPr="00820EB6">
        <w:t>polegających na tym, że:</w:t>
      </w:r>
    </w:p>
    <w:p w14:paraId="17F777AC" w14:textId="77777777" w:rsidR="00932285" w:rsidRDefault="00932285" w:rsidP="00932285">
      <w:pPr>
        <w:pStyle w:val="ust"/>
        <w:numPr>
          <w:ilvl w:val="4"/>
          <w:numId w:val="30"/>
        </w:numPr>
      </w:pPr>
      <w:r>
        <w:t xml:space="preserve">Zwiększa się plan dochodów </w:t>
      </w:r>
      <w:r w:rsidR="00472E88">
        <w:t xml:space="preserve">i wydatków o </w:t>
      </w:r>
      <w:r w:rsidR="001002C5">
        <w:t xml:space="preserve">kwotę </w:t>
      </w:r>
      <w:r w:rsidR="00D51143">
        <w:t>93 848,71</w:t>
      </w:r>
      <w:r w:rsidR="000219BA">
        <w:t xml:space="preserve"> </w:t>
      </w:r>
      <w:r w:rsidR="00A06BD6">
        <w:t>zł,</w:t>
      </w:r>
    </w:p>
    <w:p w14:paraId="0BB6C9CB" w14:textId="77777777" w:rsidR="009A0915" w:rsidRDefault="009A0915" w:rsidP="009A0915">
      <w:pPr>
        <w:pStyle w:val="tiret"/>
      </w:pPr>
      <w:r>
        <w:t xml:space="preserve">zgodnie z załącznikiem nr </w:t>
      </w:r>
      <w:r w:rsidR="001002C5">
        <w:t>1</w:t>
      </w:r>
      <w:r>
        <w:t>.</w:t>
      </w:r>
    </w:p>
    <w:p w14:paraId="7E682F15" w14:textId="77777777" w:rsidR="001002C5" w:rsidRDefault="001002C5" w:rsidP="001002C5">
      <w:pPr>
        <w:pStyle w:val="ust"/>
      </w:pPr>
      <w:r>
        <w:t>Zwiększa się</w:t>
      </w:r>
      <w:r w:rsidR="003A23C9">
        <w:t xml:space="preserve"> i zmniejsza się </w:t>
      </w:r>
      <w:r>
        <w:t xml:space="preserve">plan wydatków o kwotę </w:t>
      </w:r>
      <w:r w:rsidR="00C76822">
        <w:t>451 </w:t>
      </w:r>
      <w:r w:rsidR="005B7F03">
        <w:t>9</w:t>
      </w:r>
      <w:r w:rsidR="00C76822">
        <w:t>82,84</w:t>
      </w:r>
      <w:r w:rsidR="00A06BD6">
        <w:t xml:space="preserve"> zł, </w:t>
      </w:r>
    </w:p>
    <w:p w14:paraId="7DE33DA0" w14:textId="77777777" w:rsidR="0087559A" w:rsidRDefault="0087559A" w:rsidP="0087559A">
      <w:pPr>
        <w:pStyle w:val="tiret"/>
      </w:pPr>
      <w:r>
        <w:t>zgodnie z załącznikiem nr 2.</w:t>
      </w:r>
    </w:p>
    <w:p w14:paraId="11C00CDA" w14:textId="77777777" w:rsidR="009A0915" w:rsidRPr="002F15D3" w:rsidRDefault="009A0915" w:rsidP="009A0915">
      <w:pPr>
        <w:pStyle w:val="paragraf"/>
      </w:pPr>
      <w:r w:rsidRPr="002F15D3">
        <w:t>Budżet po dokonanych zmianach wynosi:</w:t>
      </w:r>
    </w:p>
    <w:p w14:paraId="0FB9C610" w14:textId="77777777" w:rsidR="009A0915" w:rsidRPr="00501DCE" w:rsidRDefault="009A0915" w:rsidP="00932285">
      <w:pPr>
        <w:pStyle w:val="ust"/>
        <w:numPr>
          <w:ilvl w:val="4"/>
          <w:numId w:val="24"/>
        </w:numPr>
      </w:pPr>
      <w:r w:rsidRPr="00501DCE">
        <w:t xml:space="preserve">Plan dochodów ogółem </w:t>
      </w:r>
      <w:r w:rsidR="008C0380">
        <w:t>2</w:t>
      </w:r>
      <w:r w:rsidR="000B17F9">
        <w:t>70 </w:t>
      </w:r>
      <w:r w:rsidR="000021FC">
        <w:t>889 239,84</w:t>
      </w:r>
      <w:r>
        <w:t xml:space="preserve"> </w:t>
      </w:r>
      <w:r w:rsidRPr="00501DCE">
        <w:t>zł, z tego:</w:t>
      </w:r>
    </w:p>
    <w:p w14:paraId="64F0167F" w14:textId="77777777" w:rsidR="009A0915" w:rsidRPr="00501DCE" w:rsidRDefault="009A0915" w:rsidP="009A0915">
      <w:pPr>
        <w:pStyle w:val="tiret"/>
        <w:numPr>
          <w:ilvl w:val="0"/>
          <w:numId w:val="0"/>
        </w:numPr>
        <w:ind w:left="851"/>
      </w:pPr>
      <w:r>
        <w:t xml:space="preserve">- </w:t>
      </w:r>
      <w:r w:rsidRPr="00501DCE">
        <w:t xml:space="preserve">dochody bieżące w wysokości </w:t>
      </w:r>
      <w:r w:rsidR="000B17F9">
        <w:t>2</w:t>
      </w:r>
      <w:r w:rsidR="000219BA">
        <w:t>03 580 485,53</w:t>
      </w:r>
      <w:r>
        <w:t xml:space="preserve"> </w:t>
      </w:r>
      <w:r w:rsidRPr="00501DCE">
        <w:t>zł,</w:t>
      </w:r>
    </w:p>
    <w:p w14:paraId="699BF94D" w14:textId="77777777" w:rsidR="009A0915" w:rsidRDefault="009A0915" w:rsidP="009A0915">
      <w:pPr>
        <w:pStyle w:val="tiret"/>
        <w:numPr>
          <w:ilvl w:val="0"/>
          <w:numId w:val="0"/>
        </w:numPr>
        <w:ind w:left="851"/>
      </w:pPr>
      <w:r>
        <w:t xml:space="preserve">- </w:t>
      </w:r>
      <w:r w:rsidRPr="00501DCE">
        <w:t xml:space="preserve">dochody majątkowe w wysokości </w:t>
      </w:r>
      <w:r w:rsidR="000B17F9">
        <w:t>6</w:t>
      </w:r>
      <w:r w:rsidR="00C93731">
        <w:t>7</w:t>
      </w:r>
      <w:r w:rsidR="000219BA">
        <w:t> 308 754,31</w:t>
      </w:r>
      <w:r>
        <w:t xml:space="preserve"> </w:t>
      </w:r>
      <w:r w:rsidRPr="00501DCE">
        <w:t>zł,</w:t>
      </w:r>
    </w:p>
    <w:p w14:paraId="1FB7DFC8" w14:textId="77777777" w:rsidR="009A0915" w:rsidRPr="00501DCE" w:rsidRDefault="009A0915" w:rsidP="00932285">
      <w:pPr>
        <w:pStyle w:val="ust"/>
      </w:pPr>
      <w:r w:rsidRPr="00501DCE">
        <w:t xml:space="preserve">Plan wydatków ogółem </w:t>
      </w:r>
      <w:r w:rsidR="00144312">
        <w:t>2</w:t>
      </w:r>
      <w:r w:rsidR="000B17F9">
        <w:t>9</w:t>
      </w:r>
      <w:r w:rsidR="000219BA">
        <w:t>2 364 833,87</w:t>
      </w:r>
      <w:r>
        <w:t xml:space="preserve"> zł</w:t>
      </w:r>
      <w:r w:rsidRPr="00501DCE">
        <w:t>, z tego:</w:t>
      </w:r>
    </w:p>
    <w:p w14:paraId="6C10C934" w14:textId="77777777" w:rsidR="009A0915" w:rsidRPr="00501DCE" w:rsidRDefault="009A0915" w:rsidP="009A0915">
      <w:pPr>
        <w:pStyle w:val="tiret"/>
        <w:numPr>
          <w:ilvl w:val="0"/>
          <w:numId w:val="0"/>
        </w:numPr>
        <w:ind w:left="851"/>
      </w:pPr>
      <w:r>
        <w:t xml:space="preserve">- </w:t>
      </w:r>
      <w:r w:rsidRPr="00501DCE">
        <w:t xml:space="preserve">wydatki bieżące w wysokości </w:t>
      </w:r>
      <w:r w:rsidR="000B17F9">
        <w:t>18</w:t>
      </w:r>
      <w:r w:rsidR="00C93731">
        <w:t>9</w:t>
      </w:r>
      <w:r w:rsidR="000219BA">
        <w:t> 886 742</w:t>
      </w:r>
      <w:r w:rsidR="006D202E">
        <w:t>,</w:t>
      </w:r>
      <w:r w:rsidR="000219BA">
        <w:t>78</w:t>
      </w:r>
      <w:r>
        <w:t xml:space="preserve"> </w:t>
      </w:r>
      <w:r w:rsidRPr="00501DCE">
        <w:t>zł,</w:t>
      </w:r>
    </w:p>
    <w:p w14:paraId="5B03D004" w14:textId="77777777" w:rsidR="009A0915" w:rsidRDefault="009A0915" w:rsidP="009A0915">
      <w:pPr>
        <w:pStyle w:val="tiret"/>
        <w:numPr>
          <w:ilvl w:val="0"/>
          <w:numId w:val="0"/>
        </w:numPr>
        <w:ind w:left="851"/>
      </w:pPr>
      <w:r>
        <w:t xml:space="preserve">- </w:t>
      </w:r>
      <w:r w:rsidRPr="00501DCE">
        <w:t xml:space="preserve">wydatki majątkowe w wysokości </w:t>
      </w:r>
      <w:r w:rsidR="000B17F9">
        <w:t>10</w:t>
      </w:r>
      <w:r w:rsidR="00C93731">
        <w:t>2</w:t>
      </w:r>
      <w:r w:rsidR="000219BA">
        <w:t> 478 091,09</w:t>
      </w:r>
      <w:r>
        <w:t xml:space="preserve"> </w:t>
      </w:r>
      <w:r w:rsidRPr="00501DCE">
        <w:t>zł.</w:t>
      </w:r>
    </w:p>
    <w:p w14:paraId="3C501AAC" w14:textId="77777777" w:rsidR="009A0915" w:rsidRDefault="009A0915" w:rsidP="00932285">
      <w:pPr>
        <w:pStyle w:val="ust"/>
      </w:pPr>
      <w:r>
        <w:t>Przychody ogółem 2</w:t>
      </w:r>
      <w:r w:rsidR="005F2728">
        <w:t>7</w:t>
      </w:r>
      <w:r>
        <w:t> </w:t>
      </w:r>
      <w:r w:rsidR="00102CF4">
        <w:t>352</w:t>
      </w:r>
      <w:r w:rsidR="005F2728">
        <w:t> </w:t>
      </w:r>
      <w:r w:rsidR="00102CF4">
        <w:t>379</w:t>
      </w:r>
      <w:r w:rsidR="005F2728">
        <w:t>,</w:t>
      </w:r>
      <w:r w:rsidR="00102CF4">
        <w:t>48</w:t>
      </w:r>
      <w:r>
        <w:t xml:space="preserve"> zł.</w:t>
      </w:r>
    </w:p>
    <w:p w14:paraId="681BFD91" w14:textId="77777777" w:rsidR="009A0915" w:rsidRPr="00344895" w:rsidRDefault="009A0915" w:rsidP="00932285">
      <w:pPr>
        <w:pStyle w:val="ust"/>
      </w:pPr>
      <w:r>
        <w:t xml:space="preserve">Rozchody ogółem </w:t>
      </w:r>
      <w:r w:rsidR="005F2728">
        <w:t>5</w:t>
      </w:r>
      <w:r>
        <w:t> </w:t>
      </w:r>
      <w:r w:rsidR="005F2728">
        <w:t>876 785,45</w:t>
      </w:r>
      <w:r>
        <w:t xml:space="preserve"> zł. </w:t>
      </w:r>
    </w:p>
    <w:p w14:paraId="14DB8FA7" w14:textId="77777777" w:rsidR="009A0915" w:rsidRDefault="009A0915" w:rsidP="009A0915">
      <w:pPr>
        <w:pStyle w:val="paragraf"/>
      </w:pPr>
      <w:r w:rsidRPr="002F15D3">
        <w:t>Uchwała wchodzi w życie z dniem powzięcia.</w:t>
      </w:r>
    </w:p>
    <w:p w14:paraId="4622A354" w14:textId="77777777" w:rsidR="001002C5" w:rsidRDefault="001002C5" w:rsidP="001002C5">
      <w:pPr>
        <w:pStyle w:val="Tytuaktu"/>
        <w:numPr>
          <w:ilvl w:val="0"/>
          <w:numId w:val="0"/>
        </w:numPr>
        <w:ind w:firstLine="288"/>
      </w:pPr>
    </w:p>
    <w:p w14:paraId="170F5F32" w14:textId="77777777" w:rsidR="00C162D9" w:rsidRPr="00C162D9" w:rsidRDefault="00C162D9" w:rsidP="00C162D9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C162D9">
        <w:rPr>
          <w:rFonts w:ascii="Tahoma" w:hAnsi="Tahoma" w:cs="Tahoma"/>
          <w:sz w:val="18"/>
          <w:szCs w:val="18"/>
        </w:rPr>
        <w:t>Podpisali:</w:t>
      </w:r>
    </w:p>
    <w:p w14:paraId="43C3C13A" w14:textId="77777777" w:rsidR="00C162D9" w:rsidRPr="00C162D9" w:rsidRDefault="00C162D9" w:rsidP="00C162D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C162D9">
        <w:rPr>
          <w:rFonts w:ascii="Tahoma" w:hAnsi="Tahoma" w:cs="Tahoma"/>
          <w:b/>
          <w:bCs/>
          <w:sz w:val="18"/>
          <w:szCs w:val="18"/>
        </w:rPr>
        <w:t>Jan Bolesław Perkowski - Starosta</w:t>
      </w:r>
    </w:p>
    <w:p w14:paraId="47D8B386" w14:textId="77777777" w:rsidR="00C162D9" w:rsidRPr="00C162D9" w:rsidRDefault="00C162D9" w:rsidP="00C162D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C162D9">
        <w:rPr>
          <w:rFonts w:ascii="Tahoma" w:hAnsi="Tahoma" w:cs="Tahoma"/>
          <w:b/>
          <w:bCs/>
          <w:sz w:val="18"/>
          <w:szCs w:val="18"/>
        </w:rPr>
        <w:t>Roman Czepe – Wicestarosta</w:t>
      </w:r>
    </w:p>
    <w:p w14:paraId="5F6BF345" w14:textId="77777777" w:rsidR="00C162D9" w:rsidRPr="00C162D9" w:rsidRDefault="00C162D9" w:rsidP="00C162D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C162D9">
        <w:rPr>
          <w:rFonts w:ascii="Tahoma" w:hAnsi="Tahoma" w:cs="Tahoma"/>
          <w:b/>
          <w:bCs/>
          <w:sz w:val="18"/>
          <w:szCs w:val="18"/>
        </w:rPr>
        <w:t>Zdzisław Łukaszewicz – Członek Zarządu</w:t>
      </w:r>
    </w:p>
    <w:p w14:paraId="4B6084DE" w14:textId="77777777" w:rsidR="00C162D9" w:rsidRPr="00C162D9" w:rsidRDefault="00C162D9" w:rsidP="00C162D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C162D9">
        <w:rPr>
          <w:rFonts w:ascii="Tahoma" w:hAnsi="Tahoma" w:cs="Tahoma"/>
          <w:b/>
          <w:bCs/>
          <w:sz w:val="18"/>
          <w:szCs w:val="18"/>
        </w:rPr>
        <w:t>Henryk Suchocki – Członek Zarządu</w:t>
      </w:r>
    </w:p>
    <w:p w14:paraId="50D61A94" w14:textId="77777777" w:rsidR="00C162D9" w:rsidRPr="00C162D9" w:rsidRDefault="00C162D9" w:rsidP="00C162D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C162D9">
        <w:rPr>
          <w:rFonts w:ascii="Tahoma" w:hAnsi="Tahoma" w:cs="Tahoma"/>
          <w:b/>
          <w:bCs/>
          <w:sz w:val="18"/>
          <w:szCs w:val="18"/>
        </w:rPr>
        <w:t>Jan Gradkowski – Członek Zarządu</w:t>
      </w:r>
    </w:p>
    <w:p w14:paraId="39E0A70E" w14:textId="77777777" w:rsidR="001002C5" w:rsidRDefault="001002C5" w:rsidP="001002C5">
      <w:pPr>
        <w:pStyle w:val="Tytuaktu"/>
        <w:numPr>
          <w:ilvl w:val="0"/>
          <w:numId w:val="0"/>
        </w:numPr>
        <w:ind w:firstLine="288"/>
      </w:pPr>
    </w:p>
    <w:p w14:paraId="7A75A03F" w14:textId="77777777" w:rsidR="009B3822" w:rsidRDefault="009B3822" w:rsidP="001002C5">
      <w:pPr>
        <w:pStyle w:val="Tytuaktu"/>
        <w:numPr>
          <w:ilvl w:val="0"/>
          <w:numId w:val="0"/>
        </w:numPr>
        <w:ind w:firstLine="288"/>
      </w:pPr>
    </w:p>
    <w:p w14:paraId="0D917AC4" w14:textId="77777777" w:rsidR="001002C5" w:rsidRDefault="001002C5" w:rsidP="001002C5">
      <w:pPr>
        <w:pStyle w:val="Tytuaktu"/>
        <w:numPr>
          <w:ilvl w:val="0"/>
          <w:numId w:val="0"/>
        </w:numPr>
        <w:ind w:firstLine="288"/>
      </w:pPr>
    </w:p>
    <w:p w14:paraId="211F57A5" w14:textId="77777777" w:rsidR="003A23C9" w:rsidRDefault="003A23C9" w:rsidP="001002C5">
      <w:pPr>
        <w:pStyle w:val="Tytuaktu"/>
        <w:numPr>
          <w:ilvl w:val="0"/>
          <w:numId w:val="0"/>
        </w:numPr>
        <w:ind w:firstLine="288"/>
      </w:pPr>
    </w:p>
    <w:p w14:paraId="4A720F63" w14:textId="77777777" w:rsidR="001002C5" w:rsidRDefault="001002C5" w:rsidP="001002C5">
      <w:pPr>
        <w:pStyle w:val="Tytuaktu"/>
        <w:numPr>
          <w:ilvl w:val="0"/>
          <w:numId w:val="0"/>
        </w:numPr>
        <w:ind w:firstLine="288"/>
      </w:pPr>
    </w:p>
    <w:p w14:paraId="07E5208D" w14:textId="2E49556B" w:rsidR="009A0915" w:rsidRDefault="009A0915" w:rsidP="0022575B">
      <w:pPr>
        <w:pStyle w:val="za"/>
      </w:pPr>
      <w:r>
        <w:lastRenderedPageBreak/>
        <w:fldChar w:fldCharType="begin"/>
      </w:r>
      <w:r>
        <w:fldChar w:fldCharType="separate"/>
      </w:r>
      <w:r w:rsidRPr="00941CF1">
        <w:t xml:space="preserve"> </w:t>
      </w:r>
      <w:r>
        <w:fldChar w:fldCharType="end"/>
      </w:r>
      <w:r>
        <w:t xml:space="preserve"> nr 1 do Uchwały nr</w:t>
      </w:r>
      <w:r w:rsidR="004103D4">
        <w:t xml:space="preserve"> </w:t>
      </w:r>
      <w:r w:rsidR="00252FD8">
        <w:t>204</w:t>
      </w:r>
      <w:r>
        <w:t>/2024</w:t>
      </w:r>
    </w:p>
    <w:p w14:paraId="7C1E785E" w14:textId="77777777" w:rsidR="009A0915" w:rsidRPr="00CF7CC9" w:rsidRDefault="009A0915" w:rsidP="001002C5">
      <w:pPr>
        <w:pStyle w:val="za1"/>
        <w:rPr>
          <w:b/>
        </w:rPr>
      </w:pPr>
      <w:r>
        <w:t>Zarządu Powiatu</w:t>
      </w:r>
      <w:r w:rsidR="007360D5">
        <w:t xml:space="preserve"> </w:t>
      </w:r>
      <w:r w:rsidR="001002C5">
        <w:t>B</w:t>
      </w:r>
      <w:r>
        <w:t>iałostockiego</w:t>
      </w:r>
      <w:r>
        <w:br/>
      </w:r>
      <w:r w:rsidRPr="00CF7CC9">
        <w:t>z dnia</w:t>
      </w:r>
      <w:r>
        <w:t xml:space="preserve"> </w:t>
      </w:r>
      <w:r w:rsidR="009E0F94">
        <w:t xml:space="preserve">5 grudnia </w:t>
      </w:r>
      <w:r w:rsidR="001002C5">
        <w:t>202</w:t>
      </w:r>
      <w:r>
        <w:t>4</w:t>
      </w:r>
      <w:r w:rsidRPr="00CF7CC9">
        <w:t xml:space="preserve"> r.</w:t>
      </w:r>
    </w:p>
    <w:p w14:paraId="37FCA25D" w14:textId="77777777" w:rsidR="007360D5" w:rsidRDefault="007360D5" w:rsidP="00921BEB">
      <w:pPr>
        <w:spacing w:line="360" w:lineRule="auto"/>
        <w:ind w:left="-567" w:right="-567"/>
        <w:jc w:val="center"/>
        <w:rPr>
          <w:b/>
          <w:sz w:val="24"/>
          <w:szCs w:val="24"/>
        </w:rPr>
      </w:pPr>
    </w:p>
    <w:p w14:paraId="71ED9922" w14:textId="77777777" w:rsidR="00477CEE" w:rsidRDefault="00477CEE" w:rsidP="00921BEB">
      <w:pPr>
        <w:spacing w:line="360" w:lineRule="auto"/>
        <w:ind w:left="-567" w:right="-567"/>
        <w:jc w:val="center"/>
        <w:rPr>
          <w:b/>
          <w:sz w:val="24"/>
          <w:szCs w:val="24"/>
        </w:rPr>
      </w:pPr>
    </w:p>
    <w:p w14:paraId="431894E7" w14:textId="77777777" w:rsidR="0010117D" w:rsidRDefault="0010117D" w:rsidP="00D7222D">
      <w:pPr>
        <w:spacing w:line="360" w:lineRule="auto"/>
        <w:ind w:right="-567"/>
        <w:jc w:val="center"/>
        <w:rPr>
          <w:b/>
          <w:sz w:val="24"/>
          <w:szCs w:val="24"/>
        </w:rPr>
      </w:pPr>
      <w:r w:rsidRPr="0010117D">
        <w:rPr>
          <w:b/>
          <w:sz w:val="24"/>
          <w:szCs w:val="24"/>
        </w:rPr>
        <w:t xml:space="preserve">ZMIANY W PLANIE </w:t>
      </w:r>
      <w:r w:rsidR="001406C2">
        <w:rPr>
          <w:b/>
          <w:sz w:val="24"/>
          <w:szCs w:val="24"/>
        </w:rPr>
        <w:t>DOCHODÓW</w:t>
      </w:r>
      <w:r w:rsidR="001977B6">
        <w:rPr>
          <w:b/>
          <w:sz w:val="24"/>
          <w:szCs w:val="24"/>
        </w:rPr>
        <w:t xml:space="preserve"> I WYDATKÓ</w:t>
      </w:r>
      <w:r w:rsidR="001977B6">
        <w:rPr>
          <w:b/>
          <w:sz w:val="24"/>
          <w:szCs w:val="24"/>
        </w:rPr>
        <w:fldChar w:fldCharType="begin"/>
      </w:r>
      <w:r w:rsidR="001977B6">
        <w:rPr>
          <w:b/>
          <w:sz w:val="24"/>
          <w:szCs w:val="24"/>
        </w:rPr>
        <w:instrText xml:space="preserve"> LISTNUM </w:instrText>
      </w:r>
      <w:r w:rsidR="001977B6">
        <w:rPr>
          <w:b/>
          <w:sz w:val="24"/>
          <w:szCs w:val="24"/>
        </w:rPr>
        <w:fldChar w:fldCharType="end"/>
      </w:r>
      <w:r w:rsidR="001977B6">
        <w:rPr>
          <w:b/>
          <w:sz w:val="24"/>
          <w:szCs w:val="24"/>
        </w:rPr>
        <w:t xml:space="preserve">W </w:t>
      </w:r>
      <w:r w:rsidRPr="0010117D">
        <w:rPr>
          <w:b/>
          <w:sz w:val="24"/>
          <w:szCs w:val="24"/>
        </w:rPr>
        <w:t>BUDŻETU POWIATU NA 2024 ROK</w:t>
      </w:r>
    </w:p>
    <w:p w14:paraId="21153CF5" w14:textId="77777777" w:rsidR="004D13B5" w:rsidRDefault="004D13B5" w:rsidP="00921BEB">
      <w:pPr>
        <w:spacing w:line="360" w:lineRule="auto"/>
        <w:ind w:left="-567" w:right="-567"/>
        <w:jc w:val="center"/>
        <w:rPr>
          <w:b/>
          <w:sz w:val="24"/>
          <w:szCs w:val="24"/>
        </w:rPr>
      </w:pPr>
    </w:p>
    <w:tbl>
      <w:tblPr>
        <w:tblStyle w:val="Tabela-Siatk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709"/>
        <w:gridCol w:w="1843"/>
        <w:gridCol w:w="1843"/>
        <w:gridCol w:w="2551"/>
        <w:gridCol w:w="1134"/>
      </w:tblGrid>
      <w:tr w:rsidR="0010117D" w:rsidRPr="0010117D" w14:paraId="7C8980A9" w14:textId="77777777" w:rsidTr="006B3B59">
        <w:trPr>
          <w:trHeight w:val="428"/>
        </w:trPr>
        <w:tc>
          <w:tcPr>
            <w:tcW w:w="2552" w:type="dxa"/>
            <w:gridSpan w:val="3"/>
            <w:vAlign w:val="center"/>
          </w:tcPr>
          <w:p w14:paraId="46D05114" w14:textId="77777777" w:rsidR="0010117D" w:rsidRPr="0010117D" w:rsidRDefault="0010117D" w:rsidP="0010117D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>Klasyfikacja</w:t>
            </w:r>
          </w:p>
        </w:tc>
        <w:tc>
          <w:tcPr>
            <w:tcW w:w="1843" w:type="dxa"/>
            <w:vMerge w:val="restart"/>
            <w:vAlign w:val="center"/>
          </w:tcPr>
          <w:p w14:paraId="40C35072" w14:textId="77777777" w:rsidR="0010117D" w:rsidRPr="0010117D" w:rsidRDefault="0010117D" w:rsidP="001406C2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 xml:space="preserve">Zwiększenie </w:t>
            </w:r>
            <w:r w:rsidR="001406C2">
              <w:rPr>
                <w:b/>
                <w:sz w:val="24"/>
                <w:szCs w:val="24"/>
              </w:rPr>
              <w:t>dochodów</w:t>
            </w:r>
          </w:p>
        </w:tc>
        <w:tc>
          <w:tcPr>
            <w:tcW w:w="1843" w:type="dxa"/>
            <w:vMerge w:val="restart"/>
            <w:vAlign w:val="center"/>
          </w:tcPr>
          <w:p w14:paraId="1FF1F9A3" w14:textId="77777777" w:rsidR="0010117D" w:rsidRPr="0010117D" w:rsidRDefault="0010117D" w:rsidP="001977B6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>Z</w:t>
            </w:r>
            <w:r w:rsidR="001977B6">
              <w:rPr>
                <w:b/>
                <w:sz w:val="24"/>
                <w:szCs w:val="24"/>
              </w:rPr>
              <w:t xml:space="preserve">większenie wydatków </w:t>
            </w:r>
          </w:p>
        </w:tc>
        <w:tc>
          <w:tcPr>
            <w:tcW w:w="2551" w:type="dxa"/>
            <w:vMerge w:val="restart"/>
            <w:vAlign w:val="center"/>
          </w:tcPr>
          <w:p w14:paraId="21029BFD" w14:textId="77777777" w:rsidR="0010117D" w:rsidRPr="0010117D" w:rsidRDefault="0010117D" w:rsidP="0010117D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>Objaśnienia</w:t>
            </w:r>
          </w:p>
        </w:tc>
        <w:tc>
          <w:tcPr>
            <w:tcW w:w="1134" w:type="dxa"/>
            <w:vMerge w:val="restart"/>
            <w:vAlign w:val="center"/>
          </w:tcPr>
          <w:p w14:paraId="7C26EE1B" w14:textId="77777777" w:rsidR="0010117D" w:rsidRPr="0010117D" w:rsidRDefault="0010117D" w:rsidP="0010117D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>Rodzaj zadania</w:t>
            </w:r>
          </w:p>
        </w:tc>
      </w:tr>
      <w:tr w:rsidR="0010117D" w:rsidRPr="0010117D" w14:paraId="65DF5507" w14:textId="77777777" w:rsidTr="006B3B59">
        <w:trPr>
          <w:trHeight w:val="417"/>
        </w:trPr>
        <w:tc>
          <w:tcPr>
            <w:tcW w:w="709" w:type="dxa"/>
            <w:vAlign w:val="center"/>
          </w:tcPr>
          <w:p w14:paraId="4219C12A" w14:textId="77777777" w:rsidR="0010117D" w:rsidRPr="0010117D" w:rsidRDefault="0010117D" w:rsidP="0010117D">
            <w:pPr>
              <w:jc w:val="center"/>
              <w:rPr>
                <w:b/>
                <w:sz w:val="22"/>
                <w:szCs w:val="24"/>
              </w:rPr>
            </w:pPr>
            <w:r w:rsidRPr="0010117D">
              <w:rPr>
                <w:b/>
                <w:sz w:val="22"/>
                <w:szCs w:val="24"/>
              </w:rPr>
              <w:t>Dział</w:t>
            </w:r>
          </w:p>
        </w:tc>
        <w:tc>
          <w:tcPr>
            <w:tcW w:w="1134" w:type="dxa"/>
            <w:vAlign w:val="center"/>
          </w:tcPr>
          <w:p w14:paraId="71144624" w14:textId="77777777" w:rsidR="0010117D" w:rsidRPr="0010117D" w:rsidRDefault="0010117D" w:rsidP="0010117D">
            <w:pPr>
              <w:jc w:val="center"/>
              <w:rPr>
                <w:b/>
                <w:sz w:val="22"/>
                <w:szCs w:val="24"/>
              </w:rPr>
            </w:pPr>
            <w:r w:rsidRPr="0010117D">
              <w:rPr>
                <w:b/>
                <w:sz w:val="22"/>
                <w:szCs w:val="24"/>
              </w:rPr>
              <w:t>Rozdział</w:t>
            </w:r>
          </w:p>
        </w:tc>
        <w:tc>
          <w:tcPr>
            <w:tcW w:w="709" w:type="dxa"/>
            <w:vAlign w:val="center"/>
          </w:tcPr>
          <w:p w14:paraId="31D3C3C5" w14:textId="77777777" w:rsidR="0010117D" w:rsidRPr="0010117D" w:rsidRDefault="0010117D" w:rsidP="0010117D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>§</w:t>
            </w:r>
          </w:p>
        </w:tc>
        <w:tc>
          <w:tcPr>
            <w:tcW w:w="1843" w:type="dxa"/>
            <w:vMerge/>
          </w:tcPr>
          <w:p w14:paraId="240A3D9A" w14:textId="77777777" w:rsidR="0010117D" w:rsidRPr="0010117D" w:rsidRDefault="0010117D" w:rsidP="001011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7E9F90A" w14:textId="77777777" w:rsidR="0010117D" w:rsidRPr="0010117D" w:rsidRDefault="0010117D" w:rsidP="001011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2603C209" w14:textId="77777777" w:rsidR="0010117D" w:rsidRPr="0010117D" w:rsidRDefault="0010117D" w:rsidP="001011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9379F18" w14:textId="77777777" w:rsidR="0010117D" w:rsidRPr="0010117D" w:rsidRDefault="0010117D" w:rsidP="001011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77B6" w:rsidRPr="0010117D" w14:paraId="07CBCB73" w14:textId="77777777" w:rsidTr="00083396">
        <w:trPr>
          <w:trHeight w:val="678"/>
        </w:trPr>
        <w:tc>
          <w:tcPr>
            <w:tcW w:w="709" w:type="dxa"/>
            <w:vMerge w:val="restart"/>
            <w:vAlign w:val="center"/>
          </w:tcPr>
          <w:p w14:paraId="43CDCA61" w14:textId="77777777" w:rsidR="001977B6" w:rsidRDefault="009E0F94" w:rsidP="009E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vMerge w:val="restart"/>
            <w:vAlign w:val="center"/>
          </w:tcPr>
          <w:p w14:paraId="48D9C71A" w14:textId="77777777" w:rsidR="001977B6" w:rsidRDefault="009E0F94" w:rsidP="00197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60014</w:t>
            </w:r>
          </w:p>
        </w:tc>
        <w:tc>
          <w:tcPr>
            <w:tcW w:w="709" w:type="dxa"/>
            <w:vAlign w:val="center"/>
          </w:tcPr>
          <w:p w14:paraId="65B7FE72" w14:textId="77777777" w:rsidR="001977B6" w:rsidRDefault="009E0F94" w:rsidP="00197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6300</w:t>
            </w:r>
          </w:p>
        </w:tc>
        <w:tc>
          <w:tcPr>
            <w:tcW w:w="1843" w:type="dxa"/>
            <w:vAlign w:val="center"/>
          </w:tcPr>
          <w:p w14:paraId="5EA938A0" w14:textId="77777777" w:rsidR="001977B6" w:rsidRDefault="009E0F94" w:rsidP="001977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42 829,38</w:t>
            </w:r>
          </w:p>
        </w:tc>
        <w:tc>
          <w:tcPr>
            <w:tcW w:w="1843" w:type="dxa"/>
            <w:vAlign w:val="center"/>
          </w:tcPr>
          <w:p w14:paraId="1CEE2A78" w14:textId="77777777" w:rsidR="001977B6" w:rsidRDefault="001977B6" w:rsidP="003624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 w:val="restart"/>
            <w:vAlign w:val="center"/>
          </w:tcPr>
          <w:p w14:paraId="77DFF6FC" w14:textId="77777777" w:rsidR="001977B6" w:rsidRDefault="001977B6" w:rsidP="001977B6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Zwiększenie dochodów i wydatków w związku z otrzymaną </w:t>
            </w:r>
            <w:r w:rsidR="009E0F94">
              <w:rPr>
                <w:sz w:val="16"/>
                <w:szCs w:val="24"/>
              </w:rPr>
              <w:t xml:space="preserve">pomocą finansową z Gminy Czarna Białostocka na zadanie inwestycyjne zgodnie z opisem poniżej </w:t>
            </w:r>
          </w:p>
        </w:tc>
        <w:tc>
          <w:tcPr>
            <w:tcW w:w="1134" w:type="dxa"/>
            <w:vMerge w:val="restart"/>
            <w:vAlign w:val="center"/>
          </w:tcPr>
          <w:p w14:paraId="661326FE" w14:textId="77777777" w:rsidR="001977B6" w:rsidRDefault="009E0F94" w:rsidP="00D72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własne</w:t>
            </w:r>
          </w:p>
        </w:tc>
      </w:tr>
      <w:tr w:rsidR="001977B6" w:rsidRPr="0010117D" w14:paraId="35052106" w14:textId="77777777" w:rsidTr="00083396">
        <w:trPr>
          <w:trHeight w:val="678"/>
        </w:trPr>
        <w:tc>
          <w:tcPr>
            <w:tcW w:w="709" w:type="dxa"/>
            <w:vMerge/>
            <w:vAlign w:val="center"/>
          </w:tcPr>
          <w:p w14:paraId="3048A0D8" w14:textId="77777777" w:rsidR="001977B6" w:rsidRDefault="001977B6" w:rsidP="00197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D4F3C6F" w14:textId="77777777" w:rsidR="001977B6" w:rsidRDefault="001977B6" w:rsidP="00197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3CE507C" w14:textId="77777777" w:rsidR="001977B6" w:rsidRDefault="009E0F94" w:rsidP="00197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6050</w:t>
            </w:r>
          </w:p>
        </w:tc>
        <w:tc>
          <w:tcPr>
            <w:tcW w:w="1843" w:type="dxa"/>
            <w:vAlign w:val="center"/>
          </w:tcPr>
          <w:p w14:paraId="6CF256B9" w14:textId="77777777" w:rsidR="001977B6" w:rsidRDefault="001977B6" w:rsidP="001977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27F5E175" w14:textId="77777777" w:rsidR="001977B6" w:rsidRDefault="009E0F94" w:rsidP="003624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42 829,38</w:t>
            </w:r>
          </w:p>
        </w:tc>
        <w:tc>
          <w:tcPr>
            <w:tcW w:w="2551" w:type="dxa"/>
            <w:vMerge/>
            <w:vAlign w:val="center"/>
          </w:tcPr>
          <w:p w14:paraId="1ED70EDC" w14:textId="77777777" w:rsidR="001977B6" w:rsidRDefault="001977B6" w:rsidP="001977B6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B61E118" w14:textId="77777777" w:rsidR="001977B6" w:rsidRDefault="001977B6" w:rsidP="00D7222D">
            <w:pPr>
              <w:jc w:val="center"/>
              <w:rPr>
                <w:sz w:val="24"/>
                <w:szCs w:val="24"/>
              </w:rPr>
            </w:pPr>
          </w:p>
        </w:tc>
      </w:tr>
      <w:tr w:rsidR="001406C2" w:rsidRPr="0010117D" w14:paraId="75B2266A" w14:textId="77777777" w:rsidTr="00C458D6">
        <w:trPr>
          <w:trHeight w:val="476"/>
        </w:trPr>
        <w:tc>
          <w:tcPr>
            <w:tcW w:w="255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0D0ABB6" w14:textId="77777777" w:rsidR="001406C2" w:rsidRPr="0010117D" w:rsidRDefault="001406C2" w:rsidP="001406C2">
            <w:pPr>
              <w:jc w:val="center"/>
              <w:rPr>
                <w:b/>
                <w:sz w:val="28"/>
                <w:szCs w:val="28"/>
              </w:rPr>
            </w:pPr>
            <w:r w:rsidRPr="0010117D">
              <w:rPr>
                <w:b/>
                <w:sz w:val="28"/>
                <w:szCs w:val="28"/>
              </w:rPr>
              <w:t xml:space="preserve">Dział </w:t>
            </w:r>
            <w:r w:rsidR="009E0F94">
              <w:rPr>
                <w:b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058385E" w14:textId="77777777" w:rsidR="001406C2" w:rsidRPr="0010117D" w:rsidRDefault="009E0F94" w:rsidP="001977B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42 829,38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3771A0E" w14:textId="77777777" w:rsidR="001406C2" w:rsidRPr="0010117D" w:rsidRDefault="009E0F94" w:rsidP="001977B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42 829,38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14:paraId="1B2F75DD" w14:textId="77777777" w:rsidR="001406C2" w:rsidRPr="0010117D" w:rsidRDefault="001406C2" w:rsidP="00C458D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06C95AEF" w14:textId="77777777" w:rsidR="001406C2" w:rsidRPr="0010117D" w:rsidRDefault="001406C2" w:rsidP="00C458D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96EFB" w:rsidRPr="0010117D" w14:paraId="30BAAE29" w14:textId="77777777" w:rsidTr="00A96022">
        <w:trPr>
          <w:trHeight w:val="510"/>
        </w:trPr>
        <w:tc>
          <w:tcPr>
            <w:tcW w:w="709" w:type="dxa"/>
            <w:vMerge w:val="restart"/>
            <w:vAlign w:val="center"/>
          </w:tcPr>
          <w:p w14:paraId="4E789510" w14:textId="77777777" w:rsidR="00696EFB" w:rsidRDefault="009E0F94" w:rsidP="00197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1134" w:type="dxa"/>
            <w:vMerge w:val="restart"/>
            <w:vAlign w:val="center"/>
          </w:tcPr>
          <w:p w14:paraId="02FB57AA" w14:textId="77777777" w:rsidR="00696EFB" w:rsidRDefault="009E0F94" w:rsidP="001F0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85111</w:t>
            </w:r>
          </w:p>
        </w:tc>
        <w:tc>
          <w:tcPr>
            <w:tcW w:w="709" w:type="dxa"/>
            <w:vAlign w:val="center"/>
          </w:tcPr>
          <w:p w14:paraId="7F5EC7DB" w14:textId="77777777" w:rsidR="00696EFB" w:rsidRDefault="009E0F94" w:rsidP="001F0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6430</w:t>
            </w:r>
          </w:p>
        </w:tc>
        <w:tc>
          <w:tcPr>
            <w:tcW w:w="1843" w:type="dxa"/>
            <w:vAlign w:val="center"/>
          </w:tcPr>
          <w:p w14:paraId="7226181D" w14:textId="77777777" w:rsidR="00696EFB" w:rsidRDefault="009E0F94" w:rsidP="009E0F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51 019,33</w:t>
            </w:r>
          </w:p>
        </w:tc>
        <w:tc>
          <w:tcPr>
            <w:tcW w:w="1843" w:type="dxa"/>
            <w:vAlign w:val="center"/>
          </w:tcPr>
          <w:p w14:paraId="3A781589" w14:textId="77777777" w:rsidR="00696EFB" w:rsidRDefault="001977B6" w:rsidP="001977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 w:val="restart"/>
            <w:vAlign w:val="center"/>
          </w:tcPr>
          <w:p w14:paraId="2BDEEC22" w14:textId="77777777" w:rsidR="00696EFB" w:rsidRDefault="00997408" w:rsidP="00A96022">
            <w:pPr>
              <w:jc w:val="center"/>
              <w:rPr>
                <w:sz w:val="16"/>
                <w:szCs w:val="24"/>
              </w:rPr>
            </w:pPr>
            <w:r w:rsidRPr="00997408">
              <w:rPr>
                <w:sz w:val="16"/>
                <w:szCs w:val="24"/>
              </w:rPr>
              <w:t xml:space="preserve">Zwiększenie dochodów i wydatków o </w:t>
            </w:r>
            <w:r w:rsidR="00D51143">
              <w:rPr>
                <w:sz w:val="16"/>
                <w:szCs w:val="24"/>
              </w:rPr>
              <w:t>dotację celową z budżetu państwa na realizację inwestycji i zakupów inwestycyjnych własnych powiatu – na sfinansowanie wydatków SP ZOZ w Łapach na zakup synchronizacji systemu TOP SOR z systemem szpitalnym</w:t>
            </w:r>
          </w:p>
        </w:tc>
        <w:tc>
          <w:tcPr>
            <w:tcW w:w="1134" w:type="dxa"/>
            <w:vMerge w:val="restart"/>
            <w:vAlign w:val="center"/>
          </w:tcPr>
          <w:p w14:paraId="22159325" w14:textId="77777777" w:rsidR="00696EFB" w:rsidRDefault="00D51143" w:rsidP="00D51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własne</w:t>
            </w:r>
          </w:p>
        </w:tc>
      </w:tr>
      <w:tr w:rsidR="00696EFB" w:rsidRPr="0010117D" w14:paraId="2B092321" w14:textId="77777777" w:rsidTr="00A96022">
        <w:trPr>
          <w:trHeight w:val="510"/>
        </w:trPr>
        <w:tc>
          <w:tcPr>
            <w:tcW w:w="709" w:type="dxa"/>
            <w:vMerge/>
            <w:vAlign w:val="center"/>
          </w:tcPr>
          <w:p w14:paraId="04B82BD2" w14:textId="77777777" w:rsidR="00696EFB" w:rsidRDefault="00696EFB" w:rsidP="001F0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875D15C" w14:textId="77777777" w:rsidR="00696EFB" w:rsidRDefault="00696EFB" w:rsidP="001F0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AED877E" w14:textId="77777777" w:rsidR="00696EFB" w:rsidRDefault="009E0F94" w:rsidP="001F0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6220</w:t>
            </w:r>
          </w:p>
        </w:tc>
        <w:tc>
          <w:tcPr>
            <w:tcW w:w="1843" w:type="dxa"/>
            <w:vAlign w:val="center"/>
          </w:tcPr>
          <w:p w14:paraId="1573DB25" w14:textId="77777777" w:rsidR="00696EFB" w:rsidRDefault="00696EFB" w:rsidP="001F0B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18AAE346" w14:textId="77777777" w:rsidR="00696EFB" w:rsidRDefault="009E0F94" w:rsidP="009E0F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51 019,33</w:t>
            </w:r>
          </w:p>
        </w:tc>
        <w:tc>
          <w:tcPr>
            <w:tcW w:w="2551" w:type="dxa"/>
            <w:vMerge/>
            <w:vAlign w:val="center"/>
          </w:tcPr>
          <w:p w14:paraId="6EDDBD2F" w14:textId="77777777" w:rsidR="00696EFB" w:rsidRDefault="00696EFB" w:rsidP="001F0B1C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BAF9C39" w14:textId="77777777" w:rsidR="00696EFB" w:rsidRDefault="00696EFB" w:rsidP="001F0B1C">
            <w:pPr>
              <w:jc w:val="center"/>
              <w:rPr>
                <w:sz w:val="24"/>
                <w:szCs w:val="24"/>
              </w:rPr>
            </w:pPr>
          </w:p>
        </w:tc>
      </w:tr>
      <w:tr w:rsidR="00696EFB" w:rsidRPr="0010117D" w14:paraId="21FD8C3A" w14:textId="77777777" w:rsidTr="00C458D6">
        <w:trPr>
          <w:trHeight w:val="476"/>
        </w:trPr>
        <w:tc>
          <w:tcPr>
            <w:tcW w:w="255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8957C76" w14:textId="77777777" w:rsidR="00696EFB" w:rsidRPr="0010117D" w:rsidRDefault="00696EFB" w:rsidP="001406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Dział </w:t>
            </w:r>
            <w:r w:rsidR="00D51143">
              <w:rPr>
                <w:b/>
                <w:sz w:val="28"/>
                <w:szCs w:val="28"/>
              </w:rPr>
              <w:t>851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D47BAE" w14:textId="77777777" w:rsidR="00696EFB" w:rsidRDefault="00D51143" w:rsidP="00D5114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51 019,33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799A09F" w14:textId="77777777" w:rsidR="00696EFB" w:rsidRDefault="00D51143" w:rsidP="00D5114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51 019,33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14:paraId="4BB3C881" w14:textId="77777777" w:rsidR="00696EFB" w:rsidRPr="0010117D" w:rsidRDefault="00696EFB" w:rsidP="00C458D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4B1FE769" w14:textId="77777777" w:rsidR="00696EFB" w:rsidRPr="0010117D" w:rsidRDefault="00696EFB" w:rsidP="00C458D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154D" w:rsidRPr="0010117D" w14:paraId="4402CBF4" w14:textId="77777777" w:rsidTr="006B3B59">
        <w:trPr>
          <w:trHeight w:val="685"/>
        </w:trPr>
        <w:tc>
          <w:tcPr>
            <w:tcW w:w="2552" w:type="dxa"/>
            <w:gridSpan w:val="3"/>
            <w:tcBorders>
              <w:top w:val="double" w:sz="4" w:space="0" w:color="auto"/>
            </w:tcBorders>
            <w:vAlign w:val="center"/>
          </w:tcPr>
          <w:p w14:paraId="16F941D3" w14:textId="77777777" w:rsidR="00D6154D" w:rsidRPr="0010117D" w:rsidRDefault="00D6154D" w:rsidP="00D6154D">
            <w:pPr>
              <w:rPr>
                <w:b/>
                <w:sz w:val="24"/>
                <w:szCs w:val="24"/>
              </w:rPr>
            </w:pPr>
            <w:r w:rsidRPr="0010117D">
              <w:rPr>
                <w:b/>
                <w:sz w:val="28"/>
                <w:szCs w:val="24"/>
              </w:rPr>
              <w:t>OGÓŁEM</w:t>
            </w:r>
            <w:r w:rsidRPr="0010117D">
              <w:rPr>
                <w:sz w:val="24"/>
                <w:szCs w:val="24"/>
              </w:rPr>
              <w:br/>
              <w:t xml:space="preserve">        w tym: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735EEA54" w14:textId="77777777" w:rsidR="00D6154D" w:rsidRPr="0010117D" w:rsidRDefault="00D51143" w:rsidP="00D51143">
            <w:pPr>
              <w:jc w:val="righ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93 848,71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1B509EF1" w14:textId="77777777" w:rsidR="00D6154D" w:rsidRPr="0010117D" w:rsidRDefault="00D51143" w:rsidP="00D51143">
            <w:pPr>
              <w:jc w:val="righ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93 848,71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14:paraId="7EEE31EE" w14:textId="77777777" w:rsidR="00D6154D" w:rsidRPr="0010117D" w:rsidRDefault="00D6154D" w:rsidP="00D6154D">
            <w:pPr>
              <w:jc w:val="center"/>
              <w:rPr>
                <w:sz w:val="18"/>
                <w:szCs w:val="24"/>
              </w:rPr>
            </w:pPr>
            <w:r w:rsidRPr="0010117D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14:paraId="12FE6203" w14:textId="77777777" w:rsidR="00D6154D" w:rsidRPr="0010117D" w:rsidRDefault="00D6154D" w:rsidP="00D6154D">
            <w:pPr>
              <w:jc w:val="center"/>
              <w:rPr>
                <w:sz w:val="18"/>
                <w:szCs w:val="24"/>
              </w:rPr>
            </w:pPr>
            <w:r w:rsidRPr="0010117D">
              <w:rPr>
                <w:sz w:val="24"/>
                <w:szCs w:val="24"/>
              </w:rPr>
              <w:t>X</w:t>
            </w:r>
          </w:p>
        </w:tc>
      </w:tr>
      <w:tr w:rsidR="00D6154D" w:rsidRPr="0010117D" w14:paraId="3834BDE2" w14:textId="77777777" w:rsidTr="006B3B59">
        <w:trPr>
          <w:trHeight w:val="454"/>
        </w:trPr>
        <w:tc>
          <w:tcPr>
            <w:tcW w:w="2552" w:type="dxa"/>
            <w:gridSpan w:val="3"/>
            <w:vAlign w:val="center"/>
          </w:tcPr>
          <w:p w14:paraId="3A5738B1" w14:textId="77777777" w:rsidR="00D6154D" w:rsidRPr="0010117D" w:rsidRDefault="00D6154D" w:rsidP="00D6154D">
            <w:pPr>
              <w:rPr>
                <w:sz w:val="24"/>
                <w:szCs w:val="24"/>
              </w:rPr>
            </w:pPr>
            <w:r w:rsidRPr="0010117D">
              <w:rPr>
                <w:sz w:val="24"/>
                <w:szCs w:val="24"/>
              </w:rPr>
              <w:t xml:space="preserve">                   – bieżące</w:t>
            </w:r>
          </w:p>
        </w:tc>
        <w:tc>
          <w:tcPr>
            <w:tcW w:w="1843" w:type="dxa"/>
            <w:vAlign w:val="center"/>
          </w:tcPr>
          <w:p w14:paraId="3F26AB1A" w14:textId="77777777" w:rsidR="00D6154D" w:rsidRPr="0010117D" w:rsidRDefault="00D51143" w:rsidP="00D511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497EE541" w14:textId="77777777" w:rsidR="00D6154D" w:rsidRPr="0010117D" w:rsidRDefault="00D51143" w:rsidP="00D511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14:paraId="242DBC2B" w14:textId="77777777" w:rsidR="00D6154D" w:rsidRPr="0010117D" w:rsidRDefault="00D6154D" w:rsidP="00D6154D">
            <w:pPr>
              <w:jc w:val="right"/>
              <w:rPr>
                <w:sz w:val="18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09987107" w14:textId="77777777" w:rsidR="00D6154D" w:rsidRPr="0010117D" w:rsidRDefault="00D6154D" w:rsidP="00D6154D">
            <w:pPr>
              <w:jc w:val="right"/>
              <w:rPr>
                <w:sz w:val="18"/>
                <w:szCs w:val="24"/>
              </w:rPr>
            </w:pPr>
          </w:p>
        </w:tc>
      </w:tr>
      <w:tr w:rsidR="00D6154D" w:rsidRPr="0010117D" w14:paraId="4D555250" w14:textId="77777777" w:rsidTr="006B3B59">
        <w:trPr>
          <w:trHeight w:val="454"/>
        </w:trPr>
        <w:tc>
          <w:tcPr>
            <w:tcW w:w="2552" w:type="dxa"/>
            <w:gridSpan w:val="3"/>
            <w:vAlign w:val="center"/>
          </w:tcPr>
          <w:p w14:paraId="5A65649C" w14:textId="77777777" w:rsidR="00D6154D" w:rsidRPr="0010117D" w:rsidRDefault="00D6154D" w:rsidP="00D6154D">
            <w:pPr>
              <w:rPr>
                <w:sz w:val="24"/>
                <w:szCs w:val="24"/>
              </w:rPr>
            </w:pPr>
            <w:r w:rsidRPr="0010117D">
              <w:rPr>
                <w:sz w:val="24"/>
                <w:szCs w:val="24"/>
              </w:rPr>
              <w:t xml:space="preserve">                  – majątkowe</w:t>
            </w:r>
          </w:p>
        </w:tc>
        <w:tc>
          <w:tcPr>
            <w:tcW w:w="1843" w:type="dxa"/>
            <w:vAlign w:val="center"/>
          </w:tcPr>
          <w:p w14:paraId="7ED1A8E2" w14:textId="77777777" w:rsidR="00D6154D" w:rsidRPr="0010117D" w:rsidRDefault="00D51143" w:rsidP="006B3B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93 848,71</w:t>
            </w:r>
          </w:p>
        </w:tc>
        <w:tc>
          <w:tcPr>
            <w:tcW w:w="1843" w:type="dxa"/>
            <w:vAlign w:val="center"/>
          </w:tcPr>
          <w:p w14:paraId="4C48DBBD" w14:textId="77777777" w:rsidR="00D6154D" w:rsidRPr="0010117D" w:rsidRDefault="00D51143" w:rsidP="00472E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93 848,71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2222C265" w14:textId="77777777" w:rsidR="00D6154D" w:rsidRPr="0010117D" w:rsidRDefault="00D6154D" w:rsidP="00D6154D">
            <w:pPr>
              <w:jc w:val="right"/>
              <w:rPr>
                <w:sz w:val="18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A886347" w14:textId="77777777" w:rsidR="00D6154D" w:rsidRPr="0010117D" w:rsidRDefault="00D6154D" w:rsidP="00D6154D">
            <w:pPr>
              <w:jc w:val="right"/>
              <w:rPr>
                <w:sz w:val="18"/>
                <w:szCs w:val="24"/>
              </w:rPr>
            </w:pPr>
          </w:p>
        </w:tc>
      </w:tr>
    </w:tbl>
    <w:p w14:paraId="5D43B7C1" w14:textId="77777777" w:rsidR="004D13B5" w:rsidRDefault="004D13B5" w:rsidP="00DA68E2">
      <w:pPr>
        <w:spacing w:line="360" w:lineRule="auto"/>
        <w:ind w:left="-284" w:right="141"/>
        <w:jc w:val="both"/>
        <w:rPr>
          <w:sz w:val="22"/>
        </w:rPr>
      </w:pPr>
    </w:p>
    <w:p w14:paraId="09ED4826" w14:textId="77777777" w:rsidR="0022575B" w:rsidRDefault="0022575B" w:rsidP="006E5C1E">
      <w:pPr>
        <w:spacing w:line="360" w:lineRule="auto"/>
        <w:rPr>
          <w:color w:val="000000"/>
          <w:sz w:val="23"/>
          <w:szCs w:val="23"/>
        </w:rPr>
      </w:pPr>
    </w:p>
    <w:p w14:paraId="5355F29F" w14:textId="77777777" w:rsidR="00C162D9" w:rsidRPr="00C162D9" w:rsidRDefault="00C162D9" w:rsidP="00C162D9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C162D9">
        <w:rPr>
          <w:rFonts w:ascii="Tahoma" w:hAnsi="Tahoma" w:cs="Tahoma"/>
          <w:sz w:val="18"/>
          <w:szCs w:val="18"/>
        </w:rPr>
        <w:t>Podpisał:</w:t>
      </w:r>
    </w:p>
    <w:p w14:paraId="23499355" w14:textId="77777777" w:rsidR="00C162D9" w:rsidRPr="00C162D9" w:rsidRDefault="00C162D9" w:rsidP="00C162D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C162D9">
        <w:rPr>
          <w:rFonts w:ascii="Tahoma" w:hAnsi="Tahoma" w:cs="Tahoma"/>
          <w:b/>
          <w:bCs/>
          <w:sz w:val="18"/>
          <w:szCs w:val="18"/>
        </w:rPr>
        <w:t>Jan Bolesław Perkowski - Starosta</w:t>
      </w:r>
    </w:p>
    <w:p w14:paraId="58A5E7FD" w14:textId="77777777" w:rsidR="00C162D9" w:rsidRPr="00C162D9" w:rsidRDefault="00C162D9" w:rsidP="00C162D9">
      <w:pPr>
        <w:spacing w:before="24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6EF595E5" w14:textId="77777777" w:rsidR="00083396" w:rsidRDefault="00083396" w:rsidP="006E5C1E">
      <w:pPr>
        <w:spacing w:line="360" w:lineRule="auto"/>
        <w:rPr>
          <w:color w:val="000000"/>
          <w:sz w:val="23"/>
          <w:szCs w:val="23"/>
        </w:rPr>
      </w:pPr>
    </w:p>
    <w:p w14:paraId="5E8465F4" w14:textId="77777777" w:rsidR="00083396" w:rsidRDefault="00083396" w:rsidP="006E5C1E">
      <w:pPr>
        <w:spacing w:line="360" w:lineRule="auto"/>
        <w:rPr>
          <w:color w:val="000000"/>
          <w:sz w:val="23"/>
          <w:szCs w:val="23"/>
        </w:rPr>
      </w:pPr>
    </w:p>
    <w:p w14:paraId="184833E9" w14:textId="77777777" w:rsidR="00083396" w:rsidRDefault="00083396" w:rsidP="006E5C1E">
      <w:pPr>
        <w:spacing w:line="360" w:lineRule="auto"/>
        <w:rPr>
          <w:color w:val="000000"/>
          <w:sz w:val="23"/>
          <w:szCs w:val="23"/>
        </w:rPr>
      </w:pPr>
    </w:p>
    <w:p w14:paraId="24FC2532" w14:textId="77777777" w:rsidR="00083396" w:rsidRDefault="00083396" w:rsidP="006E5C1E">
      <w:pPr>
        <w:spacing w:line="360" w:lineRule="auto"/>
        <w:rPr>
          <w:color w:val="000000"/>
          <w:sz w:val="23"/>
          <w:szCs w:val="23"/>
        </w:rPr>
      </w:pPr>
    </w:p>
    <w:p w14:paraId="782BC7CD" w14:textId="77777777" w:rsidR="00083396" w:rsidRDefault="00083396" w:rsidP="006E5C1E">
      <w:pPr>
        <w:spacing w:line="360" w:lineRule="auto"/>
        <w:rPr>
          <w:color w:val="000000"/>
          <w:sz w:val="23"/>
          <w:szCs w:val="23"/>
        </w:rPr>
      </w:pPr>
    </w:p>
    <w:p w14:paraId="429CFF1B" w14:textId="77777777" w:rsidR="00083396" w:rsidRDefault="00083396" w:rsidP="006E5C1E">
      <w:pPr>
        <w:spacing w:line="360" w:lineRule="auto"/>
        <w:rPr>
          <w:color w:val="000000"/>
          <w:sz w:val="23"/>
          <w:szCs w:val="23"/>
        </w:rPr>
      </w:pPr>
    </w:p>
    <w:p w14:paraId="1BF37D90" w14:textId="77777777" w:rsidR="00083396" w:rsidRDefault="00083396" w:rsidP="006E5C1E">
      <w:pPr>
        <w:spacing w:line="360" w:lineRule="auto"/>
        <w:rPr>
          <w:color w:val="000000"/>
          <w:sz w:val="23"/>
          <w:szCs w:val="23"/>
        </w:rPr>
      </w:pPr>
    </w:p>
    <w:p w14:paraId="6724AD1D" w14:textId="77777777" w:rsidR="00083396" w:rsidRDefault="00083396" w:rsidP="006E5C1E">
      <w:pPr>
        <w:spacing w:line="360" w:lineRule="auto"/>
        <w:rPr>
          <w:color w:val="000000"/>
          <w:sz w:val="23"/>
          <w:szCs w:val="23"/>
        </w:rPr>
      </w:pPr>
    </w:p>
    <w:p w14:paraId="10E5259D" w14:textId="5DC05297" w:rsidR="001002C5" w:rsidRDefault="001002C5" w:rsidP="001002C5">
      <w:pPr>
        <w:pStyle w:val="za"/>
      </w:pPr>
      <w:r>
        <w:lastRenderedPageBreak/>
        <w:fldChar w:fldCharType="begin"/>
      </w:r>
      <w:r>
        <w:fldChar w:fldCharType="separate"/>
      </w:r>
      <w:r w:rsidRPr="00941CF1">
        <w:t xml:space="preserve"> </w:t>
      </w:r>
      <w:r>
        <w:fldChar w:fldCharType="end"/>
      </w:r>
      <w:r>
        <w:t xml:space="preserve"> nr 2 do Uchwały nr </w:t>
      </w:r>
      <w:r w:rsidR="00252FD8">
        <w:t>204</w:t>
      </w:r>
      <w:r>
        <w:t>/2024</w:t>
      </w:r>
    </w:p>
    <w:p w14:paraId="41E0B088" w14:textId="77777777" w:rsidR="001002C5" w:rsidRPr="00CF7CC9" w:rsidRDefault="001002C5" w:rsidP="001002C5">
      <w:pPr>
        <w:pStyle w:val="za1"/>
        <w:rPr>
          <w:b/>
        </w:rPr>
      </w:pPr>
      <w:r>
        <w:t>Zarządu Powiatu Białostockiego</w:t>
      </w:r>
      <w:r>
        <w:br/>
      </w:r>
      <w:r w:rsidRPr="00CF7CC9">
        <w:t>z dnia</w:t>
      </w:r>
      <w:r>
        <w:t xml:space="preserve"> </w:t>
      </w:r>
      <w:r w:rsidR="00D51143">
        <w:t>5 grudnia</w:t>
      </w:r>
      <w:r>
        <w:t xml:space="preserve"> 2024</w:t>
      </w:r>
      <w:r w:rsidRPr="00CF7CC9">
        <w:t xml:space="preserve"> r.</w:t>
      </w:r>
    </w:p>
    <w:p w14:paraId="63E12998" w14:textId="77777777" w:rsidR="008371A5" w:rsidRDefault="008371A5" w:rsidP="001002C5">
      <w:pPr>
        <w:spacing w:line="360" w:lineRule="auto"/>
        <w:ind w:left="-567" w:right="-567"/>
        <w:jc w:val="center"/>
        <w:rPr>
          <w:b/>
          <w:sz w:val="24"/>
          <w:szCs w:val="24"/>
        </w:rPr>
      </w:pPr>
    </w:p>
    <w:p w14:paraId="5005A467" w14:textId="77777777" w:rsidR="001002C5" w:rsidRDefault="001002C5" w:rsidP="001002C5">
      <w:pPr>
        <w:spacing w:line="360" w:lineRule="auto"/>
        <w:ind w:right="-567"/>
        <w:jc w:val="center"/>
        <w:rPr>
          <w:b/>
          <w:sz w:val="24"/>
          <w:szCs w:val="24"/>
        </w:rPr>
      </w:pPr>
      <w:r w:rsidRPr="0010117D">
        <w:rPr>
          <w:b/>
          <w:sz w:val="24"/>
          <w:szCs w:val="24"/>
        </w:rPr>
        <w:t xml:space="preserve">ZMIANY W PLANIE </w:t>
      </w:r>
      <w:r>
        <w:rPr>
          <w:b/>
          <w:sz w:val="24"/>
          <w:szCs w:val="24"/>
        </w:rPr>
        <w:t xml:space="preserve">WYDATKÓW </w:t>
      </w:r>
      <w:r w:rsidRPr="0010117D">
        <w:rPr>
          <w:b/>
          <w:sz w:val="24"/>
          <w:szCs w:val="24"/>
        </w:rPr>
        <w:t>BUDŻETU POWIATU NA 2024 ROK</w:t>
      </w:r>
    </w:p>
    <w:p w14:paraId="0380EAC0" w14:textId="77777777" w:rsidR="003A23C9" w:rsidRDefault="003A23C9" w:rsidP="001002C5">
      <w:pPr>
        <w:spacing w:line="360" w:lineRule="auto"/>
        <w:ind w:right="-567"/>
        <w:jc w:val="center"/>
        <w:rPr>
          <w:b/>
          <w:sz w:val="24"/>
          <w:szCs w:val="24"/>
        </w:rPr>
      </w:pPr>
    </w:p>
    <w:tbl>
      <w:tblPr>
        <w:tblStyle w:val="Tabela-Siatk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709"/>
        <w:gridCol w:w="1843"/>
        <w:gridCol w:w="1843"/>
        <w:gridCol w:w="2551"/>
        <w:gridCol w:w="1134"/>
      </w:tblGrid>
      <w:tr w:rsidR="001002C5" w:rsidRPr="0010117D" w14:paraId="4D0F5FA4" w14:textId="77777777" w:rsidTr="00C458D6">
        <w:trPr>
          <w:trHeight w:val="428"/>
        </w:trPr>
        <w:tc>
          <w:tcPr>
            <w:tcW w:w="2552" w:type="dxa"/>
            <w:gridSpan w:val="3"/>
            <w:vAlign w:val="center"/>
          </w:tcPr>
          <w:p w14:paraId="03BA6760" w14:textId="77777777" w:rsidR="001002C5" w:rsidRPr="0010117D" w:rsidRDefault="001002C5" w:rsidP="00C458D6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>Klasyfikacja</w:t>
            </w:r>
          </w:p>
        </w:tc>
        <w:tc>
          <w:tcPr>
            <w:tcW w:w="1843" w:type="dxa"/>
            <w:vMerge w:val="restart"/>
            <w:vAlign w:val="center"/>
          </w:tcPr>
          <w:p w14:paraId="211C7404" w14:textId="77777777" w:rsidR="001002C5" w:rsidRPr="0010117D" w:rsidRDefault="001002C5" w:rsidP="001002C5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 xml:space="preserve">Zwiększenie </w:t>
            </w:r>
            <w:r>
              <w:rPr>
                <w:b/>
                <w:sz w:val="24"/>
                <w:szCs w:val="24"/>
              </w:rPr>
              <w:t>wydatków</w:t>
            </w:r>
          </w:p>
        </w:tc>
        <w:tc>
          <w:tcPr>
            <w:tcW w:w="1843" w:type="dxa"/>
            <w:vMerge w:val="restart"/>
            <w:vAlign w:val="center"/>
          </w:tcPr>
          <w:p w14:paraId="5B9B8263" w14:textId="77777777" w:rsidR="001002C5" w:rsidRPr="0010117D" w:rsidRDefault="001002C5" w:rsidP="001002C5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 xml:space="preserve">Zmniejszenie  </w:t>
            </w:r>
            <w:r>
              <w:rPr>
                <w:b/>
                <w:sz w:val="24"/>
                <w:szCs w:val="24"/>
              </w:rPr>
              <w:t>wydatków</w:t>
            </w:r>
          </w:p>
        </w:tc>
        <w:tc>
          <w:tcPr>
            <w:tcW w:w="2551" w:type="dxa"/>
            <w:vMerge w:val="restart"/>
            <w:vAlign w:val="center"/>
          </w:tcPr>
          <w:p w14:paraId="77E5EDFF" w14:textId="77777777" w:rsidR="001002C5" w:rsidRPr="0010117D" w:rsidRDefault="001002C5" w:rsidP="00C458D6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>Objaśnienia</w:t>
            </w:r>
          </w:p>
        </w:tc>
        <w:tc>
          <w:tcPr>
            <w:tcW w:w="1134" w:type="dxa"/>
            <w:vMerge w:val="restart"/>
            <w:vAlign w:val="center"/>
          </w:tcPr>
          <w:p w14:paraId="4AE84E44" w14:textId="77777777" w:rsidR="001002C5" w:rsidRPr="0010117D" w:rsidRDefault="001002C5" w:rsidP="00C458D6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>Rodzaj zadania</w:t>
            </w:r>
          </w:p>
        </w:tc>
      </w:tr>
      <w:tr w:rsidR="001002C5" w:rsidRPr="0010117D" w14:paraId="1F23FE45" w14:textId="77777777" w:rsidTr="00C458D6">
        <w:trPr>
          <w:trHeight w:val="417"/>
        </w:trPr>
        <w:tc>
          <w:tcPr>
            <w:tcW w:w="709" w:type="dxa"/>
            <w:vAlign w:val="center"/>
          </w:tcPr>
          <w:p w14:paraId="61D507B8" w14:textId="77777777" w:rsidR="001002C5" w:rsidRPr="0010117D" w:rsidRDefault="001002C5" w:rsidP="00C458D6">
            <w:pPr>
              <w:jc w:val="center"/>
              <w:rPr>
                <w:b/>
                <w:sz w:val="22"/>
                <w:szCs w:val="24"/>
              </w:rPr>
            </w:pPr>
            <w:r w:rsidRPr="0010117D">
              <w:rPr>
                <w:b/>
                <w:sz w:val="22"/>
                <w:szCs w:val="24"/>
              </w:rPr>
              <w:t>Dział</w:t>
            </w:r>
          </w:p>
        </w:tc>
        <w:tc>
          <w:tcPr>
            <w:tcW w:w="1134" w:type="dxa"/>
            <w:vAlign w:val="center"/>
          </w:tcPr>
          <w:p w14:paraId="44960253" w14:textId="77777777" w:rsidR="001002C5" w:rsidRPr="0010117D" w:rsidRDefault="001002C5" w:rsidP="00C458D6">
            <w:pPr>
              <w:jc w:val="center"/>
              <w:rPr>
                <w:b/>
                <w:sz w:val="22"/>
                <w:szCs w:val="24"/>
              </w:rPr>
            </w:pPr>
            <w:r w:rsidRPr="0010117D">
              <w:rPr>
                <w:b/>
                <w:sz w:val="22"/>
                <w:szCs w:val="24"/>
              </w:rPr>
              <w:t>Rozdział</w:t>
            </w:r>
          </w:p>
        </w:tc>
        <w:tc>
          <w:tcPr>
            <w:tcW w:w="709" w:type="dxa"/>
            <w:vAlign w:val="center"/>
          </w:tcPr>
          <w:p w14:paraId="49E3F3E2" w14:textId="77777777" w:rsidR="001002C5" w:rsidRPr="0010117D" w:rsidRDefault="001002C5" w:rsidP="00C458D6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>§</w:t>
            </w:r>
          </w:p>
        </w:tc>
        <w:tc>
          <w:tcPr>
            <w:tcW w:w="1843" w:type="dxa"/>
            <w:vMerge/>
          </w:tcPr>
          <w:p w14:paraId="490FF4C0" w14:textId="77777777" w:rsidR="001002C5" w:rsidRPr="0010117D" w:rsidRDefault="001002C5" w:rsidP="00C458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42D46D1" w14:textId="77777777" w:rsidR="001002C5" w:rsidRPr="0010117D" w:rsidRDefault="001002C5" w:rsidP="00C458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580263F7" w14:textId="77777777" w:rsidR="001002C5" w:rsidRPr="0010117D" w:rsidRDefault="001002C5" w:rsidP="00C458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EC1E2BA" w14:textId="77777777" w:rsidR="001002C5" w:rsidRPr="0010117D" w:rsidRDefault="001002C5" w:rsidP="00C458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78B3" w:rsidRPr="0010117D" w14:paraId="2F1572BE" w14:textId="77777777" w:rsidTr="00895244">
        <w:trPr>
          <w:trHeight w:val="369"/>
        </w:trPr>
        <w:tc>
          <w:tcPr>
            <w:tcW w:w="709" w:type="dxa"/>
            <w:vMerge w:val="restart"/>
            <w:vAlign w:val="center"/>
          </w:tcPr>
          <w:p w14:paraId="42DE6AEB" w14:textId="77777777" w:rsidR="002278B3" w:rsidRDefault="002278B3" w:rsidP="00BF2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vMerge w:val="restart"/>
            <w:vAlign w:val="center"/>
          </w:tcPr>
          <w:p w14:paraId="69B888A5" w14:textId="77777777" w:rsidR="002278B3" w:rsidRDefault="002278B3" w:rsidP="00BF2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60014</w:t>
            </w:r>
          </w:p>
        </w:tc>
        <w:tc>
          <w:tcPr>
            <w:tcW w:w="709" w:type="dxa"/>
            <w:vAlign w:val="center"/>
          </w:tcPr>
          <w:p w14:paraId="675F0286" w14:textId="77777777" w:rsidR="002278B3" w:rsidRDefault="002278B3" w:rsidP="00BF2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4430</w:t>
            </w:r>
          </w:p>
        </w:tc>
        <w:tc>
          <w:tcPr>
            <w:tcW w:w="1843" w:type="dxa"/>
            <w:vAlign w:val="center"/>
          </w:tcPr>
          <w:p w14:paraId="42F0ADB0" w14:textId="77777777" w:rsidR="002278B3" w:rsidRDefault="002278B3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26441F11" w14:textId="77777777" w:rsidR="002278B3" w:rsidRDefault="002278B3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1 649,00</w:t>
            </w:r>
          </w:p>
        </w:tc>
        <w:tc>
          <w:tcPr>
            <w:tcW w:w="2551" w:type="dxa"/>
            <w:vMerge w:val="restart"/>
            <w:vAlign w:val="center"/>
          </w:tcPr>
          <w:p w14:paraId="1E6898C2" w14:textId="77777777" w:rsidR="002278B3" w:rsidRPr="00BF4E17" w:rsidRDefault="0001212A" w:rsidP="00BF22F4">
            <w:pPr>
              <w:jc w:val="center"/>
              <w:rPr>
                <w:sz w:val="16"/>
                <w:szCs w:val="24"/>
              </w:rPr>
            </w:pPr>
            <w:r w:rsidRPr="00BF4E17">
              <w:rPr>
                <w:sz w:val="16"/>
                <w:szCs w:val="24"/>
              </w:rPr>
              <w:t>Przesunięcie wydatków między paragrafami</w:t>
            </w:r>
            <w:r>
              <w:rPr>
                <w:sz w:val="16"/>
                <w:szCs w:val="24"/>
              </w:rPr>
              <w:t xml:space="preserve"> oraz dokonanie zmian w zadaniach inwestycyjnych zgodnie z opisem poniżej. </w:t>
            </w:r>
          </w:p>
        </w:tc>
        <w:tc>
          <w:tcPr>
            <w:tcW w:w="1134" w:type="dxa"/>
            <w:vMerge w:val="restart"/>
            <w:vAlign w:val="center"/>
          </w:tcPr>
          <w:p w14:paraId="2DB90C31" w14:textId="77777777" w:rsidR="002278B3" w:rsidRDefault="002278B3" w:rsidP="00BF2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własne</w:t>
            </w:r>
          </w:p>
        </w:tc>
      </w:tr>
      <w:tr w:rsidR="002278B3" w:rsidRPr="0010117D" w14:paraId="3079CE84" w14:textId="77777777" w:rsidTr="00895244">
        <w:trPr>
          <w:trHeight w:val="369"/>
        </w:trPr>
        <w:tc>
          <w:tcPr>
            <w:tcW w:w="709" w:type="dxa"/>
            <w:vMerge/>
            <w:vAlign w:val="center"/>
          </w:tcPr>
          <w:p w14:paraId="64DFACAD" w14:textId="77777777" w:rsidR="002278B3" w:rsidRDefault="002278B3" w:rsidP="00BF2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3F057E3" w14:textId="77777777" w:rsidR="002278B3" w:rsidRDefault="002278B3" w:rsidP="00BF2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68A702" w14:textId="77777777" w:rsidR="002278B3" w:rsidRDefault="002278B3" w:rsidP="00BF2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4610</w:t>
            </w:r>
          </w:p>
        </w:tc>
        <w:tc>
          <w:tcPr>
            <w:tcW w:w="1843" w:type="dxa"/>
            <w:vAlign w:val="center"/>
          </w:tcPr>
          <w:p w14:paraId="57DBE831" w14:textId="77777777" w:rsidR="002278B3" w:rsidRDefault="002278B3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1 649,00</w:t>
            </w:r>
          </w:p>
        </w:tc>
        <w:tc>
          <w:tcPr>
            <w:tcW w:w="1843" w:type="dxa"/>
            <w:vAlign w:val="center"/>
          </w:tcPr>
          <w:p w14:paraId="2A67924B" w14:textId="77777777" w:rsidR="002278B3" w:rsidRDefault="002278B3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vAlign w:val="center"/>
          </w:tcPr>
          <w:p w14:paraId="62640FB3" w14:textId="77777777" w:rsidR="002278B3" w:rsidRPr="00BF4E17" w:rsidRDefault="002278B3" w:rsidP="00BF22F4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3BB38AB" w14:textId="77777777" w:rsidR="002278B3" w:rsidRDefault="002278B3" w:rsidP="00BF22F4">
            <w:pPr>
              <w:jc w:val="center"/>
              <w:rPr>
                <w:sz w:val="24"/>
                <w:szCs w:val="24"/>
              </w:rPr>
            </w:pPr>
          </w:p>
        </w:tc>
      </w:tr>
      <w:tr w:rsidR="002278B3" w:rsidRPr="0010117D" w14:paraId="2C321461" w14:textId="77777777" w:rsidTr="00895244">
        <w:trPr>
          <w:trHeight w:val="369"/>
        </w:trPr>
        <w:tc>
          <w:tcPr>
            <w:tcW w:w="709" w:type="dxa"/>
            <w:vMerge/>
            <w:vAlign w:val="center"/>
          </w:tcPr>
          <w:p w14:paraId="4BF461FD" w14:textId="77777777" w:rsidR="002278B3" w:rsidRDefault="002278B3" w:rsidP="00227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95FFE0C" w14:textId="77777777" w:rsidR="002278B3" w:rsidRDefault="002278B3" w:rsidP="00227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A21C13" w14:textId="77777777" w:rsidR="002278B3" w:rsidRDefault="002278B3" w:rsidP="00227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6050</w:t>
            </w:r>
          </w:p>
        </w:tc>
        <w:tc>
          <w:tcPr>
            <w:tcW w:w="1843" w:type="dxa"/>
            <w:vAlign w:val="center"/>
          </w:tcPr>
          <w:p w14:paraId="501BFFB6" w14:textId="77777777" w:rsidR="002278B3" w:rsidRDefault="002278B3" w:rsidP="002278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42 829,38</w:t>
            </w:r>
          </w:p>
        </w:tc>
        <w:tc>
          <w:tcPr>
            <w:tcW w:w="1843" w:type="dxa"/>
            <w:vAlign w:val="center"/>
          </w:tcPr>
          <w:p w14:paraId="5D2DB7DE" w14:textId="77777777" w:rsidR="002278B3" w:rsidRDefault="002278B3" w:rsidP="002278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42 829,38</w:t>
            </w:r>
          </w:p>
        </w:tc>
        <w:tc>
          <w:tcPr>
            <w:tcW w:w="2551" w:type="dxa"/>
            <w:vMerge/>
            <w:vAlign w:val="center"/>
          </w:tcPr>
          <w:p w14:paraId="3DF395D1" w14:textId="77777777" w:rsidR="002278B3" w:rsidRPr="00BF4E17" w:rsidRDefault="002278B3" w:rsidP="002278B3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4C7486B" w14:textId="77777777" w:rsidR="002278B3" w:rsidRDefault="002278B3" w:rsidP="002278B3">
            <w:pPr>
              <w:jc w:val="center"/>
              <w:rPr>
                <w:sz w:val="24"/>
                <w:szCs w:val="24"/>
              </w:rPr>
            </w:pPr>
          </w:p>
        </w:tc>
      </w:tr>
      <w:tr w:rsidR="002278B3" w:rsidRPr="0010117D" w14:paraId="436CC805" w14:textId="77777777" w:rsidTr="002C45A0">
        <w:trPr>
          <w:trHeight w:val="476"/>
        </w:trPr>
        <w:tc>
          <w:tcPr>
            <w:tcW w:w="255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844891C" w14:textId="77777777" w:rsidR="002278B3" w:rsidRPr="0010117D" w:rsidRDefault="002278B3" w:rsidP="002C45A0">
            <w:pPr>
              <w:jc w:val="center"/>
              <w:rPr>
                <w:b/>
                <w:sz w:val="28"/>
                <w:szCs w:val="28"/>
              </w:rPr>
            </w:pPr>
            <w:r w:rsidRPr="0010117D">
              <w:rPr>
                <w:b/>
                <w:sz w:val="28"/>
                <w:szCs w:val="28"/>
              </w:rPr>
              <w:t xml:space="preserve">Dział </w:t>
            </w:r>
            <w:r>
              <w:rPr>
                <w:b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84CAFAC" w14:textId="77777777" w:rsidR="002278B3" w:rsidRPr="0010117D" w:rsidRDefault="002278B3" w:rsidP="002C45A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44 478,38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FC0B50" w14:textId="77777777" w:rsidR="002278B3" w:rsidRPr="0010117D" w:rsidRDefault="002278B3" w:rsidP="002C45A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44 478,38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14:paraId="704ACDE2" w14:textId="77777777" w:rsidR="002278B3" w:rsidRPr="0010117D" w:rsidRDefault="002278B3" w:rsidP="002C45A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00C93E6F" w14:textId="77777777" w:rsidR="002278B3" w:rsidRPr="0010117D" w:rsidRDefault="002278B3" w:rsidP="002C45A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B7F03" w:rsidRPr="0010117D" w14:paraId="62788C98" w14:textId="77777777" w:rsidTr="00895244">
        <w:trPr>
          <w:trHeight w:val="369"/>
        </w:trPr>
        <w:tc>
          <w:tcPr>
            <w:tcW w:w="709" w:type="dxa"/>
            <w:vMerge w:val="restart"/>
            <w:vAlign w:val="center"/>
          </w:tcPr>
          <w:p w14:paraId="3F423B4A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134" w:type="dxa"/>
            <w:vMerge w:val="restart"/>
            <w:vAlign w:val="center"/>
          </w:tcPr>
          <w:p w14:paraId="6AE95228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70005</w:t>
            </w:r>
          </w:p>
        </w:tc>
        <w:tc>
          <w:tcPr>
            <w:tcW w:w="709" w:type="dxa"/>
            <w:vAlign w:val="center"/>
          </w:tcPr>
          <w:p w14:paraId="1401C54A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  <w:tc>
          <w:tcPr>
            <w:tcW w:w="1843" w:type="dxa"/>
            <w:vAlign w:val="center"/>
          </w:tcPr>
          <w:p w14:paraId="22FA6BFF" w14:textId="77777777" w:rsidR="005B7F03" w:rsidRDefault="005B7F03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7C0DCD61" w14:textId="77777777" w:rsidR="005B7F03" w:rsidRDefault="005B7F03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2551" w:type="dxa"/>
            <w:vMerge w:val="restart"/>
            <w:vAlign w:val="center"/>
          </w:tcPr>
          <w:p w14:paraId="388D07D6" w14:textId="77777777" w:rsidR="005B7F03" w:rsidRPr="00BF4E17" w:rsidRDefault="005B7F03" w:rsidP="002C45A0">
            <w:pPr>
              <w:jc w:val="center"/>
              <w:rPr>
                <w:sz w:val="16"/>
                <w:szCs w:val="24"/>
              </w:rPr>
            </w:pPr>
            <w:r w:rsidRPr="00BF4E17">
              <w:rPr>
                <w:sz w:val="16"/>
                <w:szCs w:val="24"/>
              </w:rPr>
              <w:t>Przesunięcie wydatków między paragrafami.</w:t>
            </w:r>
          </w:p>
        </w:tc>
        <w:tc>
          <w:tcPr>
            <w:tcW w:w="1134" w:type="dxa"/>
            <w:vMerge w:val="restart"/>
            <w:vAlign w:val="center"/>
          </w:tcPr>
          <w:p w14:paraId="1572717D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zlecone</w:t>
            </w:r>
          </w:p>
        </w:tc>
      </w:tr>
      <w:tr w:rsidR="005B7F03" w:rsidRPr="0010117D" w14:paraId="0AA05F8A" w14:textId="77777777" w:rsidTr="00895244">
        <w:trPr>
          <w:trHeight w:val="369"/>
        </w:trPr>
        <w:tc>
          <w:tcPr>
            <w:tcW w:w="709" w:type="dxa"/>
            <w:vMerge/>
            <w:vAlign w:val="center"/>
          </w:tcPr>
          <w:p w14:paraId="45B6884C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697A6BA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2E3DC41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4610</w:t>
            </w:r>
          </w:p>
        </w:tc>
        <w:tc>
          <w:tcPr>
            <w:tcW w:w="1843" w:type="dxa"/>
            <w:vAlign w:val="center"/>
          </w:tcPr>
          <w:p w14:paraId="7A85634E" w14:textId="77777777" w:rsidR="005B7F03" w:rsidRDefault="005B7F03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1843" w:type="dxa"/>
            <w:vAlign w:val="center"/>
          </w:tcPr>
          <w:p w14:paraId="6A3FA24B" w14:textId="77777777" w:rsidR="005B7F03" w:rsidRDefault="005B7F03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vAlign w:val="center"/>
          </w:tcPr>
          <w:p w14:paraId="26420ADD" w14:textId="77777777" w:rsidR="005B7F03" w:rsidRPr="00BF4E17" w:rsidRDefault="005B7F03" w:rsidP="002C45A0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EA77E2D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</w:p>
        </w:tc>
      </w:tr>
      <w:tr w:rsidR="005B7F03" w:rsidRPr="0010117D" w14:paraId="586B9D95" w14:textId="77777777" w:rsidTr="00682293">
        <w:trPr>
          <w:trHeight w:val="476"/>
        </w:trPr>
        <w:tc>
          <w:tcPr>
            <w:tcW w:w="255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7DE6C8" w14:textId="77777777" w:rsidR="005B7F03" w:rsidRPr="0010117D" w:rsidRDefault="005B7F03" w:rsidP="00682293">
            <w:pPr>
              <w:jc w:val="center"/>
              <w:rPr>
                <w:b/>
                <w:sz w:val="28"/>
                <w:szCs w:val="28"/>
              </w:rPr>
            </w:pPr>
            <w:r w:rsidRPr="0010117D">
              <w:rPr>
                <w:b/>
                <w:sz w:val="28"/>
                <w:szCs w:val="28"/>
              </w:rPr>
              <w:t xml:space="preserve">Dział </w:t>
            </w:r>
            <w:r>
              <w:rPr>
                <w:b/>
                <w:sz w:val="28"/>
                <w:szCs w:val="28"/>
              </w:rPr>
              <w:t>700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A0B6299" w14:textId="77777777" w:rsidR="005B7F03" w:rsidRPr="0010117D" w:rsidRDefault="005B7F03" w:rsidP="0068229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500,00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D2362F" w14:textId="77777777" w:rsidR="005B7F03" w:rsidRPr="0010117D" w:rsidRDefault="005B7F03" w:rsidP="0068229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500,00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14:paraId="2875A887" w14:textId="77777777" w:rsidR="005B7F03" w:rsidRPr="0010117D" w:rsidRDefault="005B7F03" w:rsidP="0068229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44CF1BD5" w14:textId="77777777" w:rsidR="005B7F03" w:rsidRPr="0010117D" w:rsidRDefault="005B7F03" w:rsidP="0068229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278B3" w:rsidRPr="0010117D" w14:paraId="42076CCE" w14:textId="77777777" w:rsidTr="00895244">
        <w:trPr>
          <w:trHeight w:val="369"/>
        </w:trPr>
        <w:tc>
          <w:tcPr>
            <w:tcW w:w="709" w:type="dxa"/>
            <w:vMerge w:val="restart"/>
            <w:vAlign w:val="center"/>
          </w:tcPr>
          <w:p w14:paraId="338949DA" w14:textId="77777777" w:rsidR="002278B3" w:rsidRDefault="002278B3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</w:t>
            </w:r>
          </w:p>
        </w:tc>
        <w:tc>
          <w:tcPr>
            <w:tcW w:w="1134" w:type="dxa"/>
            <w:vMerge w:val="restart"/>
            <w:vAlign w:val="center"/>
          </w:tcPr>
          <w:p w14:paraId="34E2F92D" w14:textId="77777777" w:rsidR="002278B3" w:rsidRDefault="002278B3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71015</w:t>
            </w:r>
          </w:p>
        </w:tc>
        <w:tc>
          <w:tcPr>
            <w:tcW w:w="709" w:type="dxa"/>
            <w:vAlign w:val="center"/>
          </w:tcPr>
          <w:p w14:paraId="027E0A0B" w14:textId="77777777" w:rsidR="002278B3" w:rsidRDefault="002278B3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3020</w:t>
            </w:r>
          </w:p>
        </w:tc>
        <w:tc>
          <w:tcPr>
            <w:tcW w:w="1843" w:type="dxa"/>
            <w:vAlign w:val="center"/>
          </w:tcPr>
          <w:p w14:paraId="3854018B" w14:textId="77777777" w:rsidR="002278B3" w:rsidRDefault="002278B3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2 940,00</w:t>
            </w:r>
          </w:p>
        </w:tc>
        <w:tc>
          <w:tcPr>
            <w:tcW w:w="1843" w:type="dxa"/>
            <w:vAlign w:val="center"/>
          </w:tcPr>
          <w:p w14:paraId="09CBF829" w14:textId="77777777" w:rsidR="002278B3" w:rsidRDefault="002278B3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 w:val="restart"/>
            <w:vAlign w:val="center"/>
          </w:tcPr>
          <w:p w14:paraId="70FBEC06" w14:textId="77777777" w:rsidR="002278B3" w:rsidRDefault="002278B3" w:rsidP="002C45A0">
            <w:pPr>
              <w:jc w:val="center"/>
              <w:rPr>
                <w:sz w:val="16"/>
                <w:szCs w:val="24"/>
              </w:rPr>
            </w:pPr>
            <w:r w:rsidRPr="00BF4E17">
              <w:rPr>
                <w:sz w:val="16"/>
                <w:szCs w:val="24"/>
              </w:rPr>
              <w:t>Przesunięcie wydatków między paragrafami.</w:t>
            </w:r>
          </w:p>
        </w:tc>
        <w:tc>
          <w:tcPr>
            <w:tcW w:w="1134" w:type="dxa"/>
            <w:vMerge w:val="restart"/>
            <w:vAlign w:val="center"/>
          </w:tcPr>
          <w:p w14:paraId="0B9A85B0" w14:textId="77777777" w:rsidR="002278B3" w:rsidRDefault="002278B3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zlecone</w:t>
            </w:r>
          </w:p>
        </w:tc>
      </w:tr>
      <w:tr w:rsidR="002278B3" w:rsidRPr="0010117D" w14:paraId="18E8E473" w14:textId="77777777" w:rsidTr="00895244">
        <w:trPr>
          <w:trHeight w:val="369"/>
        </w:trPr>
        <w:tc>
          <w:tcPr>
            <w:tcW w:w="709" w:type="dxa"/>
            <w:vMerge/>
            <w:vAlign w:val="center"/>
          </w:tcPr>
          <w:p w14:paraId="31E5F9B2" w14:textId="77777777" w:rsidR="002278B3" w:rsidRDefault="002278B3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EA8F9DA" w14:textId="77777777" w:rsidR="002278B3" w:rsidRDefault="002278B3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3861862" w14:textId="77777777" w:rsidR="002278B3" w:rsidRDefault="002278B3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4010</w:t>
            </w:r>
          </w:p>
        </w:tc>
        <w:tc>
          <w:tcPr>
            <w:tcW w:w="1843" w:type="dxa"/>
            <w:vAlign w:val="center"/>
          </w:tcPr>
          <w:p w14:paraId="1A622891" w14:textId="77777777" w:rsidR="002278B3" w:rsidRDefault="002278B3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42BB08A9" w14:textId="77777777" w:rsidR="002278B3" w:rsidRDefault="002278B3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3 720,00</w:t>
            </w:r>
          </w:p>
        </w:tc>
        <w:tc>
          <w:tcPr>
            <w:tcW w:w="2551" w:type="dxa"/>
            <w:vMerge/>
            <w:vAlign w:val="center"/>
          </w:tcPr>
          <w:p w14:paraId="1C4807E6" w14:textId="77777777" w:rsidR="002278B3" w:rsidRPr="002F3711" w:rsidRDefault="002278B3" w:rsidP="002C45A0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263C77E" w14:textId="77777777" w:rsidR="002278B3" w:rsidRDefault="002278B3" w:rsidP="002C45A0">
            <w:pPr>
              <w:jc w:val="center"/>
              <w:rPr>
                <w:sz w:val="24"/>
                <w:szCs w:val="24"/>
              </w:rPr>
            </w:pPr>
          </w:p>
        </w:tc>
      </w:tr>
      <w:tr w:rsidR="002278B3" w:rsidRPr="0010117D" w14:paraId="18E9C01F" w14:textId="77777777" w:rsidTr="00895244">
        <w:trPr>
          <w:trHeight w:val="369"/>
        </w:trPr>
        <w:tc>
          <w:tcPr>
            <w:tcW w:w="709" w:type="dxa"/>
            <w:vMerge/>
            <w:vAlign w:val="center"/>
          </w:tcPr>
          <w:p w14:paraId="3990C1AE" w14:textId="77777777" w:rsidR="002278B3" w:rsidRDefault="002278B3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1630901" w14:textId="77777777" w:rsidR="002278B3" w:rsidRDefault="002278B3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F5D2834" w14:textId="77777777" w:rsidR="002278B3" w:rsidRDefault="002278B3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4020</w:t>
            </w:r>
          </w:p>
        </w:tc>
        <w:tc>
          <w:tcPr>
            <w:tcW w:w="1843" w:type="dxa"/>
            <w:vAlign w:val="center"/>
          </w:tcPr>
          <w:p w14:paraId="43DC3F9D" w14:textId="77777777" w:rsidR="002278B3" w:rsidRDefault="002278B3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1 085,00</w:t>
            </w:r>
          </w:p>
        </w:tc>
        <w:tc>
          <w:tcPr>
            <w:tcW w:w="1843" w:type="dxa"/>
            <w:vAlign w:val="center"/>
          </w:tcPr>
          <w:p w14:paraId="73813E7A" w14:textId="77777777" w:rsidR="002278B3" w:rsidRDefault="002278B3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vAlign w:val="center"/>
          </w:tcPr>
          <w:p w14:paraId="4046C35C" w14:textId="77777777" w:rsidR="002278B3" w:rsidRPr="002F3711" w:rsidRDefault="002278B3" w:rsidP="002C45A0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5C16FC5" w14:textId="77777777" w:rsidR="002278B3" w:rsidRDefault="002278B3" w:rsidP="002C45A0">
            <w:pPr>
              <w:jc w:val="center"/>
              <w:rPr>
                <w:sz w:val="24"/>
                <w:szCs w:val="24"/>
              </w:rPr>
            </w:pPr>
          </w:p>
        </w:tc>
      </w:tr>
      <w:tr w:rsidR="002278B3" w:rsidRPr="0010117D" w14:paraId="69AD7300" w14:textId="77777777" w:rsidTr="00895244">
        <w:trPr>
          <w:trHeight w:val="369"/>
        </w:trPr>
        <w:tc>
          <w:tcPr>
            <w:tcW w:w="709" w:type="dxa"/>
            <w:vMerge/>
            <w:vAlign w:val="center"/>
          </w:tcPr>
          <w:p w14:paraId="5A7C19EF" w14:textId="77777777" w:rsidR="002278B3" w:rsidRDefault="002278B3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5FBDA43" w14:textId="77777777" w:rsidR="002278B3" w:rsidRDefault="002278B3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F12086" w14:textId="77777777" w:rsidR="002278B3" w:rsidRDefault="002278B3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4210</w:t>
            </w:r>
          </w:p>
        </w:tc>
        <w:tc>
          <w:tcPr>
            <w:tcW w:w="1843" w:type="dxa"/>
            <w:vAlign w:val="center"/>
          </w:tcPr>
          <w:p w14:paraId="0279628A" w14:textId="77777777" w:rsidR="002278B3" w:rsidRDefault="002278B3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4 923,00</w:t>
            </w:r>
          </w:p>
        </w:tc>
        <w:tc>
          <w:tcPr>
            <w:tcW w:w="1843" w:type="dxa"/>
            <w:vAlign w:val="center"/>
          </w:tcPr>
          <w:p w14:paraId="05C601E8" w14:textId="77777777" w:rsidR="002278B3" w:rsidRDefault="002278B3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vAlign w:val="center"/>
          </w:tcPr>
          <w:p w14:paraId="1843D67C" w14:textId="77777777" w:rsidR="002278B3" w:rsidRPr="002F3711" w:rsidRDefault="002278B3" w:rsidP="002C45A0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D881C2A" w14:textId="77777777" w:rsidR="002278B3" w:rsidRDefault="002278B3" w:rsidP="002C45A0">
            <w:pPr>
              <w:jc w:val="center"/>
              <w:rPr>
                <w:sz w:val="24"/>
                <w:szCs w:val="24"/>
              </w:rPr>
            </w:pPr>
          </w:p>
        </w:tc>
      </w:tr>
      <w:tr w:rsidR="002278B3" w:rsidRPr="0010117D" w14:paraId="4EE4E320" w14:textId="77777777" w:rsidTr="00895244">
        <w:trPr>
          <w:trHeight w:val="369"/>
        </w:trPr>
        <w:tc>
          <w:tcPr>
            <w:tcW w:w="709" w:type="dxa"/>
            <w:vMerge/>
            <w:vAlign w:val="center"/>
          </w:tcPr>
          <w:p w14:paraId="3E21B346" w14:textId="77777777" w:rsidR="002278B3" w:rsidRDefault="002278B3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DE749F7" w14:textId="77777777" w:rsidR="002278B3" w:rsidRDefault="002278B3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D0D51CA" w14:textId="77777777" w:rsidR="002278B3" w:rsidRDefault="002278B3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4270</w:t>
            </w:r>
          </w:p>
        </w:tc>
        <w:tc>
          <w:tcPr>
            <w:tcW w:w="1843" w:type="dxa"/>
            <w:vAlign w:val="center"/>
          </w:tcPr>
          <w:p w14:paraId="230769AF" w14:textId="77777777" w:rsidR="002278B3" w:rsidRDefault="002278B3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6E6E13FF" w14:textId="77777777" w:rsidR="002278B3" w:rsidRDefault="002278B3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  <w:tc>
          <w:tcPr>
            <w:tcW w:w="2551" w:type="dxa"/>
            <w:vMerge/>
            <w:vAlign w:val="center"/>
          </w:tcPr>
          <w:p w14:paraId="10020B09" w14:textId="77777777" w:rsidR="002278B3" w:rsidRPr="002F3711" w:rsidRDefault="002278B3" w:rsidP="002C45A0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96E133D" w14:textId="77777777" w:rsidR="002278B3" w:rsidRDefault="002278B3" w:rsidP="002C45A0">
            <w:pPr>
              <w:jc w:val="center"/>
              <w:rPr>
                <w:sz w:val="24"/>
                <w:szCs w:val="24"/>
              </w:rPr>
            </w:pPr>
          </w:p>
        </w:tc>
      </w:tr>
      <w:tr w:rsidR="002278B3" w:rsidRPr="0010117D" w14:paraId="6924587A" w14:textId="77777777" w:rsidTr="00895244">
        <w:trPr>
          <w:trHeight w:val="369"/>
        </w:trPr>
        <w:tc>
          <w:tcPr>
            <w:tcW w:w="709" w:type="dxa"/>
            <w:vMerge/>
            <w:vAlign w:val="center"/>
          </w:tcPr>
          <w:p w14:paraId="3DEA25E8" w14:textId="77777777" w:rsidR="002278B3" w:rsidRDefault="002278B3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ABD029B" w14:textId="77777777" w:rsidR="002278B3" w:rsidRDefault="002278B3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19DF89" w14:textId="77777777" w:rsidR="002278B3" w:rsidRDefault="002278B3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4280</w:t>
            </w:r>
          </w:p>
        </w:tc>
        <w:tc>
          <w:tcPr>
            <w:tcW w:w="1843" w:type="dxa"/>
            <w:vAlign w:val="center"/>
          </w:tcPr>
          <w:p w14:paraId="1BA13B7A" w14:textId="77777777" w:rsidR="002278B3" w:rsidRDefault="002278B3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13736D59" w14:textId="77777777" w:rsidR="002278B3" w:rsidRDefault="002278B3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576,00</w:t>
            </w:r>
          </w:p>
        </w:tc>
        <w:tc>
          <w:tcPr>
            <w:tcW w:w="2551" w:type="dxa"/>
            <w:vMerge/>
            <w:vAlign w:val="center"/>
          </w:tcPr>
          <w:p w14:paraId="4E36A162" w14:textId="77777777" w:rsidR="002278B3" w:rsidRPr="002F3711" w:rsidRDefault="002278B3" w:rsidP="002C45A0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0DA1355" w14:textId="77777777" w:rsidR="002278B3" w:rsidRDefault="002278B3" w:rsidP="002C45A0">
            <w:pPr>
              <w:jc w:val="center"/>
              <w:rPr>
                <w:sz w:val="24"/>
                <w:szCs w:val="24"/>
              </w:rPr>
            </w:pPr>
          </w:p>
        </w:tc>
      </w:tr>
      <w:tr w:rsidR="002278B3" w:rsidRPr="0010117D" w14:paraId="08AEF3A0" w14:textId="77777777" w:rsidTr="00895244">
        <w:trPr>
          <w:trHeight w:val="369"/>
        </w:trPr>
        <w:tc>
          <w:tcPr>
            <w:tcW w:w="709" w:type="dxa"/>
            <w:vMerge/>
            <w:vAlign w:val="center"/>
          </w:tcPr>
          <w:p w14:paraId="32632DCB" w14:textId="77777777" w:rsidR="002278B3" w:rsidRDefault="002278B3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1E086AF" w14:textId="77777777" w:rsidR="002278B3" w:rsidRDefault="002278B3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9BBB6B" w14:textId="77777777" w:rsidR="002278B3" w:rsidRDefault="002278B3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4360</w:t>
            </w:r>
          </w:p>
        </w:tc>
        <w:tc>
          <w:tcPr>
            <w:tcW w:w="1843" w:type="dxa"/>
            <w:vAlign w:val="center"/>
          </w:tcPr>
          <w:p w14:paraId="1A71DB87" w14:textId="77777777" w:rsidR="002278B3" w:rsidRDefault="002278B3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1CFF93DA" w14:textId="77777777" w:rsidR="002278B3" w:rsidRDefault="002278B3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2551" w:type="dxa"/>
            <w:vMerge/>
            <w:vAlign w:val="center"/>
          </w:tcPr>
          <w:p w14:paraId="13D7C274" w14:textId="77777777" w:rsidR="002278B3" w:rsidRPr="002F3711" w:rsidRDefault="002278B3" w:rsidP="002C45A0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74B8EB7" w14:textId="77777777" w:rsidR="002278B3" w:rsidRDefault="002278B3" w:rsidP="002C45A0">
            <w:pPr>
              <w:jc w:val="center"/>
              <w:rPr>
                <w:sz w:val="24"/>
                <w:szCs w:val="24"/>
              </w:rPr>
            </w:pPr>
          </w:p>
        </w:tc>
      </w:tr>
      <w:tr w:rsidR="002278B3" w:rsidRPr="0010117D" w14:paraId="10B82792" w14:textId="77777777" w:rsidTr="00895244">
        <w:trPr>
          <w:trHeight w:val="369"/>
        </w:trPr>
        <w:tc>
          <w:tcPr>
            <w:tcW w:w="709" w:type="dxa"/>
            <w:vMerge/>
            <w:vAlign w:val="center"/>
          </w:tcPr>
          <w:p w14:paraId="3AC4FF3E" w14:textId="77777777" w:rsidR="002278B3" w:rsidRDefault="002278B3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280B741" w14:textId="77777777" w:rsidR="002278B3" w:rsidRDefault="002278B3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F030844" w14:textId="77777777" w:rsidR="002278B3" w:rsidRDefault="002278B3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4430</w:t>
            </w:r>
          </w:p>
        </w:tc>
        <w:tc>
          <w:tcPr>
            <w:tcW w:w="1843" w:type="dxa"/>
            <w:vAlign w:val="center"/>
          </w:tcPr>
          <w:p w14:paraId="0260CF68" w14:textId="77777777" w:rsidR="002278B3" w:rsidRDefault="002278B3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57016CD2" w14:textId="77777777" w:rsidR="002278B3" w:rsidRDefault="002278B3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852,00</w:t>
            </w:r>
          </w:p>
        </w:tc>
        <w:tc>
          <w:tcPr>
            <w:tcW w:w="2551" w:type="dxa"/>
            <w:vMerge/>
            <w:vAlign w:val="center"/>
          </w:tcPr>
          <w:p w14:paraId="6CB89C4A" w14:textId="77777777" w:rsidR="002278B3" w:rsidRPr="002F3711" w:rsidRDefault="002278B3" w:rsidP="002C45A0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150B83A" w14:textId="77777777" w:rsidR="002278B3" w:rsidRDefault="002278B3" w:rsidP="002C45A0">
            <w:pPr>
              <w:jc w:val="center"/>
              <w:rPr>
                <w:sz w:val="24"/>
                <w:szCs w:val="24"/>
              </w:rPr>
            </w:pPr>
          </w:p>
        </w:tc>
      </w:tr>
      <w:tr w:rsidR="002278B3" w:rsidRPr="0010117D" w14:paraId="09B06D1C" w14:textId="77777777" w:rsidTr="00895244">
        <w:trPr>
          <w:trHeight w:val="369"/>
        </w:trPr>
        <w:tc>
          <w:tcPr>
            <w:tcW w:w="709" w:type="dxa"/>
            <w:vMerge/>
            <w:vAlign w:val="center"/>
          </w:tcPr>
          <w:p w14:paraId="03D2BCBF" w14:textId="77777777" w:rsidR="002278B3" w:rsidRDefault="002278B3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69FACE9" w14:textId="77777777" w:rsidR="002278B3" w:rsidRDefault="002278B3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B94DB5" w14:textId="77777777" w:rsidR="002278B3" w:rsidRDefault="002278B3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4550</w:t>
            </w:r>
          </w:p>
        </w:tc>
        <w:tc>
          <w:tcPr>
            <w:tcW w:w="1843" w:type="dxa"/>
            <w:vAlign w:val="center"/>
          </w:tcPr>
          <w:p w14:paraId="3DE6FFDB" w14:textId="77777777" w:rsidR="002278B3" w:rsidRDefault="002278B3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61F24C00" w14:textId="77777777" w:rsidR="002278B3" w:rsidRDefault="002278B3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  <w:tc>
          <w:tcPr>
            <w:tcW w:w="2551" w:type="dxa"/>
            <w:vMerge/>
            <w:vAlign w:val="center"/>
          </w:tcPr>
          <w:p w14:paraId="275A74DE" w14:textId="77777777" w:rsidR="002278B3" w:rsidRPr="002F3711" w:rsidRDefault="002278B3" w:rsidP="002C45A0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4422C75" w14:textId="77777777" w:rsidR="002278B3" w:rsidRDefault="002278B3" w:rsidP="002C45A0">
            <w:pPr>
              <w:jc w:val="center"/>
              <w:rPr>
                <w:sz w:val="24"/>
                <w:szCs w:val="24"/>
              </w:rPr>
            </w:pPr>
          </w:p>
        </w:tc>
      </w:tr>
      <w:tr w:rsidR="002278B3" w:rsidRPr="0010117D" w14:paraId="09A52FF2" w14:textId="77777777" w:rsidTr="00895244">
        <w:trPr>
          <w:trHeight w:val="369"/>
        </w:trPr>
        <w:tc>
          <w:tcPr>
            <w:tcW w:w="709" w:type="dxa"/>
            <w:vMerge/>
            <w:vAlign w:val="center"/>
          </w:tcPr>
          <w:p w14:paraId="50566E2A" w14:textId="77777777" w:rsidR="002278B3" w:rsidRDefault="002278B3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ECD146E" w14:textId="77777777" w:rsidR="002278B3" w:rsidRDefault="002278B3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C958B44" w14:textId="77777777" w:rsidR="002278B3" w:rsidRDefault="002278B3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4710</w:t>
            </w:r>
          </w:p>
        </w:tc>
        <w:tc>
          <w:tcPr>
            <w:tcW w:w="1843" w:type="dxa"/>
            <w:vAlign w:val="center"/>
          </w:tcPr>
          <w:p w14:paraId="500C783C" w14:textId="77777777" w:rsidR="002278B3" w:rsidRDefault="002278B3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096D690C" w14:textId="77777777" w:rsidR="002278B3" w:rsidRDefault="002278B3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1 500,00</w:t>
            </w:r>
          </w:p>
        </w:tc>
        <w:tc>
          <w:tcPr>
            <w:tcW w:w="2551" w:type="dxa"/>
            <w:vMerge/>
            <w:vAlign w:val="center"/>
          </w:tcPr>
          <w:p w14:paraId="45639D44" w14:textId="77777777" w:rsidR="002278B3" w:rsidRPr="002F3711" w:rsidRDefault="002278B3" w:rsidP="002C45A0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995247B" w14:textId="77777777" w:rsidR="002278B3" w:rsidRDefault="002278B3" w:rsidP="002C45A0">
            <w:pPr>
              <w:jc w:val="center"/>
              <w:rPr>
                <w:sz w:val="24"/>
                <w:szCs w:val="24"/>
              </w:rPr>
            </w:pPr>
          </w:p>
        </w:tc>
      </w:tr>
      <w:tr w:rsidR="002278B3" w:rsidRPr="0010117D" w14:paraId="4089556E" w14:textId="77777777" w:rsidTr="002C45A0">
        <w:trPr>
          <w:trHeight w:val="476"/>
        </w:trPr>
        <w:tc>
          <w:tcPr>
            <w:tcW w:w="255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12CFF4D" w14:textId="77777777" w:rsidR="002278B3" w:rsidRPr="0010117D" w:rsidRDefault="002278B3" w:rsidP="002C45A0">
            <w:pPr>
              <w:jc w:val="center"/>
              <w:rPr>
                <w:b/>
                <w:sz w:val="28"/>
                <w:szCs w:val="28"/>
              </w:rPr>
            </w:pPr>
            <w:r w:rsidRPr="0010117D">
              <w:rPr>
                <w:b/>
                <w:sz w:val="28"/>
                <w:szCs w:val="28"/>
              </w:rPr>
              <w:t xml:space="preserve">Dział </w:t>
            </w:r>
            <w:r>
              <w:rPr>
                <w:b/>
                <w:sz w:val="28"/>
                <w:szCs w:val="28"/>
              </w:rPr>
              <w:t>710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4B0324" w14:textId="77777777" w:rsidR="002278B3" w:rsidRPr="0010117D" w:rsidRDefault="008371A5" w:rsidP="002C45A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8 948</w:t>
            </w:r>
            <w:r w:rsidR="002278B3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C45193" w14:textId="77777777" w:rsidR="002278B3" w:rsidRPr="0010117D" w:rsidRDefault="008371A5" w:rsidP="002C45A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8 948</w:t>
            </w:r>
            <w:r w:rsidR="002278B3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14:paraId="047A318C" w14:textId="77777777" w:rsidR="002278B3" w:rsidRPr="0010117D" w:rsidRDefault="002278B3" w:rsidP="002C45A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5ECB83BA" w14:textId="77777777" w:rsidR="002278B3" w:rsidRPr="0010117D" w:rsidRDefault="002278B3" w:rsidP="002C45A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371A5" w:rsidRPr="0010117D" w14:paraId="72A8B351" w14:textId="77777777" w:rsidTr="00895244">
        <w:trPr>
          <w:trHeight w:val="369"/>
        </w:trPr>
        <w:tc>
          <w:tcPr>
            <w:tcW w:w="709" w:type="dxa"/>
            <w:vMerge w:val="restart"/>
            <w:vAlign w:val="center"/>
          </w:tcPr>
          <w:p w14:paraId="6F9F3526" w14:textId="77777777" w:rsidR="008371A5" w:rsidRDefault="008371A5" w:rsidP="00227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  <w:tc>
          <w:tcPr>
            <w:tcW w:w="1134" w:type="dxa"/>
            <w:vMerge w:val="restart"/>
            <w:vAlign w:val="center"/>
          </w:tcPr>
          <w:p w14:paraId="49C6EAFD" w14:textId="77777777" w:rsidR="008371A5" w:rsidRDefault="008371A5" w:rsidP="00227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75020</w:t>
            </w:r>
          </w:p>
        </w:tc>
        <w:tc>
          <w:tcPr>
            <w:tcW w:w="709" w:type="dxa"/>
            <w:vAlign w:val="center"/>
          </w:tcPr>
          <w:p w14:paraId="6F31D33C" w14:textId="77777777" w:rsidR="008371A5" w:rsidRDefault="008371A5" w:rsidP="00227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4410</w:t>
            </w:r>
          </w:p>
        </w:tc>
        <w:tc>
          <w:tcPr>
            <w:tcW w:w="1843" w:type="dxa"/>
            <w:vAlign w:val="center"/>
          </w:tcPr>
          <w:p w14:paraId="65819124" w14:textId="77777777" w:rsidR="008371A5" w:rsidRDefault="008371A5" w:rsidP="002278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  <w:tc>
          <w:tcPr>
            <w:tcW w:w="1843" w:type="dxa"/>
            <w:vAlign w:val="center"/>
          </w:tcPr>
          <w:p w14:paraId="36AA0518" w14:textId="77777777" w:rsidR="008371A5" w:rsidRDefault="008371A5" w:rsidP="002278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 w:val="restart"/>
            <w:vAlign w:val="center"/>
          </w:tcPr>
          <w:p w14:paraId="33923C97" w14:textId="77777777" w:rsidR="008371A5" w:rsidRPr="00BF4E17" w:rsidRDefault="0001212A" w:rsidP="002278B3">
            <w:pPr>
              <w:jc w:val="center"/>
              <w:rPr>
                <w:sz w:val="16"/>
                <w:szCs w:val="24"/>
              </w:rPr>
            </w:pPr>
            <w:r w:rsidRPr="0001212A">
              <w:rPr>
                <w:sz w:val="16"/>
                <w:szCs w:val="24"/>
              </w:rPr>
              <w:t>Przesunięcie wydatków między paragrafami oraz dokonanie zmian w zadaniach inwestycyjnych zgodnie z opisem poniżej.</w:t>
            </w:r>
          </w:p>
        </w:tc>
        <w:tc>
          <w:tcPr>
            <w:tcW w:w="1134" w:type="dxa"/>
            <w:vMerge w:val="restart"/>
            <w:vAlign w:val="center"/>
          </w:tcPr>
          <w:p w14:paraId="0C2B42A7" w14:textId="77777777" w:rsidR="008371A5" w:rsidRDefault="008371A5" w:rsidP="00227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własne</w:t>
            </w:r>
          </w:p>
        </w:tc>
      </w:tr>
      <w:tr w:rsidR="008371A5" w:rsidRPr="0010117D" w14:paraId="70637846" w14:textId="77777777" w:rsidTr="00895244">
        <w:trPr>
          <w:trHeight w:val="369"/>
        </w:trPr>
        <w:tc>
          <w:tcPr>
            <w:tcW w:w="709" w:type="dxa"/>
            <w:vMerge/>
            <w:vAlign w:val="center"/>
          </w:tcPr>
          <w:p w14:paraId="4CF42289" w14:textId="77777777" w:rsidR="008371A5" w:rsidRDefault="008371A5" w:rsidP="00227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CDDC234" w14:textId="77777777" w:rsidR="008371A5" w:rsidRDefault="008371A5" w:rsidP="00227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7015F6" w14:textId="77777777" w:rsidR="008371A5" w:rsidRDefault="008371A5" w:rsidP="00227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4420</w:t>
            </w:r>
          </w:p>
        </w:tc>
        <w:tc>
          <w:tcPr>
            <w:tcW w:w="1843" w:type="dxa"/>
            <w:vAlign w:val="center"/>
          </w:tcPr>
          <w:p w14:paraId="51076CBC" w14:textId="77777777" w:rsidR="008371A5" w:rsidRDefault="008371A5" w:rsidP="002278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24E35791" w14:textId="77777777" w:rsidR="008371A5" w:rsidRDefault="008371A5" w:rsidP="002278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  <w:tc>
          <w:tcPr>
            <w:tcW w:w="2551" w:type="dxa"/>
            <w:vMerge/>
            <w:vAlign w:val="center"/>
          </w:tcPr>
          <w:p w14:paraId="40A32566" w14:textId="77777777" w:rsidR="008371A5" w:rsidRPr="00BF4E17" w:rsidRDefault="008371A5" w:rsidP="002278B3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DDE9E15" w14:textId="77777777" w:rsidR="008371A5" w:rsidRDefault="008371A5" w:rsidP="002278B3">
            <w:pPr>
              <w:jc w:val="center"/>
              <w:rPr>
                <w:sz w:val="24"/>
                <w:szCs w:val="24"/>
              </w:rPr>
            </w:pPr>
          </w:p>
        </w:tc>
      </w:tr>
      <w:tr w:rsidR="008371A5" w:rsidRPr="0010117D" w14:paraId="0399B83D" w14:textId="77777777" w:rsidTr="00895244">
        <w:trPr>
          <w:trHeight w:val="369"/>
        </w:trPr>
        <w:tc>
          <w:tcPr>
            <w:tcW w:w="709" w:type="dxa"/>
            <w:vMerge/>
            <w:vAlign w:val="center"/>
          </w:tcPr>
          <w:p w14:paraId="3309FDCE" w14:textId="77777777" w:rsidR="008371A5" w:rsidRDefault="008371A5" w:rsidP="00227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15AA2BA" w14:textId="77777777" w:rsidR="008371A5" w:rsidRDefault="008371A5" w:rsidP="00227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D2179B6" w14:textId="77777777" w:rsidR="008371A5" w:rsidRDefault="008371A5" w:rsidP="00227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6060</w:t>
            </w:r>
          </w:p>
        </w:tc>
        <w:tc>
          <w:tcPr>
            <w:tcW w:w="1843" w:type="dxa"/>
            <w:vAlign w:val="center"/>
          </w:tcPr>
          <w:p w14:paraId="7847012C" w14:textId="77777777" w:rsidR="008371A5" w:rsidRDefault="008371A5" w:rsidP="002278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843" w:type="dxa"/>
            <w:vAlign w:val="center"/>
          </w:tcPr>
          <w:p w14:paraId="5704EED1" w14:textId="77777777" w:rsidR="008371A5" w:rsidRDefault="008371A5" w:rsidP="002278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2551" w:type="dxa"/>
            <w:vMerge/>
            <w:vAlign w:val="center"/>
          </w:tcPr>
          <w:p w14:paraId="734AAF40" w14:textId="77777777" w:rsidR="008371A5" w:rsidRPr="00BF4E17" w:rsidRDefault="008371A5" w:rsidP="002278B3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3321699" w14:textId="77777777" w:rsidR="008371A5" w:rsidRDefault="008371A5" w:rsidP="002278B3">
            <w:pPr>
              <w:jc w:val="center"/>
              <w:rPr>
                <w:sz w:val="24"/>
                <w:szCs w:val="24"/>
              </w:rPr>
            </w:pPr>
          </w:p>
        </w:tc>
      </w:tr>
      <w:tr w:rsidR="008371A5" w:rsidRPr="0010117D" w14:paraId="6703F0DF" w14:textId="77777777" w:rsidTr="00895244">
        <w:trPr>
          <w:trHeight w:val="369"/>
        </w:trPr>
        <w:tc>
          <w:tcPr>
            <w:tcW w:w="709" w:type="dxa"/>
            <w:vMerge/>
            <w:vAlign w:val="center"/>
          </w:tcPr>
          <w:p w14:paraId="3B3DA8AB" w14:textId="77777777" w:rsidR="008371A5" w:rsidRDefault="008371A5" w:rsidP="00227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77C7DEA" w14:textId="77777777" w:rsidR="008371A5" w:rsidRDefault="008371A5" w:rsidP="00227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75075</w:t>
            </w:r>
          </w:p>
        </w:tc>
        <w:tc>
          <w:tcPr>
            <w:tcW w:w="709" w:type="dxa"/>
            <w:vAlign w:val="center"/>
          </w:tcPr>
          <w:p w14:paraId="0DF75307" w14:textId="77777777" w:rsidR="008371A5" w:rsidRDefault="008371A5" w:rsidP="00227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4210</w:t>
            </w:r>
          </w:p>
        </w:tc>
        <w:tc>
          <w:tcPr>
            <w:tcW w:w="1843" w:type="dxa"/>
            <w:vAlign w:val="center"/>
          </w:tcPr>
          <w:p w14:paraId="6438DEED" w14:textId="77777777" w:rsidR="008371A5" w:rsidRDefault="008371A5" w:rsidP="002278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843" w:type="dxa"/>
            <w:vAlign w:val="center"/>
          </w:tcPr>
          <w:p w14:paraId="74CD0A74" w14:textId="77777777" w:rsidR="008371A5" w:rsidRDefault="008371A5" w:rsidP="002278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vAlign w:val="center"/>
          </w:tcPr>
          <w:p w14:paraId="7916F49B" w14:textId="77777777" w:rsidR="008371A5" w:rsidRPr="00BF4E17" w:rsidRDefault="008371A5" w:rsidP="002278B3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0B2D0E1" w14:textId="77777777" w:rsidR="008371A5" w:rsidRDefault="008371A5" w:rsidP="002278B3">
            <w:pPr>
              <w:jc w:val="center"/>
              <w:rPr>
                <w:sz w:val="24"/>
                <w:szCs w:val="24"/>
              </w:rPr>
            </w:pPr>
          </w:p>
        </w:tc>
      </w:tr>
      <w:tr w:rsidR="008371A5" w:rsidRPr="0010117D" w14:paraId="7FF4219E" w14:textId="77777777" w:rsidTr="00895244">
        <w:trPr>
          <w:trHeight w:val="369"/>
        </w:trPr>
        <w:tc>
          <w:tcPr>
            <w:tcW w:w="709" w:type="dxa"/>
            <w:vMerge/>
            <w:vAlign w:val="center"/>
          </w:tcPr>
          <w:p w14:paraId="1D3C9081" w14:textId="77777777" w:rsidR="008371A5" w:rsidRDefault="008371A5" w:rsidP="00227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7805C9C" w14:textId="77777777" w:rsidR="008371A5" w:rsidRDefault="008371A5" w:rsidP="00227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6DABE8" w14:textId="77777777" w:rsidR="008371A5" w:rsidRDefault="008371A5" w:rsidP="00227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  <w:tc>
          <w:tcPr>
            <w:tcW w:w="1843" w:type="dxa"/>
            <w:vAlign w:val="center"/>
          </w:tcPr>
          <w:p w14:paraId="5468B7F3" w14:textId="77777777" w:rsidR="008371A5" w:rsidRDefault="008371A5" w:rsidP="002278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5065C8DB" w14:textId="77777777" w:rsidR="008371A5" w:rsidRDefault="008371A5" w:rsidP="002278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2551" w:type="dxa"/>
            <w:vMerge/>
            <w:vAlign w:val="center"/>
          </w:tcPr>
          <w:p w14:paraId="6BD762C1" w14:textId="77777777" w:rsidR="008371A5" w:rsidRPr="00BF4E17" w:rsidRDefault="008371A5" w:rsidP="002278B3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0F48737" w14:textId="77777777" w:rsidR="008371A5" w:rsidRDefault="008371A5" w:rsidP="002278B3">
            <w:pPr>
              <w:jc w:val="center"/>
              <w:rPr>
                <w:sz w:val="24"/>
                <w:szCs w:val="24"/>
              </w:rPr>
            </w:pPr>
          </w:p>
        </w:tc>
      </w:tr>
      <w:tr w:rsidR="008371A5" w:rsidRPr="0010117D" w14:paraId="5D52FE09" w14:textId="77777777" w:rsidTr="00895244">
        <w:trPr>
          <w:trHeight w:val="369"/>
        </w:trPr>
        <w:tc>
          <w:tcPr>
            <w:tcW w:w="709" w:type="dxa"/>
            <w:vMerge/>
            <w:vAlign w:val="center"/>
          </w:tcPr>
          <w:p w14:paraId="53BAA607" w14:textId="77777777" w:rsidR="008371A5" w:rsidRDefault="008371A5" w:rsidP="00227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A804FA8" w14:textId="77777777" w:rsidR="008371A5" w:rsidRDefault="008371A5" w:rsidP="00227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75095</w:t>
            </w:r>
          </w:p>
        </w:tc>
        <w:tc>
          <w:tcPr>
            <w:tcW w:w="709" w:type="dxa"/>
            <w:vAlign w:val="center"/>
          </w:tcPr>
          <w:p w14:paraId="677CB632" w14:textId="77777777" w:rsidR="008371A5" w:rsidRDefault="008371A5" w:rsidP="00227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2950</w:t>
            </w:r>
          </w:p>
        </w:tc>
        <w:tc>
          <w:tcPr>
            <w:tcW w:w="1843" w:type="dxa"/>
            <w:vAlign w:val="center"/>
          </w:tcPr>
          <w:p w14:paraId="36669805" w14:textId="77777777" w:rsidR="008371A5" w:rsidRDefault="008371A5" w:rsidP="002278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18E2DB53" w14:textId="77777777" w:rsidR="008371A5" w:rsidRDefault="008371A5" w:rsidP="002278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  <w:tc>
          <w:tcPr>
            <w:tcW w:w="2551" w:type="dxa"/>
            <w:vMerge/>
            <w:vAlign w:val="center"/>
          </w:tcPr>
          <w:p w14:paraId="5204BB05" w14:textId="77777777" w:rsidR="008371A5" w:rsidRPr="00BF4E17" w:rsidRDefault="008371A5" w:rsidP="002278B3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A878DAE" w14:textId="77777777" w:rsidR="008371A5" w:rsidRDefault="008371A5" w:rsidP="002278B3">
            <w:pPr>
              <w:jc w:val="center"/>
              <w:rPr>
                <w:sz w:val="24"/>
                <w:szCs w:val="24"/>
              </w:rPr>
            </w:pPr>
          </w:p>
        </w:tc>
      </w:tr>
      <w:tr w:rsidR="008371A5" w:rsidRPr="0010117D" w14:paraId="4331326E" w14:textId="77777777" w:rsidTr="00895244">
        <w:trPr>
          <w:trHeight w:val="369"/>
        </w:trPr>
        <w:tc>
          <w:tcPr>
            <w:tcW w:w="709" w:type="dxa"/>
            <w:vMerge/>
            <w:vAlign w:val="center"/>
          </w:tcPr>
          <w:p w14:paraId="53E89774" w14:textId="77777777" w:rsidR="008371A5" w:rsidRDefault="008371A5" w:rsidP="00227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D072478" w14:textId="77777777" w:rsidR="008371A5" w:rsidRDefault="008371A5" w:rsidP="00227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60ED594" w14:textId="77777777" w:rsidR="008371A5" w:rsidRDefault="008371A5" w:rsidP="00227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4610</w:t>
            </w:r>
          </w:p>
        </w:tc>
        <w:tc>
          <w:tcPr>
            <w:tcW w:w="1843" w:type="dxa"/>
            <w:vAlign w:val="center"/>
          </w:tcPr>
          <w:p w14:paraId="72245B44" w14:textId="77777777" w:rsidR="008371A5" w:rsidRDefault="008371A5" w:rsidP="002278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  <w:tc>
          <w:tcPr>
            <w:tcW w:w="1843" w:type="dxa"/>
            <w:vAlign w:val="center"/>
          </w:tcPr>
          <w:p w14:paraId="77CE2AFF" w14:textId="77777777" w:rsidR="008371A5" w:rsidRDefault="008371A5" w:rsidP="002278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vAlign w:val="center"/>
          </w:tcPr>
          <w:p w14:paraId="3B547D09" w14:textId="77777777" w:rsidR="008371A5" w:rsidRPr="00BF4E17" w:rsidRDefault="008371A5" w:rsidP="002278B3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34D9A9C" w14:textId="77777777" w:rsidR="008371A5" w:rsidRDefault="008371A5" w:rsidP="002278B3">
            <w:pPr>
              <w:jc w:val="center"/>
              <w:rPr>
                <w:sz w:val="24"/>
                <w:szCs w:val="24"/>
              </w:rPr>
            </w:pPr>
          </w:p>
        </w:tc>
      </w:tr>
      <w:tr w:rsidR="008371A5" w:rsidRPr="0010117D" w14:paraId="2F411D3E" w14:textId="77777777" w:rsidTr="002C45A0">
        <w:trPr>
          <w:trHeight w:val="476"/>
        </w:trPr>
        <w:tc>
          <w:tcPr>
            <w:tcW w:w="255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168850B" w14:textId="77777777" w:rsidR="008371A5" w:rsidRPr="0010117D" w:rsidRDefault="008371A5" w:rsidP="002C45A0">
            <w:pPr>
              <w:jc w:val="center"/>
              <w:rPr>
                <w:b/>
                <w:sz w:val="28"/>
                <w:szCs w:val="28"/>
              </w:rPr>
            </w:pPr>
            <w:r w:rsidRPr="0010117D">
              <w:rPr>
                <w:b/>
                <w:sz w:val="28"/>
                <w:szCs w:val="28"/>
              </w:rPr>
              <w:t xml:space="preserve">Dział </w:t>
            </w:r>
            <w:r>
              <w:rPr>
                <w:b/>
                <w:sz w:val="28"/>
                <w:szCs w:val="28"/>
              </w:rPr>
              <w:t>750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1C4E418" w14:textId="77777777" w:rsidR="008371A5" w:rsidRPr="0010117D" w:rsidRDefault="008371A5" w:rsidP="002C45A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43 000,00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6F322D" w14:textId="77777777" w:rsidR="008371A5" w:rsidRPr="0010117D" w:rsidRDefault="008371A5" w:rsidP="002C45A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43 000,00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14:paraId="69E4D0CC" w14:textId="77777777" w:rsidR="008371A5" w:rsidRPr="0010117D" w:rsidRDefault="008371A5" w:rsidP="002C45A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0A2B03E5" w14:textId="77777777" w:rsidR="008371A5" w:rsidRPr="0010117D" w:rsidRDefault="008371A5" w:rsidP="002C45A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371A5" w:rsidRPr="0010117D" w14:paraId="7933D29B" w14:textId="77777777" w:rsidTr="00895244">
        <w:trPr>
          <w:trHeight w:val="369"/>
        </w:trPr>
        <w:tc>
          <w:tcPr>
            <w:tcW w:w="709" w:type="dxa"/>
            <w:vMerge w:val="restart"/>
            <w:vAlign w:val="center"/>
          </w:tcPr>
          <w:p w14:paraId="700B9E13" w14:textId="77777777" w:rsidR="008371A5" w:rsidRDefault="008371A5" w:rsidP="00227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801</w:t>
            </w:r>
          </w:p>
        </w:tc>
        <w:tc>
          <w:tcPr>
            <w:tcW w:w="1134" w:type="dxa"/>
            <w:vMerge w:val="restart"/>
            <w:vAlign w:val="center"/>
          </w:tcPr>
          <w:p w14:paraId="08BC34D8" w14:textId="77777777" w:rsidR="008371A5" w:rsidRDefault="008371A5" w:rsidP="00227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80115</w:t>
            </w:r>
          </w:p>
        </w:tc>
        <w:tc>
          <w:tcPr>
            <w:tcW w:w="709" w:type="dxa"/>
            <w:vAlign w:val="center"/>
          </w:tcPr>
          <w:p w14:paraId="3743F259" w14:textId="77777777" w:rsidR="008371A5" w:rsidRDefault="008371A5" w:rsidP="00227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4210</w:t>
            </w:r>
          </w:p>
        </w:tc>
        <w:tc>
          <w:tcPr>
            <w:tcW w:w="1843" w:type="dxa"/>
            <w:vAlign w:val="center"/>
          </w:tcPr>
          <w:p w14:paraId="44B51CCB" w14:textId="77777777" w:rsidR="008371A5" w:rsidRDefault="008371A5" w:rsidP="002278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843" w:type="dxa"/>
            <w:vAlign w:val="center"/>
          </w:tcPr>
          <w:p w14:paraId="731E7721" w14:textId="77777777" w:rsidR="008371A5" w:rsidRDefault="008371A5" w:rsidP="002278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 w:val="restart"/>
            <w:vAlign w:val="center"/>
          </w:tcPr>
          <w:p w14:paraId="72CD0F97" w14:textId="77777777" w:rsidR="008371A5" w:rsidRPr="00BF4E17" w:rsidRDefault="00EE0005" w:rsidP="002278B3">
            <w:pPr>
              <w:jc w:val="center"/>
              <w:rPr>
                <w:sz w:val="16"/>
                <w:szCs w:val="24"/>
              </w:rPr>
            </w:pPr>
            <w:r w:rsidRPr="00EE0005">
              <w:rPr>
                <w:sz w:val="16"/>
                <w:szCs w:val="24"/>
              </w:rPr>
              <w:t>Przesunięcie wydatków między paragrafami.</w:t>
            </w:r>
          </w:p>
        </w:tc>
        <w:tc>
          <w:tcPr>
            <w:tcW w:w="1134" w:type="dxa"/>
            <w:vMerge w:val="restart"/>
            <w:vAlign w:val="center"/>
          </w:tcPr>
          <w:p w14:paraId="3FDC158F" w14:textId="77777777" w:rsidR="008371A5" w:rsidRDefault="00EE0005" w:rsidP="00227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własne</w:t>
            </w:r>
          </w:p>
        </w:tc>
      </w:tr>
      <w:tr w:rsidR="008371A5" w:rsidRPr="0010117D" w14:paraId="3056165B" w14:textId="77777777" w:rsidTr="00895244">
        <w:trPr>
          <w:trHeight w:val="369"/>
        </w:trPr>
        <w:tc>
          <w:tcPr>
            <w:tcW w:w="709" w:type="dxa"/>
            <w:vMerge/>
            <w:vAlign w:val="center"/>
          </w:tcPr>
          <w:p w14:paraId="54238556" w14:textId="77777777" w:rsidR="008371A5" w:rsidRDefault="008371A5" w:rsidP="00227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1BF05FC" w14:textId="77777777" w:rsidR="008371A5" w:rsidRDefault="008371A5" w:rsidP="00227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8559B45" w14:textId="77777777" w:rsidR="008371A5" w:rsidRDefault="008371A5" w:rsidP="00227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  <w:tc>
          <w:tcPr>
            <w:tcW w:w="1843" w:type="dxa"/>
            <w:vAlign w:val="center"/>
          </w:tcPr>
          <w:p w14:paraId="17327053" w14:textId="77777777" w:rsidR="008371A5" w:rsidRDefault="008371A5" w:rsidP="002278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050BD3DB" w14:textId="77777777" w:rsidR="008371A5" w:rsidRDefault="008371A5" w:rsidP="002278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2551" w:type="dxa"/>
            <w:vMerge/>
            <w:vAlign w:val="center"/>
          </w:tcPr>
          <w:p w14:paraId="31CB38C6" w14:textId="77777777" w:rsidR="008371A5" w:rsidRPr="00BF4E17" w:rsidRDefault="008371A5" w:rsidP="002278B3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C4DD0F4" w14:textId="77777777" w:rsidR="008371A5" w:rsidRDefault="008371A5" w:rsidP="002278B3">
            <w:pPr>
              <w:jc w:val="center"/>
              <w:rPr>
                <w:sz w:val="24"/>
                <w:szCs w:val="24"/>
              </w:rPr>
            </w:pPr>
          </w:p>
        </w:tc>
      </w:tr>
      <w:tr w:rsidR="008371A5" w:rsidRPr="0010117D" w14:paraId="4316F7EB" w14:textId="77777777" w:rsidTr="002C45A0">
        <w:trPr>
          <w:trHeight w:val="476"/>
        </w:trPr>
        <w:tc>
          <w:tcPr>
            <w:tcW w:w="255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A4623E" w14:textId="77777777" w:rsidR="008371A5" w:rsidRPr="0010117D" w:rsidRDefault="008371A5" w:rsidP="002C45A0">
            <w:pPr>
              <w:jc w:val="center"/>
              <w:rPr>
                <w:b/>
                <w:sz w:val="28"/>
                <w:szCs w:val="28"/>
              </w:rPr>
            </w:pPr>
            <w:r w:rsidRPr="0010117D">
              <w:rPr>
                <w:b/>
                <w:sz w:val="28"/>
                <w:szCs w:val="28"/>
              </w:rPr>
              <w:t xml:space="preserve">Dział </w:t>
            </w:r>
            <w:r w:rsidR="00895244">
              <w:rPr>
                <w:b/>
                <w:sz w:val="28"/>
                <w:szCs w:val="28"/>
              </w:rPr>
              <w:t>801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A59E5C6" w14:textId="77777777" w:rsidR="008371A5" w:rsidRPr="0010117D" w:rsidRDefault="00895244" w:rsidP="002C45A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10 000,00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5D0C381" w14:textId="77777777" w:rsidR="008371A5" w:rsidRPr="0010117D" w:rsidRDefault="00895244" w:rsidP="002C45A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10 000,00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14:paraId="64E91F40" w14:textId="77777777" w:rsidR="008371A5" w:rsidRPr="0010117D" w:rsidRDefault="008371A5" w:rsidP="002C45A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5E60CFF6" w14:textId="77777777" w:rsidR="008371A5" w:rsidRPr="0010117D" w:rsidRDefault="008371A5" w:rsidP="002C45A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01C79" w:rsidRPr="0010117D" w14:paraId="3D7EAD2A" w14:textId="77777777" w:rsidTr="00895244">
        <w:trPr>
          <w:trHeight w:val="369"/>
        </w:trPr>
        <w:tc>
          <w:tcPr>
            <w:tcW w:w="709" w:type="dxa"/>
            <w:vMerge w:val="restart"/>
            <w:vAlign w:val="center"/>
          </w:tcPr>
          <w:p w14:paraId="6331CD42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134" w:type="dxa"/>
            <w:vMerge w:val="restart"/>
            <w:vAlign w:val="center"/>
          </w:tcPr>
          <w:p w14:paraId="089C437B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85202</w:t>
            </w:r>
          </w:p>
        </w:tc>
        <w:tc>
          <w:tcPr>
            <w:tcW w:w="709" w:type="dxa"/>
            <w:vAlign w:val="center"/>
          </w:tcPr>
          <w:p w14:paraId="6DD58BBD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3020</w:t>
            </w:r>
          </w:p>
        </w:tc>
        <w:tc>
          <w:tcPr>
            <w:tcW w:w="1843" w:type="dxa"/>
            <w:vAlign w:val="center"/>
          </w:tcPr>
          <w:p w14:paraId="345ECB7F" w14:textId="77777777" w:rsidR="00701C79" w:rsidRDefault="00701C79" w:rsidP="002278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33B1881A" w14:textId="77777777" w:rsidR="00701C79" w:rsidRDefault="00701C79" w:rsidP="002278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2 329,85</w:t>
            </w:r>
          </w:p>
        </w:tc>
        <w:tc>
          <w:tcPr>
            <w:tcW w:w="2551" w:type="dxa"/>
            <w:vMerge w:val="restart"/>
            <w:vAlign w:val="center"/>
          </w:tcPr>
          <w:p w14:paraId="3CBF136E" w14:textId="77777777" w:rsidR="00701C79" w:rsidRPr="00BF4E17" w:rsidRDefault="00701C79" w:rsidP="002278B3">
            <w:pPr>
              <w:jc w:val="center"/>
              <w:rPr>
                <w:sz w:val="16"/>
                <w:szCs w:val="24"/>
              </w:rPr>
            </w:pPr>
            <w:r w:rsidRPr="00BF4E17">
              <w:rPr>
                <w:sz w:val="16"/>
                <w:szCs w:val="24"/>
              </w:rPr>
              <w:t>Przesunięcie wydatków między paragrafami.</w:t>
            </w:r>
          </w:p>
        </w:tc>
        <w:tc>
          <w:tcPr>
            <w:tcW w:w="1134" w:type="dxa"/>
            <w:vMerge w:val="restart"/>
            <w:vAlign w:val="center"/>
          </w:tcPr>
          <w:p w14:paraId="09592F77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własne</w:t>
            </w:r>
          </w:p>
        </w:tc>
      </w:tr>
      <w:tr w:rsidR="00701C79" w:rsidRPr="0010117D" w14:paraId="278B4FE5" w14:textId="77777777" w:rsidTr="00895244">
        <w:trPr>
          <w:trHeight w:val="369"/>
        </w:trPr>
        <w:tc>
          <w:tcPr>
            <w:tcW w:w="709" w:type="dxa"/>
            <w:vMerge/>
            <w:vAlign w:val="center"/>
          </w:tcPr>
          <w:p w14:paraId="3FC6024B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A52CF83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EFAD61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4010</w:t>
            </w:r>
          </w:p>
        </w:tc>
        <w:tc>
          <w:tcPr>
            <w:tcW w:w="1843" w:type="dxa"/>
            <w:vAlign w:val="center"/>
          </w:tcPr>
          <w:p w14:paraId="16DB4572" w14:textId="77777777" w:rsidR="00701C79" w:rsidRDefault="00701C79" w:rsidP="002278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85 951,56</w:t>
            </w:r>
          </w:p>
        </w:tc>
        <w:tc>
          <w:tcPr>
            <w:tcW w:w="1843" w:type="dxa"/>
            <w:vAlign w:val="center"/>
          </w:tcPr>
          <w:p w14:paraId="7503ECC5" w14:textId="77777777" w:rsidR="00701C79" w:rsidRDefault="00701C79" w:rsidP="002278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97 584,00</w:t>
            </w:r>
          </w:p>
        </w:tc>
        <w:tc>
          <w:tcPr>
            <w:tcW w:w="2551" w:type="dxa"/>
            <w:vMerge/>
            <w:vAlign w:val="center"/>
          </w:tcPr>
          <w:p w14:paraId="329F30E9" w14:textId="77777777" w:rsidR="00701C79" w:rsidRPr="00BF4E17" w:rsidRDefault="00701C79" w:rsidP="002278B3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024317D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</w:p>
        </w:tc>
      </w:tr>
      <w:tr w:rsidR="00701C79" w:rsidRPr="0010117D" w14:paraId="7EF1A234" w14:textId="77777777" w:rsidTr="00895244">
        <w:trPr>
          <w:trHeight w:val="369"/>
        </w:trPr>
        <w:tc>
          <w:tcPr>
            <w:tcW w:w="709" w:type="dxa"/>
            <w:vMerge/>
            <w:vAlign w:val="center"/>
          </w:tcPr>
          <w:p w14:paraId="2684C29C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E2A99E9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35F652C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4110</w:t>
            </w:r>
          </w:p>
        </w:tc>
        <w:tc>
          <w:tcPr>
            <w:tcW w:w="1843" w:type="dxa"/>
            <w:vAlign w:val="center"/>
          </w:tcPr>
          <w:p w14:paraId="0DB9278C" w14:textId="77777777" w:rsidR="00701C79" w:rsidRDefault="00701C79" w:rsidP="002278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132EE22E" w14:textId="77777777" w:rsidR="00701C79" w:rsidRDefault="00701C79" w:rsidP="002278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62 988,61</w:t>
            </w:r>
          </w:p>
        </w:tc>
        <w:tc>
          <w:tcPr>
            <w:tcW w:w="2551" w:type="dxa"/>
            <w:vMerge/>
            <w:vAlign w:val="center"/>
          </w:tcPr>
          <w:p w14:paraId="08A7BAA8" w14:textId="77777777" w:rsidR="00701C79" w:rsidRPr="00BF4E17" w:rsidRDefault="00701C79" w:rsidP="002278B3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5B07E7F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</w:p>
        </w:tc>
      </w:tr>
      <w:tr w:rsidR="00701C79" w:rsidRPr="0010117D" w14:paraId="7CCDFA5E" w14:textId="77777777" w:rsidTr="00895244">
        <w:trPr>
          <w:trHeight w:val="369"/>
        </w:trPr>
        <w:tc>
          <w:tcPr>
            <w:tcW w:w="709" w:type="dxa"/>
            <w:vMerge/>
            <w:vAlign w:val="center"/>
          </w:tcPr>
          <w:p w14:paraId="16E89D74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4ED28A7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93D93BE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4120</w:t>
            </w:r>
          </w:p>
        </w:tc>
        <w:tc>
          <w:tcPr>
            <w:tcW w:w="1843" w:type="dxa"/>
            <w:vAlign w:val="center"/>
          </w:tcPr>
          <w:p w14:paraId="5A59AA47" w14:textId="77777777" w:rsidR="00701C79" w:rsidRDefault="00701C79" w:rsidP="002278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414,05</w:t>
            </w:r>
          </w:p>
        </w:tc>
        <w:tc>
          <w:tcPr>
            <w:tcW w:w="1843" w:type="dxa"/>
            <w:vAlign w:val="center"/>
          </w:tcPr>
          <w:p w14:paraId="3CE63FDB" w14:textId="77777777" w:rsidR="00701C79" w:rsidRDefault="00701C79" w:rsidP="002278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10 007,00</w:t>
            </w:r>
          </w:p>
        </w:tc>
        <w:tc>
          <w:tcPr>
            <w:tcW w:w="2551" w:type="dxa"/>
            <w:vMerge/>
            <w:vAlign w:val="center"/>
          </w:tcPr>
          <w:p w14:paraId="682C9B22" w14:textId="77777777" w:rsidR="00701C79" w:rsidRPr="00BF4E17" w:rsidRDefault="00701C79" w:rsidP="002278B3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2485ABF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</w:p>
        </w:tc>
      </w:tr>
      <w:tr w:rsidR="00701C79" w:rsidRPr="0010117D" w14:paraId="56E72006" w14:textId="77777777" w:rsidTr="00895244">
        <w:trPr>
          <w:trHeight w:val="369"/>
        </w:trPr>
        <w:tc>
          <w:tcPr>
            <w:tcW w:w="709" w:type="dxa"/>
            <w:vMerge/>
            <w:vAlign w:val="center"/>
          </w:tcPr>
          <w:p w14:paraId="050AF611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08E9EDB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A70DF45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4210</w:t>
            </w:r>
          </w:p>
        </w:tc>
        <w:tc>
          <w:tcPr>
            <w:tcW w:w="1843" w:type="dxa"/>
            <w:vAlign w:val="center"/>
          </w:tcPr>
          <w:p w14:paraId="67323E3E" w14:textId="77777777" w:rsidR="00701C79" w:rsidRDefault="00701C79" w:rsidP="002278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136 500,00</w:t>
            </w:r>
          </w:p>
        </w:tc>
        <w:tc>
          <w:tcPr>
            <w:tcW w:w="1843" w:type="dxa"/>
            <w:vAlign w:val="center"/>
          </w:tcPr>
          <w:p w14:paraId="0D8ACB1C" w14:textId="77777777" w:rsidR="00701C79" w:rsidRDefault="00701C79" w:rsidP="002278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vAlign w:val="center"/>
          </w:tcPr>
          <w:p w14:paraId="209EAAF2" w14:textId="77777777" w:rsidR="00701C79" w:rsidRPr="00BF4E17" w:rsidRDefault="00701C79" w:rsidP="002278B3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210BB1E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</w:p>
        </w:tc>
      </w:tr>
      <w:tr w:rsidR="00701C79" w:rsidRPr="0010117D" w14:paraId="48168EAB" w14:textId="77777777" w:rsidTr="00895244">
        <w:trPr>
          <w:trHeight w:val="369"/>
        </w:trPr>
        <w:tc>
          <w:tcPr>
            <w:tcW w:w="709" w:type="dxa"/>
            <w:vMerge/>
            <w:vAlign w:val="center"/>
          </w:tcPr>
          <w:p w14:paraId="7BC473E0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A9E4638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F8B745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4220</w:t>
            </w:r>
          </w:p>
        </w:tc>
        <w:tc>
          <w:tcPr>
            <w:tcW w:w="1843" w:type="dxa"/>
            <w:vAlign w:val="center"/>
          </w:tcPr>
          <w:p w14:paraId="349BC59B" w14:textId="77777777" w:rsidR="00701C79" w:rsidRDefault="00701C79" w:rsidP="002278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56F8A898" w14:textId="77777777" w:rsidR="00701C79" w:rsidRDefault="00701C79" w:rsidP="002278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2551" w:type="dxa"/>
            <w:vMerge/>
            <w:vAlign w:val="center"/>
          </w:tcPr>
          <w:p w14:paraId="1C68AE88" w14:textId="77777777" w:rsidR="00701C79" w:rsidRPr="00BF4E17" w:rsidRDefault="00701C79" w:rsidP="002278B3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6FC4CAD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</w:p>
        </w:tc>
      </w:tr>
      <w:tr w:rsidR="00701C79" w:rsidRPr="0010117D" w14:paraId="39B59A49" w14:textId="77777777" w:rsidTr="00895244">
        <w:trPr>
          <w:trHeight w:val="369"/>
        </w:trPr>
        <w:tc>
          <w:tcPr>
            <w:tcW w:w="709" w:type="dxa"/>
            <w:vMerge/>
            <w:vAlign w:val="center"/>
          </w:tcPr>
          <w:p w14:paraId="246C1FD9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30E869F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F4F63D8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4230</w:t>
            </w:r>
          </w:p>
        </w:tc>
        <w:tc>
          <w:tcPr>
            <w:tcW w:w="1843" w:type="dxa"/>
            <w:vAlign w:val="center"/>
          </w:tcPr>
          <w:p w14:paraId="63B62664" w14:textId="77777777" w:rsidR="00701C79" w:rsidRDefault="00701C79" w:rsidP="002278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5DEBAAC2" w14:textId="77777777" w:rsidR="00701C79" w:rsidRDefault="00701C79" w:rsidP="002278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4 612,00</w:t>
            </w:r>
          </w:p>
        </w:tc>
        <w:tc>
          <w:tcPr>
            <w:tcW w:w="2551" w:type="dxa"/>
            <w:vMerge/>
            <w:vAlign w:val="center"/>
          </w:tcPr>
          <w:p w14:paraId="3502CBEA" w14:textId="77777777" w:rsidR="00701C79" w:rsidRPr="00BF4E17" w:rsidRDefault="00701C79" w:rsidP="002278B3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7559804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</w:p>
        </w:tc>
      </w:tr>
      <w:tr w:rsidR="00701C79" w:rsidRPr="0010117D" w14:paraId="098BC23B" w14:textId="77777777" w:rsidTr="00895244">
        <w:trPr>
          <w:trHeight w:val="369"/>
        </w:trPr>
        <w:tc>
          <w:tcPr>
            <w:tcW w:w="709" w:type="dxa"/>
            <w:vMerge/>
            <w:vAlign w:val="center"/>
          </w:tcPr>
          <w:p w14:paraId="06ECAB47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0738495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B20E0A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4260</w:t>
            </w:r>
          </w:p>
        </w:tc>
        <w:tc>
          <w:tcPr>
            <w:tcW w:w="1843" w:type="dxa"/>
            <w:vAlign w:val="center"/>
          </w:tcPr>
          <w:p w14:paraId="0BD15B2B" w14:textId="77777777" w:rsidR="00701C79" w:rsidRDefault="00701C79" w:rsidP="002278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79A349AC" w14:textId="77777777" w:rsidR="00701C79" w:rsidRDefault="00701C79" w:rsidP="002278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2551" w:type="dxa"/>
            <w:vMerge/>
            <w:vAlign w:val="center"/>
          </w:tcPr>
          <w:p w14:paraId="084E4F83" w14:textId="77777777" w:rsidR="00701C79" w:rsidRPr="00BF4E17" w:rsidRDefault="00701C79" w:rsidP="002278B3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F4D0A2A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</w:p>
        </w:tc>
      </w:tr>
      <w:tr w:rsidR="00701C79" w:rsidRPr="0010117D" w14:paraId="6E0ABA49" w14:textId="77777777" w:rsidTr="00895244">
        <w:trPr>
          <w:trHeight w:val="369"/>
        </w:trPr>
        <w:tc>
          <w:tcPr>
            <w:tcW w:w="709" w:type="dxa"/>
            <w:vMerge/>
            <w:vAlign w:val="center"/>
          </w:tcPr>
          <w:p w14:paraId="51A70429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F57719D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AE49E9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4270</w:t>
            </w:r>
          </w:p>
        </w:tc>
        <w:tc>
          <w:tcPr>
            <w:tcW w:w="1843" w:type="dxa"/>
            <w:vAlign w:val="center"/>
          </w:tcPr>
          <w:p w14:paraId="41563A20" w14:textId="77777777" w:rsidR="00701C79" w:rsidRDefault="00701C79" w:rsidP="002278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2400A63C" w14:textId="77777777" w:rsidR="00701C79" w:rsidRDefault="00701C79" w:rsidP="002278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1 114,00</w:t>
            </w:r>
          </w:p>
        </w:tc>
        <w:tc>
          <w:tcPr>
            <w:tcW w:w="2551" w:type="dxa"/>
            <w:vMerge/>
            <w:vAlign w:val="center"/>
          </w:tcPr>
          <w:p w14:paraId="47F5FFA6" w14:textId="77777777" w:rsidR="00701C79" w:rsidRPr="00BF4E17" w:rsidRDefault="00701C79" w:rsidP="002278B3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35D5174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</w:p>
        </w:tc>
      </w:tr>
      <w:tr w:rsidR="00701C79" w:rsidRPr="0010117D" w14:paraId="3C80CDAE" w14:textId="77777777" w:rsidTr="00895244">
        <w:trPr>
          <w:trHeight w:val="369"/>
        </w:trPr>
        <w:tc>
          <w:tcPr>
            <w:tcW w:w="709" w:type="dxa"/>
            <w:vMerge/>
            <w:vAlign w:val="center"/>
          </w:tcPr>
          <w:p w14:paraId="2C9978FC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6C315C5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26DF36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  <w:tc>
          <w:tcPr>
            <w:tcW w:w="1843" w:type="dxa"/>
            <w:vAlign w:val="center"/>
          </w:tcPr>
          <w:p w14:paraId="4F4E00BE" w14:textId="77777777" w:rsidR="00701C79" w:rsidRDefault="00701C79" w:rsidP="002278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44 805,85</w:t>
            </w:r>
          </w:p>
        </w:tc>
        <w:tc>
          <w:tcPr>
            <w:tcW w:w="1843" w:type="dxa"/>
            <w:vAlign w:val="center"/>
          </w:tcPr>
          <w:p w14:paraId="7E7F68F6" w14:textId="77777777" w:rsidR="00701C79" w:rsidRDefault="00701C79" w:rsidP="002278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25 180,20</w:t>
            </w:r>
          </w:p>
        </w:tc>
        <w:tc>
          <w:tcPr>
            <w:tcW w:w="2551" w:type="dxa"/>
            <w:vMerge/>
            <w:vAlign w:val="center"/>
          </w:tcPr>
          <w:p w14:paraId="78EAB3CD" w14:textId="77777777" w:rsidR="00701C79" w:rsidRPr="00BF4E17" w:rsidRDefault="00701C79" w:rsidP="002278B3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F00CB36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</w:p>
        </w:tc>
      </w:tr>
      <w:tr w:rsidR="00701C79" w:rsidRPr="0010117D" w14:paraId="50497950" w14:textId="77777777" w:rsidTr="00895244">
        <w:trPr>
          <w:trHeight w:val="369"/>
        </w:trPr>
        <w:tc>
          <w:tcPr>
            <w:tcW w:w="709" w:type="dxa"/>
            <w:vMerge/>
            <w:vAlign w:val="center"/>
          </w:tcPr>
          <w:p w14:paraId="345F57BD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8B5CB18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3D44F8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4390</w:t>
            </w:r>
          </w:p>
        </w:tc>
        <w:tc>
          <w:tcPr>
            <w:tcW w:w="1843" w:type="dxa"/>
            <w:vAlign w:val="center"/>
          </w:tcPr>
          <w:p w14:paraId="268B8B21" w14:textId="77777777" w:rsidR="00701C79" w:rsidRDefault="00701C79" w:rsidP="002278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52652AD5" w14:textId="77777777" w:rsidR="00701C79" w:rsidRDefault="00701C79" w:rsidP="002278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86,00</w:t>
            </w:r>
          </w:p>
        </w:tc>
        <w:tc>
          <w:tcPr>
            <w:tcW w:w="2551" w:type="dxa"/>
            <w:vMerge/>
            <w:vAlign w:val="center"/>
          </w:tcPr>
          <w:p w14:paraId="0E291B6A" w14:textId="77777777" w:rsidR="00701C79" w:rsidRPr="00BF4E17" w:rsidRDefault="00701C79" w:rsidP="002278B3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A0D6E33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</w:p>
        </w:tc>
      </w:tr>
      <w:tr w:rsidR="00701C79" w:rsidRPr="0010117D" w14:paraId="76A03C4A" w14:textId="77777777" w:rsidTr="00895244">
        <w:trPr>
          <w:trHeight w:val="369"/>
        </w:trPr>
        <w:tc>
          <w:tcPr>
            <w:tcW w:w="709" w:type="dxa"/>
            <w:vMerge/>
            <w:vAlign w:val="center"/>
          </w:tcPr>
          <w:p w14:paraId="2DBFC349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0B39D77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5AC9ED1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4430</w:t>
            </w:r>
          </w:p>
        </w:tc>
        <w:tc>
          <w:tcPr>
            <w:tcW w:w="1843" w:type="dxa"/>
            <w:vAlign w:val="center"/>
          </w:tcPr>
          <w:p w14:paraId="7A55A7CA" w14:textId="77777777" w:rsidR="00701C79" w:rsidRDefault="00701C79" w:rsidP="002278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4312F7EE" w14:textId="77777777" w:rsidR="00701C79" w:rsidRDefault="00701C79" w:rsidP="002278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</w:t>
            </w:r>
          </w:p>
        </w:tc>
        <w:tc>
          <w:tcPr>
            <w:tcW w:w="2551" w:type="dxa"/>
            <w:vMerge/>
            <w:vAlign w:val="center"/>
          </w:tcPr>
          <w:p w14:paraId="49BE2F91" w14:textId="77777777" w:rsidR="00701C79" w:rsidRPr="00BF4E17" w:rsidRDefault="00701C79" w:rsidP="002278B3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03399CE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</w:p>
        </w:tc>
      </w:tr>
      <w:tr w:rsidR="00701C79" w:rsidRPr="0010117D" w14:paraId="68EA1858" w14:textId="77777777" w:rsidTr="00895244">
        <w:trPr>
          <w:trHeight w:val="369"/>
        </w:trPr>
        <w:tc>
          <w:tcPr>
            <w:tcW w:w="709" w:type="dxa"/>
            <w:vMerge/>
            <w:vAlign w:val="center"/>
          </w:tcPr>
          <w:p w14:paraId="7C35D585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84D4C39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871F8C2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4440</w:t>
            </w:r>
          </w:p>
        </w:tc>
        <w:tc>
          <w:tcPr>
            <w:tcW w:w="1843" w:type="dxa"/>
            <w:vAlign w:val="center"/>
          </w:tcPr>
          <w:p w14:paraId="1760D9FC" w14:textId="77777777" w:rsidR="00701C79" w:rsidRDefault="00701C79" w:rsidP="002278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1 114,00</w:t>
            </w:r>
          </w:p>
        </w:tc>
        <w:tc>
          <w:tcPr>
            <w:tcW w:w="1843" w:type="dxa"/>
            <w:vAlign w:val="center"/>
          </w:tcPr>
          <w:p w14:paraId="7997522A" w14:textId="77777777" w:rsidR="00701C79" w:rsidRDefault="00701C79" w:rsidP="002278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vAlign w:val="center"/>
          </w:tcPr>
          <w:p w14:paraId="3D38093F" w14:textId="77777777" w:rsidR="00701C79" w:rsidRPr="00BF4E17" w:rsidRDefault="00701C79" w:rsidP="002278B3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9C7969F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</w:p>
        </w:tc>
      </w:tr>
      <w:tr w:rsidR="00701C79" w:rsidRPr="0010117D" w14:paraId="5E02459A" w14:textId="77777777" w:rsidTr="00895244">
        <w:trPr>
          <w:trHeight w:val="369"/>
        </w:trPr>
        <w:tc>
          <w:tcPr>
            <w:tcW w:w="709" w:type="dxa"/>
            <w:vMerge/>
            <w:vAlign w:val="center"/>
          </w:tcPr>
          <w:p w14:paraId="77B4C5DA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D172CE3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D21E180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4480</w:t>
            </w:r>
          </w:p>
        </w:tc>
        <w:tc>
          <w:tcPr>
            <w:tcW w:w="1843" w:type="dxa"/>
            <w:vAlign w:val="center"/>
          </w:tcPr>
          <w:p w14:paraId="07D4A7AC" w14:textId="77777777" w:rsidR="00701C79" w:rsidRDefault="00701C79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04311F7F" w14:textId="77777777" w:rsidR="00701C79" w:rsidRDefault="00701C79" w:rsidP="002278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552,00</w:t>
            </w:r>
          </w:p>
        </w:tc>
        <w:tc>
          <w:tcPr>
            <w:tcW w:w="2551" w:type="dxa"/>
            <w:vMerge/>
            <w:vAlign w:val="center"/>
          </w:tcPr>
          <w:p w14:paraId="6B91EC7A" w14:textId="77777777" w:rsidR="00701C79" w:rsidRDefault="00701C79" w:rsidP="002278B3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829FE01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</w:p>
        </w:tc>
      </w:tr>
      <w:tr w:rsidR="00701C79" w:rsidRPr="0010117D" w14:paraId="69E19CBE" w14:textId="77777777" w:rsidTr="00895244">
        <w:trPr>
          <w:trHeight w:val="369"/>
        </w:trPr>
        <w:tc>
          <w:tcPr>
            <w:tcW w:w="709" w:type="dxa"/>
            <w:vMerge/>
            <w:vAlign w:val="center"/>
          </w:tcPr>
          <w:p w14:paraId="18350B9A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60AC094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58AB8FF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4700</w:t>
            </w:r>
          </w:p>
        </w:tc>
        <w:tc>
          <w:tcPr>
            <w:tcW w:w="1843" w:type="dxa"/>
            <w:vAlign w:val="center"/>
          </w:tcPr>
          <w:p w14:paraId="55E7D033" w14:textId="77777777" w:rsidR="00701C79" w:rsidRDefault="00701C79" w:rsidP="002278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392B0BE5" w14:textId="77777777" w:rsidR="00701C79" w:rsidRDefault="00701C79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1 061,60</w:t>
            </w:r>
          </w:p>
        </w:tc>
        <w:tc>
          <w:tcPr>
            <w:tcW w:w="2551" w:type="dxa"/>
            <w:vMerge/>
            <w:vAlign w:val="center"/>
          </w:tcPr>
          <w:p w14:paraId="43742217" w14:textId="77777777" w:rsidR="00701C79" w:rsidRDefault="00701C79" w:rsidP="002278B3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94C9449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</w:p>
        </w:tc>
      </w:tr>
      <w:tr w:rsidR="00701C79" w:rsidRPr="0010117D" w14:paraId="3CAE2557" w14:textId="77777777" w:rsidTr="00895244">
        <w:trPr>
          <w:trHeight w:val="369"/>
        </w:trPr>
        <w:tc>
          <w:tcPr>
            <w:tcW w:w="709" w:type="dxa"/>
            <w:vMerge/>
            <w:vAlign w:val="center"/>
          </w:tcPr>
          <w:p w14:paraId="0F471844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57AAA1E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DD0A54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4710</w:t>
            </w:r>
          </w:p>
        </w:tc>
        <w:tc>
          <w:tcPr>
            <w:tcW w:w="1843" w:type="dxa"/>
            <w:vAlign w:val="center"/>
          </w:tcPr>
          <w:p w14:paraId="63E212A7" w14:textId="77777777" w:rsidR="00701C79" w:rsidRDefault="00701C79" w:rsidP="002278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72F27E36" w14:textId="77777777" w:rsidR="00701C79" w:rsidRDefault="00701C79" w:rsidP="002278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3 270,00</w:t>
            </w:r>
          </w:p>
        </w:tc>
        <w:tc>
          <w:tcPr>
            <w:tcW w:w="2551" w:type="dxa"/>
            <w:vMerge/>
            <w:vAlign w:val="center"/>
          </w:tcPr>
          <w:p w14:paraId="5BE0CCE2" w14:textId="77777777" w:rsidR="00701C79" w:rsidRDefault="00701C79" w:rsidP="002278B3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A20F043" w14:textId="77777777" w:rsidR="00701C79" w:rsidRDefault="00701C79" w:rsidP="002278B3">
            <w:pPr>
              <w:jc w:val="center"/>
              <w:rPr>
                <w:sz w:val="24"/>
                <w:szCs w:val="24"/>
              </w:rPr>
            </w:pPr>
          </w:p>
        </w:tc>
      </w:tr>
      <w:tr w:rsidR="00701C79" w:rsidRPr="0010117D" w14:paraId="6A705ADE" w14:textId="77777777" w:rsidTr="00895244">
        <w:trPr>
          <w:trHeight w:val="369"/>
        </w:trPr>
        <w:tc>
          <w:tcPr>
            <w:tcW w:w="709" w:type="dxa"/>
            <w:vMerge/>
            <w:vAlign w:val="center"/>
          </w:tcPr>
          <w:p w14:paraId="7FDB3CC3" w14:textId="77777777" w:rsidR="00701C79" w:rsidRDefault="00701C79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8B713F5" w14:textId="77777777" w:rsidR="00701C79" w:rsidRDefault="00701C79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85203</w:t>
            </w:r>
          </w:p>
        </w:tc>
        <w:tc>
          <w:tcPr>
            <w:tcW w:w="709" w:type="dxa"/>
            <w:vAlign w:val="center"/>
          </w:tcPr>
          <w:p w14:paraId="42854F15" w14:textId="77777777" w:rsidR="00701C79" w:rsidRDefault="00701C79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4210</w:t>
            </w:r>
          </w:p>
        </w:tc>
        <w:tc>
          <w:tcPr>
            <w:tcW w:w="1843" w:type="dxa"/>
            <w:vAlign w:val="center"/>
          </w:tcPr>
          <w:p w14:paraId="0F37B17F" w14:textId="77777777" w:rsidR="00701C79" w:rsidRDefault="00701C79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66A118F2" w14:textId="77777777" w:rsidR="00701C79" w:rsidRDefault="00701C79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8 000,00</w:t>
            </w:r>
          </w:p>
        </w:tc>
        <w:tc>
          <w:tcPr>
            <w:tcW w:w="2551" w:type="dxa"/>
            <w:vMerge w:val="restart"/>
            <w:vAlign w:val="center"/>
          </w:tcPr>
          <w:p w14:paraId="4D46E483" w14:textId="77777777" w:rsidR="00701C79" w:rsidRDefault="00701C79" w:rsidP="002C45A0">
            <w:pPr>
              <w:jc w:val="center"/>
              <w:rPr>
                <w:sz w:val="16"/>
                <w:szCs w:val="24"/>
              </w:rPr>
            </w:pPr>
            <w:r w:rsidRPr="00BF4E17">
              <w:rPr>
                <w:sz w:val="16"/>
                <w:szCs w:val="24"/>
              </w:rPr>
              <w:t>Przesunięcie wydatków między paragrafami.</w:t>
            </w:r>
          </w:p>
        </w:tc>
        <w:tc>
          <w:tcPr>
            <w:tcW w:w="1134" w:type="dxa"/>
            <w:vMerge w:val="restart"/>
            <w:vAlign w:val="center"/>
          </w:tcPr>
          <w:p w14:paraId="33B9654F" w14:textId="77777777" w:rsidR="00701C79" w:rsidRDefault="00701C79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zlecone</w:t>
            </w:r>
          </w:p>
        </w:tc>
      </w:tr>
      <w:tr w:rsidR="00701C79" w:rsidRPr="0010117D" w14:paraId="539AE76F" w14:textId="77777777" w:rsidTr="00895244">
        <w:trPr>
          <w:trHeight w:val="369"/>
        </w:trPr>
        <w:tc>
          <w:tcPr>
            <w:tcW w:w="709" w:type="dxa"/>
            <w:vMerge/>
            <w:vAlign w:val="center"/>
          </w:tcPr>
          <w:p w14:paraId="735AE850" w14:textId="77777777" w:rsidR="00701C79" w:rsidRDefault="00701C79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18F33F6" w14:textId="77777777" w:rsidR="00701C79" w:rsidRDefault="00701C79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DC9113F" w14:textId="77777777" w:rsidR="00701C79" w:rsidRDefault="00701C79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4260</w:t>
            </w:r>
          </w:p>
        </w:tc>
        <w:tc>
          <w:tcPr>
            <w:tcW w:w="1843" w:type="dxa"/>
            <w:vAlign w:val="center"/>
          </w:tcPr>
          <w:p w14:paraId="55A79685" w14:textId="77777777" w:rsidR="00701C79" w:rsidRDefault="00701C79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8 000,00</w:t>
            </w:r>
          </w:p>
        </w:tc>
        <w:tc>
          <w:tcPr>
            <w:tcW w:w="1843" w:type="dxa"/>
            <w:vAlign w:val="center"/>
          </w:tcPr>
          <w:p w14:paraId="194662A2" w14:textId="77777777" w:rsidR="00701C79" w:rsidRDefault="00701C79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vAlign w:val="center"/>
          </w:tcPr>
          <w:p w14:paraId="3C428D0F" w14:textId="77777777" w:rsidR="00701C79" w:rsidRPr="002F3711" w:rsidRDefault="00701C79" w:rsidP="002C45A0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02A58BB" w14:textId="77777777" w:rsidR="00701C79" w:rsidRDefault="00701C79" w:rsidP="002C45A0">
            <w:pPr>
              <w:jc w:val="center"/>
              <w:rPr>
                <w:sz w:val="24"/>
                <w:szCs w:val="24"/>
              </w:rPr>
            </w:pPr>
          </w:p>
        </w:tc>
      </w:tr>
      <w:tr w:rsidR="00701C79" w:rsidRPr="0010117D" w14:paraId="1AF5A982" w14:textId="77777777" w:rsidTr="00895244">
        <w:trPr>
          <w:trHeight w:val="369"/>
        </w:trPr>
        <w:tc>
          <w:tcPr>
            <w:tcW w:w="709" w:type="dxa"/>
            <w:vMerge/>
            <w:vAlign w:val="center"/>
          </w:tcPr>
          <w:p w14:paraId="78AD5D92" w14:textId="77777777" w:rsidR="00701C79" w:rsidRDefault="00701C79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DEB987C" w14:textId="77777777" w:rsidR="00701C79" w:rsidRDefault="00701C79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85218</w:t>
            </w:r>
          </w:p>
        </w:tc>
        <w:tc>
          <w:tcPr>
            <w:tcW w:w="709" w:type="dxa"/>
            <w:vAlign w:val="center"/>
          </w:tcPr>
          <w:p w14:paraId="42459CFF" w14:textId="77777777" w:rsidR="00701C79" w:rsidRDefault="00701C79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4010</w:t>
            </w:r>
          </w:p>
        </w:tc>
        <w:tc>
          <w:tcPr>
            <w:tcW w:w="1843" w:type="dxa"/>
            <w:vAlign w:val="center"/>
          </w:tcPr>
          <w:p w14:paraId="03A4B536" w14:textId="77777777" w:rsidR="00701C79" w:rsidRDefault="00701C79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60C89289" w14:textId="77777777" w:rsidR="00701C79" w:rsidRDefault="00701C79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6 000,00</w:t>
            </w:r>
          </w:p>
        </w:tc>
        <w:tc>
          <w:tcPr>
            <w:tcW w:w="2551" w:type="dxa"/>
            <w:vMerge w:val="restart"/>
            <w:vAlign w:val="center"/>
          </w:tcPr>
          <w:p w14:paraId="09AA7B46" w14:textId="77777777" w:rsidR="00701C79" w:rsidRPr="002F3711" w:rsidRDefault="00701C79" w:rsidP="002C45A0">
            <w:pPr>
              <w:jc w:val="center"/>
              <w:rPr>
                <w:sz w:val="16"/>
                <w:szCs w:val="24"/>
              </w:rPr>
            </w:pPr>
            <w:r w:rsidRPr="00701C79">
              <w:rPr>
                <w:sz w:val="16"/>
                <w:szCs w:val="24"/>
              </w:rPr>
              <w:t>Przesunięcie wydatków między paragrafami.</w:t>
            </w:r>
          </w:p>
        </w:tc>
        <w:tc>
          <w:tcPr>
            <w:tcW w:w="1134" w:type="dxa"/>
            <w:vMerge w:val="restart"/>
            <w:vAlign w:val="center"/>
          </w:tcPr>
          <w:p w14:paraId="6C47D650" w14:textId="77777777" w:rsidR="00701C79" w:rsidRDefault="00701C79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własne</w:t>
            </w:r>
          </w:p>
        </w:tc>
      </w:tr>
      <w:tr w:rsidR="00701C79" w:rsidRPr="0010117D" w14:paraId="175985F4" w14:textId="77777777" w:rsidTr="00895244">
        <w:trPr>
          <w:trHeight w:val="369"/>
        </w:trPr>
        <w:tc>
          <w:tcPr>
            <w:tcW w:w="709" w:type="dxa"/>
            <w:vMerge/>
            <w:vAlign w:val="center"/>
          </w:tcPr>
          <w:p w14:paraId="5D74B02C" w14:textId="77777777" w:rsidR="00701C79" w:rsidRDefault="00701C79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09780EB" w14:textId="77777777" w:rsidR="00701C79" w:rsidRDefault="00701C79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3997A8" w14:textId="77777777" w:rsidR="00701C79" w:rsidRDefault="00701C79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4110</w:t>
            </w:r>
          </w:p>
        </w:tc>
        <w:tc>
          <w:tcPr>
            <w:tcW w:w="1843" w:type="dxa"/>
            <w:vAlign w:val="center"/>
          </w:tcPr>
          <w:p w14:paraId="4F7BCB2B" w14:textId="77777777" w:rsidR="00701C79" w:rsidRDefault="00701C79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1843" w:type="dxa"/>
            <w:vAlign w:val="center"/>
          </w:tcPr>
          <w:p w14:paraId="5B2E00DE" w14:textId="77777777" w:rsidR="00701C79" w:rsidRDefault="00701C79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vAlign w:val="center"/>
          </w:tcPr>
          <w:p w14:paraId="0EE43319" w14:textId="77777777" w:rsidR="00701C79" w:rsidRPr="002F3711" w:rsidRDefault="00701C79" w:rsidP="002C45A0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388EF84" w14:textId="77777777" w:rsidR="00701C79" w:rsidRDefault="00701C79" w:rsidP="002C45A0">
            <w:pPr>
              <w:jc w:val="center"/>
              <w:rPr>
                <w:sz w:val="24"/>
                <w:szCs w:val="24"/>
              </w:rPr>
            </w:pPr>
          </w:p>
        </w:tc>
      </w:tr>
      <w:tr w:rsidR="00701C79" w:rsidRPr="0010117D" w14:paraId="1925E72B" w14:textId="77777777" w:rsidTr="00895244">
        <w:trPr>
          <w:trHeight w:val="369"/>
        </w:trPr>
        <w:tc>
          <w:tcPr>
            <w:tcW w:w="709" w:type="dxa"/>
            <w:vMerge/>
            <w:vAlign w:val="center"/>
          </w:tcPr>
          <w:p w14:paraId="6074A3CD" w14:textId="77777777" w:rsidR="00701C79" w:rsidRDefault="00701C79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5BCD838" w14:textId="77777777" w:rsidR="00701C79" w:rsidRDefault="00701C79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8BFD9FF" w14:textId="77777777" w:rsidR="00701C79" w:rsidRDefault="00701C79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4120</w:t>
            </w:r>
          </w:p>
        </w:tc>
        <w:tc>
          <w:tcPr>
            <w:tcW w:w="1843" w:type="dxa"/>
            <w:vAlign w:val="center"/>
          </w:tcPr>
          <w:p w14:paraId="231AFD01" w14:textId="77777777" w:rsidR="00701C79" w:rsidRDefault="00701C79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  <w:tc>
          <w:tcPr>
            <w:tcW w:w="1843" w:type="dxa"/>
            <w:vAlign w:val="center"/>
          </w:tcPr>
          <w:p w14:paraId="5D68E262" w14:textId="77777777" w:rsidR="00701C79" w:rsidRDefault="00701C79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vAlign w:val="center"/>
          </w:tcPr>
          <w:p w14:paraId="1BC1AD55" w14:textId="77777777" w:rsidR="00701C79" w:rsidRPr="002F3711" w:rsidRDefault="00701C79" w:rsidP="002C45A0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02366A6" w14:textId="77777777" w:rsidR="00701C79" w:rsidRDefault="00701C79" w:rsidP="002C45A0">
            <w:pPr>
              <w:jc w:val="center"/>
              <w:rPr>
                <w:sz w:val="24"/>
                <w:szCs w:val="24"/>
              </w:rPr>
            </w:pPr>
          </w:p>
        </w:tc>
      </w:tr>
      <w:tr w:rsidR="00701C79" w:rsidRPr="0010117D" w14:paraId="60D528EB" w14:textId="77777777" w:rsidTr="00895244">
        <w:trPr>
          <w:trHeight w:val="369"/>
        </w:trPr>
        <w:tc>
          <w:tcPr>
            <w:tcW w:w="709" w:type="dxa"/>
            <w:vMerge/>
            <w:vAlign w:val="center"/>
          </w:tcPr>
          <w:p w14:paraId="5E220FA5" w14:textId="77777777" w:rsidR="00701C79" w:rsidRDefault="00701C79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BBF2187" w14:textId="77777777" w:rsidR="00701C79" w:rsidRDefault="00701C79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E762A28" w14:textId="77777777" w:rsidR="00701C79" w:rsidRDefault="00701C79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4260</w:t>
            </w:r>
          </w:p>
        </w:tc>
        <w:tc>
          <w:tcPr>
            <w:tcW w:w="1843" w:type="dxa"/>
            <w:vAlign w:val="center"/>
          </w:tcPr>
          <w:p w14:paraId="263C32E0" w14:textId="77777777" w:rsidR="00701C79" w:rsidRDefault="00701C79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6E7875E4" w14:textId="77777777" w:rsidR="00701C79" w:rsidRDefault="00701C79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4 400,00</w:t>
            </w:r>
          </w:p>
        </w:tc>
        <w:tc>
          <w:tcPr>
            <w:tcW w:w="2551" w:type="dxa"/>
            <w:vMerge/>
            <w:vAlign w:val="center"/>
          </w:tcPr>
          <w:p w14:paraId="1E4FA6B7" w14:textId="77777777" w:rsidR="00701C79" w:rsidRPr="002F3711" w:rsidRDefault="00701C79" w:rsidP="002C45A0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0BB69C2" w14:textId="77777777" w:rsidR="00701C79" w:rsidRDefault="00701C79" w:rsidP="002C45A0">
            <w:pPr>
              <w:jc w:val="center"/>
              <w:rPr>
                <w:sz w:val="24"/>
                <w:szCs w:val="24"/>
              </w:rPr>
            </w:pPr>
          </w:p>
        </w:tc>
      </w:tr>
      <w:tr w:rsidR="00701C79" w:rsidRPr="0010117D" w14:paraId="11C26E8F" w14:textId="77777777" w:rsidTr="00895244">
        <w:trPr>
          <w:trHeight w:val="369"/>
        </w:trPr>
        <w:tc>
          <w:tcPr>
            <w:tcW w:w="709" w:type="dxa"/>
            <w:vMerge/>
            <w:vAlign w:val="center"/>
          </w:tcPr>
          <w:p w14:paraId="6C8F9982" w14:textId="77777777" w:rsidR="00701C79" w:rsidRDefault="00701C79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C00FDC5" w14:textId="77777777" w:rsidR="00701C79" w:rsidRDefault="00701C79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D145DFC" w14:textId="77777777" w:rsidR="00701C79" w:rsidRDefault="00701C79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4270</w:t>
            </w:r>
          </w:p>
        </w:tc>
        <w:tc>
          <w:tcPr>
            <w:tcW w:w="1843" w:type="dxa"/>
            <w:vAlign w:val="center"/>
          </w:tcPr>
          <w:p w14:paraId="01666A36" w14:textId="77777777" w:rsidR="00701C79" w:rsidRDefault="00701C79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4 000,00</w:t>
            </w:r>
          </w:p>
        </w:tc>
        <w:tc>
          <w:tcPr>
            <w:tcW w:w="1843" w:type="dxa"/>
            <w:vAlign w:val="center"/>
          </w:tcPr>
          <w:p w14:paraId="51054F0A" w14:textId="77777777" w:rsidR="00701C79" w:rsidRDefault="00701C79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vAlign w:val="center"/>
          </w:tcPr>
          <w:p w14:paraId="53B62007" w14:textId="77777777" w:rsidR="00701C79" w:rsidRPr="002F3711" w:rsidRDefault="00701C79" w:rsidP="002C45A0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CF79958" w14:textId="77777777" w:rsidR="00701C79" w:rsidRDefault="00701C79" w:rsidP="002C45A0">
            <w:pPr>
              <w:jc w:val="center"/>
              <w:rPr>
                <w:sz w:val="24"/>
                <w:szCs w:val="24"/>
              </w:rPr>
            </w:pPr>
          </w:p>
        </w:tc>
      </w:tr>
      <w:tr w:rsidR="00701C79" w:rsidRPr="0010117D" w14:paraId="0360E39B" w14:textId="77777777" w:rsidTr="00895244">
        <w:trPr>
          <w:trHeight w:val="369"/>
        </w:trPr>
        <w:tc>
          <w:tcPr>
            <w:tcW w:w="709" w:type="dxa"/>
            <w:vMerge/>
            <w:vAlign w:val="center"/>
          </w:tcPr>
          <w:p w14:paraId="6B181028" w14:textId="77777777" w:rsidR="00701C79" w:rsidRDefault="00701C79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530AED1" w14:textId="77777777" w:rsidR="00701C79" w:rsidRDefault="00701C79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AF4B24" w14:textId="77777777" w:rsidR="00701C79" w:rsidRDefault="00701C79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4280</w:t>
            </w:r>
          </w:p>
        </w:tc>
        <w:tc>
          <w:tcPr>
            <w:tcW w:w="1843" w:type="dxa"/>
            <w:vAlign w:val="center"/>
          </w:tcPr>
          <w:p w14:paraId="6AE254EE" w14:textId="77777777" w:rsidR="00701C79" w:rsidRDefault="00701C79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  <w:tc>
          <w:tcPr>
            <w:tcW w:w="1843" w:type="dxa"/>
            <w:vAlign w:val="center"/>
          </w:tcPr>
          <w:p w14:paraId="07E118CA" w14:textId="77777777" w:rsidR="00701C79" w:rsidRDefault="00701C79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vAlign w:val="center"/>
          </w:tcPr>
          <w:p w14:paraId="6180A744" w14:textId="77777777" w:rsidR="00701C79" w:rsidRPr="002F3711" w:rsidRDefault="00701C79" w:rsidP="002C45A0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F9DCA26" w14:textId="77777777" w:rsidR="00701C79" w:rsidRDefault="00701C79" w:rsidP="002C45A0">
            <w:pPr>
              <w:jc w:val="center"/>
              <w:rPr>
                <w:sz w:val="24"/>
                <w:szCs w:val="24"/>
              </w:rPr>
            </w:pPr>
          </w:p>
        </w:tc>
      </w:tr>
      <w:tr w:rsidR="00701C79" w:rsidRPr="0010117D" w14:paraId="6DB124B7" w14:textId="77777777" w:rsidTr="00895244">
        <w:trPr>
          <w:trHeight w:val="369"/>
        </w:trPr>
        <w:tc>
          <w:tcPr>
            <w:tcW w:w="709" w:type="dxa"/>
            <w:vMerge/>
            <w:vAlign w:val="center"/>
          </w:tcPr>
          <w:p w14:paraId="370875F2" w14:textId="77777777" w:rsidR="00701C79" w:rsidRDefault="00701C79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AA18713" w14:textId="77777777" w:rsidR="00701C79" w:rsidRDefault="00701C79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C7CCA8" w14:textId="77777777" w:rsidR="00701C79" w:rsidRDefault="00701C79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4360</w:t>
            </w:r>
          </w:p>
        </w:tc>
        <w:tc>
          <w:tcPr>
            <w:tcW w:w="1843" w:type="dxa"/>
            <w:vAlign w:val="center"/>
          </w:tcPr>
          <w:p w14:paraId="6902F9F5" w14:textId="77777777" w:rsidR="00701C79" w:rsidRDefault="00701C79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1843" w:type="dxa"/>
            <w:vAlign w:val="center"/>
          </w:tcPr>
          <w:p w14:paraId="323C1D4D" w14:textId="77777777" w:rsidR="00701C79" w:rsidRDefault="00701C79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vAlign w:val="center"/>
          </w:tcPr>
          <w:p w14:paraId="473CCFAA" w14:textId="77777777" w:rsidR="00701C79" w:rsidRPr="002F3711" w:rsidRDefault="00701C79" w:rsidP="002C45A0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2F78B8C" w14:textId="77777777" w:rsidR="00701C79" w:rsidRDefault="00701C79" w:rsidP="002C45A0">
            <w:pPr>
              <w:jc w:val="center"/>
              <w:rPr>
                <w:sz w:val="24"/>
                <w:szCs w:val="24"/>
              </w:rPr>
            </w:pPr>
          </w:p>
        </w:tc>
      </w:tr>
      <w:tr w:rsidR="00701C79" w:rsidRPr="0010117D" w14:paraId="3DC60C2E" w14:textId="77777777" w:rsidTr="00895244">
        <w:trPr>
          <w:trHeight w:val="369"/>
        </w:trPr>
        <w:tc>
          <w:tcPr>
            <w:tcW w:w="709" w:type="dxa"/>
            <w:vMerge/>
            <w:vAlign w:val="center"/>
          </w:tcPr>
          <w:p w14:paraId="3FDA7CCA" w14:textId="77777777" w:rsidR="00701C79" w:rsidRDefault="00701C79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BF228F9" w14:textId="77777777" w:rsidR="00701C79" w:rsidRDefault="00701C79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41ABF42" w14:textId="77777777" w:rsidR="00701C79" w:rsidRDefault="00701C79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4390</w:t>
            </w:r>
          </w:p>
        </w:tc>
        <w:tc>
          <w:tcPr>
            <w:tcW w:w="1843" w:type="dxa"/>
            <w:vAlign w:val="center"/>
          </w:tcPr>
          <w:p w14:paraId="212828E9" w14:textId="77777777" w:rsidR="00701C79" w:rsidRDefault="00701C79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1CB635A2" w14:textId="77777777" w:rsidR="00701C79" w:rsidRDefault="00701C79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2551" w:type="dxa"/>
            <w:vMerge/>
            <w:vAlign w:val="center"/>
          </w:tcPr>
          <w:p w14:paraId="15344A2B" w14:textId="77777777" w:rsidR="00701C79" w:rsidRPr="002F3711" w:rsidRDefault="00701C79" w:rsidP="002C45A0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20DFD96" w14:textId="77777777" w:rsidR="00701C79" w:rsidRDefault="00701C79" w:rsidP="002C45A0">
            <w:pPr>
              <w:jc w:val="center"/>
              <w:rPr>
                <w:sz w:val="24"/>
                <w:szCs w:val="24"/>
              </w:rPr>
            </w:pPr>
          </w:p>
        </w:tc>
      </w:tr>
      <w:tr w:rsidR="002C45A0" w:rsidRPr="0010117D" w14:paraId="7D4D0BEC" w14:textId="77777777" w:rsidTr="00C458D6">
        <w:trPr>
          <w:trHeight w:val="476"/>
        </w:trPr>
        <w:tc>
          <w:tcPr>
            <w:tcW w:w="255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CE0C63" w14:textId="77777777" w:rsidR="002C45A0" w:rsidRPr="0010117D" w:rsidRDefault="002C45A0" w:rsidP="002C45A0">
            <w:pPr>
              <w:jc w:val="center"/>
              <w:rPr>
                <w:b/>
                <w:sz w:val="28"/>
                <w:szCs w:val="28"/>
              </w:rPr>
            </w:pPr>
            <w:r w:rsidRPr="0010117D">
              <w:rPr>
                <w:b/>
                <w:sz w:val="28"/>
                <w:szCs w:val="28"/>
              </w:rPr>
              <w:t xml:space="preserve">Dział </w:t>
            </w:r>
            <w:r w:rsidR="00701C79">
              <w:rPr>
                <w:b/>
                <w:sz w:val="28"/>
                <w:szCs w:val="28"/>
              </w:rPr>
              <w:t>852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8BE1D57" w14:textId="77777777" w:rsidR="002C45A0" w:rsidRPr="0010117D" w:rsidRDefault="00701C79" w:rsidP="002C45A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287 685,46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0785153" w14:textId="77777777" w:rsidR="002C45A0" w:rsidRPr="0010117D" w:rsidRDefault="00701C79" w:rsidP="002C45A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287 685,46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14:paraId="22D491E7" w14:textId="77777777" w:rsidR="002C45A0" w:rsidRPr="0010117D" w:rsidRDefault="002C45A0" w:rsidP="002C45A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4FEE1FF6" w14:textId="77777777" w:rsidR="002C45A0" w:rsidRPr="0010117D" w:rsidRDefault="002C45A0" w:rsidP="002C45A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B7F03" w:rsidRPr="0010117D" w14:paraId="32484C7B" w14:textId="77777777" w:rsidTr="00E855DC">
        <w:trPr>
          <w:trHeight w:val="397"/>
        </w:trPr>
        <w:tc>
          <w:tcPr>
            <w:tcW w:w="709" w:type="dxa"/>
            <w:vMerge w:val="restart"/>
            <w:vAlign w:val="center"/>
          </w:tcPr>
          <w:p w14:paraId="0FCF664E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134" w:type="dxa"/>
            <w:vMerge w:val="restart"/>
            <w:vAlign w:val="center"/>
          </w:tcPr>
          <w:p w14:paraId="229484B2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85333</w:t>
            </w:r>
          </w:p>
        </w:tc>
        <w:tc>
          <w:tcPr>
            <w:tcW w:w="709" w:type="dxa"/>
            <w:vAlign w:val="center"/>
          </w:tcPr>
          <w:p w14:paraId="36B369A5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4210</w:t>
            </w:r>
          </w:p>
        </w:tc>
        <w:tc>
          <w:tcPr>
            <w:tcW w:w="1843" w:type="dxa"/>
            <w:vAlign w:val="center"/>
          </w:tcPr>
          <w:p w14:paraId="1BE8B5A3" w14:textId="77777777" w:rsidR="005B7F03" w:rsidRDefault="005B7F03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1 059,00</w:t>
            </w:r>
          </w:p>
        </w:tc>
        <w:tc>
          <w:tcPr>
            <w:tcW w:w="1843" w:type="dxa"/>
            <w:vAlign w:val="center"/>
          </w:tcPr>
          <w:p w14:paraId="498CE7C2" w14:textId="77777777" w:rsidR="005B7F03" w:rsidRDefault="005B7F03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 w:val="restart"/>
            <w:vAlign w:val="center"/>
          </w:tcPr>
          <w:p w14:paraId="3DA3EA7F" w14:textId="77777777" w:rsidR="005B7F03" w:rsidRPr="00701C79" w:rsidRDefault="005B7F03" w:rsidP="00E855DC">
            <w:pPr>
              <w:jc w:val="center"/>
              <w:rPr>
                <w:sz w:val="16"/>
                <w:szCs w:val="24"/>
              </w:rPr>
            </w:pPr>
            <w:r w:rsidRPr="00FF183D">
              <w:rPr>
                <w:sz w:val="16"/>
                <w:szCs w:val="24"/>
              </w:rPr>
              <w:t>Przesunięcie wydatków między paragrafami.</w:t>
            </w:r>
          </w:p>
        </w:tc>
        <w:tc>
          <w:tcPr>
            <w:tcW w:w="1134" w:type="dxa"/>
            <w:vMerge w:val="restart"/>
            <w:vAlign w:val="center"/>
          </w:tcPr>
          <w:p w14:paraId="5467EEFD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  <w:proofErr w:type="spellStart"/>
            <w:r w:rsidRPr="00FF183D">
              <w:rPr>
                <w:sz w:val="24"/>
                <w:szCs w:val="24"/>
              </w:rPr>
              <w:t>poroz</w:t>
            </w:r>
            <w:proofErr w:type="spellEnd"/>
            <w:r w:rsidRPr="00FF183D">
              <w:rPr>
                <w:sz w:val="24"/>
                <w:szCs w:val="24"/>
              </w:rPr>
              <w:t>. z JST</w:t>
            </w:r>
          </w:p>
        </w:tc>
      </w:tr>
      <w:tr w:rsidR="005B7F03" w:rsidRPr="0010117D" w14:paraId="1CA97FC9" w14:textId="77777777" w:rsidTr="00E855DC">
        <w:trPr>
          <w:trHeight w:val="397"/>
        </w:trPr>
        <w:tc>
          <w:tcPr>
            <w:tcW w:w="709" w:type="dxa"/>
            <w:vMerge/>
            <w:vAlign w:val="center"/>
          </w:tcPr>
          <w:p w14:paraId="1AAAEC18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A300D4B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7AAF0C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4260</w:t>
            </w:r>
          </w:p>
        </w:tc>
        <w:tc>
          <w:tcPr>
            <w:tcW w:w="1843" w:type="dxa"/>
            <w:vAlign w:val="center"/>
          </w:tcPr>
          <w:p w14:paraId="4D9A06B2" w14:textId="77777777" w:rsidR="005B7F03" w:rsidRDefault="005B7F03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28FFC25E" w14:textId="77777777" w:rsidR="005B7F03" w:rsidRDefault="005B7F03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5 213,00</w:t>
            </w:r>
          </w:p>
        </w:tc>
        <w:tc>
          <w:tcPr>
            <w:tcW w:w="2551" w:type="dxa"/>
            <w:vMerge/>
            <w:vAlign w:val="center"/>
          </w:tcPr>
          <w:p w14:paraId="76D0529B" w14:textId="77777777" w:rsidR="005B7F03" w:rsidRPr="00701C79" w:rsidRDefault="005B7F03" w:rsidP="002C45A0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0FE08EF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</w:p>
        </w:tc>
      </w:tr>
      <w:tr w:rsidR="005B7F03" w:rsidRPr="0010117D" w14:paraId="2363A37E" w14:textId="77777777" w:rsidTr="00E855DC">
        <w:trPr>
          <w:trHeight w:val="397"/>
        </w:trPr>
        <w:tc>
          <w:tcPr>
            <w:tcW w:w="709" w:type="dxa"/>
            <w:vMerge/>
            <w:vAlign w:val="center"/>
          </w:tcPr>
          <w:p w14:paraId="2D97F605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9C5F9E7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B10F5D2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4280</w:t>
            </w:r>
          </w:p>
        </w:tc>
        <w:tc>
          <w:tcPr>
            <w:tcW w:w="1843" w:type="dxa"/>
            <w:vAlign w:val="center"/>
          </w:tcPr>
          <w:p w14:paraId="54B37080" w14:textId="77777777" w:rsidR="005B7F03" w:rsidRDefault="005B7F03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68,00</w:t>
            </w:r>
          </w:p>
        </w:tc>
        <w:tc>
          <w:tcPr>
            <w:tcW w:w="1843" w:type="dxa"/>
            <w:vAlign w:val="center"/>
          </w:tcPr>
          <w:p w14:paraId="02EFB80B" w14:textId="77777777" w:rsidR="005B7F03" w:rsidRDefault="005B7F03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vAlign w:val="center"/>
          </w:tcPr>
          <w:p w14:paraId="417433CB" w14:textId="77777777" w:rsidR="005B7F03" w:rsidRPr="00701C79" w:rsidRDefault="005B7F03" w:rsidP="002C45A0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1F3DCA0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</w:p>
        </w:tc>
      </w:tr>
      <w:tr w:rsidR="005B7F03" w:rsidRPr="0010117D" w14:paraId="32459F5F" w14:textId="77777777" w:rsidTr="00E855DC">
        <w:trPr>
          <w:trHeight w:val="397"/>
        </w:trPr>
        <w:tc>
          <w:tcPr>
            <w:tcW w:w="709" w:type="dxa"/>
            <w:vMerge/>
            <w:vAlign w:val="center"/>
          </w:tcPr>
          <w:p w14:paraId="4083E98C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FA3725C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C66E65F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  <w:tc>
          <w:tcPr>
            <w:tcW w:w="1843" w:type="dxa"/>
            <w:vAlign w:val="center"/>
          </w:tcPr>
          <w:p w14:paraId="72A0B821" w14:textId="77777777" w:rsidR="005B7F03" w:rsidRDefault="005B7F03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5 800,00</w:t>
            </w:r>
          </w:p>
        </w:tc>
        <w:tc>
          <w:tcPr>
            <w:tcW w:w="1843" w:type="dxa"/>
            <w:vAlign w:val="center"/>
          </w:tcPr>
          <w:p w14:paraId="1AC4C03A" w14:textId="77777777" w:rsidR="005B7F03" w:rsidRDefault="005B7F03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vAlign w:val="center"/>
          </w:tcPr>
          <w:p w14:paraId="090F3CD4" w14:textId="77777777" w:rsidR="005B7F03" w:rsidRPr="00701C79" w:rsidRDefault="005B7F03" w:rsidP="002C45A0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89D36A2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</w:p>
        </w:tc>
      </w:tr>
      <w:tr w:rsidR="005B7F03" w:rsidRPr="0010117D" w14:paraId="64EB60DB" w14:textId="77777777" w:rsidTr="00E855DC">
        <w:trPr>
          <w:trHeight w:val="397"/>
        </w:trPr>
        <w:tc>
          <w:tcPr>
            <w:tcW w:w="709" w:type="dxa"/>
            <w:vMerge/>
            <w:vAlign w:val="center"/>
          </w:tcPr>
          <w:p w14:paraId="33FFD408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8760C8C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3CC484D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4360</w:t>
            </w:r>
          </w:p>
        </w:tc>
        <w:tc>
          <w:tcPr>
            <w:tcW w:w="1843" w:type="dxa"/>
            <w:vAlign w:val="center"/>
          </w:tcPr>
          <w:p w14:paraId="2EFE8C1D" w14:textId="77777777" w:rsidR="005B7F03" w:rsidRDefault="005B7F03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7651FBB7" w14:textId="77777777" w:rsidR="005B7F03" w:rsidRDefault="005B7F03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130,00</w:t>
            </w:r>
          </w:p>
        </w:tc>
        <w:tc>
          <w:tcPr>
            <w:tcW w:w="2551" w:type="dxa"/>
            <w:vMerge/>
            <w:vAlign w:val="center"/>
          </w:tcPr>
          <w:p w14:paraId="42328AC0" w14:textId="77777777" w:rsidR="005B7F03" w:rsidRPr="00701C79" w:rsidRDefault="005B7F03" w:rsidP="002C45A0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801B78D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</w:p>
        </w:tc>
      </w:tr>
      <w:tr w:rsidR="005B7F03" w:rsidRPr="0010117D" w14:paraId="1EA13B72" w14:textId="77777777" w:rsidTr="00E855DC">
        <w:trPr>
          <w:trHeight w:val="397"/>
        </w:trPr>
        <w:tc>
          <w:tcPr>
            <w:tcW w:w="709" w:type="dxa"/>
            <w:vMerge w:val="restart"/>
            <w:vAlign w:val="center"/>
          </w:tcPr>
          <w:p w14:paraId="34EF9A16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853</w:t>
            </w:r>
          </w:p>
        </w:tc>
        <w:tc>
          <w:tcPr>
            <w:tcW w:w="1134" w:type="dxa"/>
            <w:vMerge w:val="restart"/>
            <w:vAlign w:val="center"/>
          </w:tcPr>
          <w:p w14:paraId="66F70060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85333</w:t>
            </w:r>
          </w:p>
        </w:tc>
        <w:tc>
          <w:tcPr>
            <w:tcW w:w="709" w:type="dxa"/>
            <w:vAlign w:val="center"/>
          </w:tcPr>
          <w:p w14:paraId="2CD66088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</w:t>
            </w:r>
          </w:p>
        </w:tc>
        <w:tc>
          <w:tcPr>
            <w:tcW w:w="1843" w:type="dxa"/>
            <w:vAlign w:val="center"/>
          </w:tcPr>
          <w:p w14:paraId="37420C56" w14:textId="77777777" w:rsidR="005B7F03" w:rsidRDefault="005B7F03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7BE00B4B" w14:textId="77777777" w:rsidR="005B7F03" w:rsidRDefault="005B7F03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222,00</w:t>
            </w:r>
          </w:p>
        </w:tc>
        <w:tc>
          <w:tcPr>
            <w:tcW w:w="2551" w:type="dxa"/>
            <w:vMerge w:val="restart"/>
            <w:vAlign w:val="center"/>
          </w:tcPr>
          <w:p w14:paraId="5D1E2418" w14:textId="77777777" w:rsidR="005B7F03" w:rsidRPr="00701C79" w:rsidRDefault="005B7F03" w:rsidP="002C45A0">
            <w:pPr>
              <w:jc w:val="center"/>
              <w:rPr>
                <w:sz w:val="16"/>
                <w:szCs w:val="24"/>
              </w:rPr>
            </w:pPr>
            <w:r w:rsidRPr="00FF183D">
              <w:rPr>
                <w:sz w:val="16"/>
                <w:szCs w:val="24"/>
              </w:rPr>
              <w:t>Przesunięcie wydatków między paragrafami.</w:t>
            </w:r>
          </w:p>
        </w:tc>
        <w:tc>
          <w:tcPr>
            <w:tcW w:w="1134" w:type="dxa"/>
            <w:vMerge w:val="restart"/>
            <w:vAlign w:val="center"/>
          </w:tcPr>
          <w:p w14:paraId="685BA3A1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  <w:proofErr w:type="spellStart"/>
            <w:r w:rsidRPr="005B7F03">
              <w:rPr>
                <w:sz w:val="24"/>
                <w:szCs w:val="24"/>
              </w:rPr>
              <w:t>poroz</w:t>
            </w:r>
            <w:proofErr w:type="spellEnd"/>
            <w:r w:rsidRPr="005B7F03">
              <w:rPr>
                <w:sz w:val="24"/>
                <w:szCs w:val="24"/>
              </w:rPr>
              <w:t>. z JST</w:t>
            </w:r>
          </w:p>
        </w:tc>
      </w:tr>
      <w:tr w:rsidR="005B7F03" w:rsidRPr="0010117D" w14:paraId="64DBB054" w14:textId="77777777" w:rsidTr="00E855DC">
        <w:trPr>
          <w:trHeight w:val="397"/>
        </w:trPr>
        <w:tc>
          <w:tcPr>
            <w:tcW w:w="709" w:type="dxa"/>
            <w:vMerge/>
            <w:vAlign w:val="center"/>
          </w:tcPr>
          <w:p w14:paraId="2A7243BB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C9D2310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571D9E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4430</w:t>
            </w:r>
          </w:p>
        </w:tc>
        <w:tc>
          <w:tcPr>
            <w:tcW w:w="1843" w:type="dxa"/>
            <w:vAlign w:val="center"/>
          </w:tcPr>
          <w:p w14:paraId="3017F32B" w14:textId="77777777" w:rsidR="005B7F03" w:rsidRDefault="005B7F03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21D87803" w14:textId="77777777" w:rsidR="005B7F03" w:rsidRDefault="005B7F03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58,00</w:t>
            </w:r>
          </w:p>
        </w:tc>
        <w:tc>
          <w:tcPr>
            <w:tcW w:w="2551" w:type="dxa"/>
            <w:vMerge/>
            <w:vAlign w:val="center"/>
          </w:tcPr>
          <w:p w14:paraId="0880D832" w14:textId="77777777" w:rsidR="005B7F03" w:rsidRPr="00701C79" w:rsidRDefault="005B7F03" w:rsidP="002C45A0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1F2A61E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</w:p>
        </w:tc>
      </w:tr>
      <w:tr w:rsidR="005B7F03" w:rsidRPr="0010117D" w14:paraId="3A05FF69" w14:textId="77777777" w:rsidTr="00E855DC">
        <w:trPr>
          <w:trHeight w:val="397"/>
        </w:trPr>
        <w:tc>
          <w:tcPr>
            <w:tcW w:w="709" w:type="dxa"/>
            <w:vMerge/>
            <w:vAlign w:val="center"/>
          </w:tcPr>
          <w:p w14:paraId="5B0861C7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B9BF245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8AA3F3F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4700</w:t>
            </w:r>
          </w:p>
        </w:tc>
        <w:tc>
          <w:tcPr>
            <w:tcW w:w="1843" w:type="dxa"/>
            <w:vAlign w:val="center"/>
          </w:tcPr>
          <w:p w14:paraId="1649293C" w14:textId="77777777" w:rsidR="005B7F03" w:rsidRDefault="005B7F03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0FBF9201" w14:textId="77777777" w:rsidR="005B7F03" w:rsidRDefault="005B7F03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1 304,00</w:t>
            </w:r>
          </w:p>
        </w:tc>
        <w:tc>
          <w:tcPr>
            <w:tcW w:w="2551" w:type="dxa"/>
            <w:vMerge/>
            <w:vAlign w:val="center"/>
          </w:tcPr>
          <w:p w14:paraId="4350F479" w14:textId="77777777" w:rsidR="005B7F03" w:rsidRPr="00701C79" w:rsidRDefault="005B7F03" w:rsidP="002C45A0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3BFA412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</w:p>
        </w:tc>
      </w:tr>
      <w:tr w:rsidR="005B7F03" w:rsidRPr="0010117D" w14:paraId="38450262" w14:textId="77777777" w:rsidTr="00895244">
        <w:trPr>
          <w:trHeight w:val="369"/>
        </w:trPr>
        <w:tc>
          <w:tcPr>
            <w:tcW w:w="709" w:type="dxa"/>
            <w:vMerge/>
            <w:vAlign w:val="center"/>
          </w:tcPr>
          <w:p w14:paraId="132433D1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EE49624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60CC47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4210</w:t>
            </w:r>
          </w:p>
        </w:tc>
        <w:tc>
          <w:tcPr>
            <w:tcW w:w="1843" w:type="dxa"/>
            <w:vAlign w:val="center"/>
          </w:tcPr>
          <w:p w14:paraId="66899A87" w14:textId="77777777" w:rsidR="005B7F03" w:rsidRDefault="005B7F03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566,00</w:t>
            </w:r>
          </w:p>
        </w:tc>
        <w:tc>
          <w:tcPr>
            <w:tcW w:w="1843" w:type="dxa"/>
            <w:vAlign w:val="center"/>
          </w:tcPr>
          <w:p w14:paraId="47FA2BF9" w14:textId="77777777" w:rsidR="005B7F03" w:rsidRDefault="005B7F03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 w:val="restart"/>
            <w:vAlign w:val="center"/>
          </w:tcPr>
          <w:p w14:paraId="6375BDC1" w14:textId="77777777" w:rsidR="005B7F03" w:rsidRPr="00701C79" w:rsidRDefault="005B7F03" w:rsidP="002C45A0">
            <w:pPr>
              <w:jc w:val="center"/>
              <w:rPr>
                <w:sz w:val="16"/>
                <w:szCs w:val="24"/>
              </w:rPr>
            </w:pPr>
            <w:r w:rsidRPr="003214EA">
              <w:rPr>
                <w:sz w:val="16"/>
                <w:szCs w:val="24"/>
              </w:rPr>
              <w:t>Przesunięcie wydatków między paragrafami.</w:t>
            </w:r>
          </w:p>
        </w:tc>
        <w:tc>
          <w:tcPr>
            <w:tcW w:w="1134" w:type="dxa"/>
            <w:vMerge w:val="restart"/>
            <w:vAlign w:val="center"/>
          </w:tcPr>
          <w:p w14:paraId="36FD8E33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własne</w:t>
            </w:r>
          </w:p>
        </w:tc>
      </w:tr>
      <w:tr w:rsidR="005B7F03" w:rsidRPr="0010117D" w14:paraId="597AF23E" w14:textId="77777777" w:rsidTr="00895244">
        <w:trPr>
          <w:trHeight w:val="369"/>
        </w:trPr>
        <w:tc>
          <w:tcPr>
            <w:tcW w:w="709" w:type="dxa"/>
            <w:vMerge/>
            <w:vAlign w:val="center"/>
          </w:tcPr>
          <w:p w14:paraId="4A794ADC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A39AAEC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5EE0C7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4260</w:t>
            </w:r>
          </w:p>
        </w:tc>
        <w:tc>
          <w:tcPr>
            <w:tcW w:w="1843" w:type="dxa"/>
            <w:vAlign w:val="center"/>
          </w:tcPr>
          <w:p w14:paraId="2FE1D8E2" w14:textId="77777777" w:rsidR="005B7F03" w:rsidRDefault="005B7F03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064A1E7D" w14:textId="77777777" w:rsidR="005B7F03" w:rsidRDefault="005B7F03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2 787,00</w:t>
            </w:r>
          </w:p>
        </w:tc>
        <w:tc>
          <w:tcPr>
            <w:tcW w:w="2551" w:type="dxa"/>
            <w:vMerge/>
            <w:vAlign w:val="center"/>
          </w:tcPr>
          <w:p w14:paraId="64804BDB" w14:textId="77777777" w:rsidR="005B7F03" w:rsidRPr="00701C79" w:rsidRDefault="005B7F03" w:rsidP="002C45A0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8EAF9B9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</w:p>
        </w:tc>
      </w:tr>
      <w:tr w:rsidR="005B7F03" w:rsidRPr="0010117D" w14:paraId="11C7BCCE" w14:textId="77777777" w:rsidTr="00895244">
        <w:trPr>
          <w:trHeight w:val="369"/>
        </w:trPr>
        <w:tc>
          <w:tcPr>
            <w:tcW w:w="709" w:type="dxa"/>
            <w:vMerge/>
            <w:vAlign w:val="center"/>
          </w:tcPr>
          <w:p w14:paraId="5CAC0BAA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F485C1D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0298D5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4280</w:t>
            </w:r>
          </w:p>
        </w:tc>
        <w:tc>
          <w:tcPr>
            <w:tcW w:w="1843" w:type="dxa"/>
            <w:vAlign w:val="center"/>
          </w:tcPr>
          <w:p w14:paraId="4CADE41E" w14:textId="77777777" w:rsidR="005B7F03" w:rsidRDefault="005B7F03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37,00</w:t>
            </w:r>
          </w:p>
        </w:tc>
        <w:tc>
          <w:tcPr>
            <w:tcW w:w="1843" w:type="dxa"/>
            <w:vAlign w:val="center"/>
          </w:tcPr>
          <w:p w14:paraId="46152A57" w14:textId="77777777" w:rsidR="005B7F03" w:rsidRDefault="005B7F03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vAlign w:val="center"/>
          </w:tcPr>
          <w:p w14:paraId="35062479" w14:textId="77777777" w:rsidR="005B7F03" w:rsidRPr="00701C79" w:rsidRDefault="005B7F03" w:rsidP="002C45A0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7B1F9C4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</w:p>
        </w:tc>
      </w:tr>
      <w:tr w:rsidR="005B7F03" w:rsidRPr="0010117D" w14:paraId="2DC85784" w14:textId="77777777" w:rsidTr="00895244">
        <w:trPr>
          <w:trHeight w:val="369"/>
        </w:trPr>
        <w:tc>
          <w:tcPr>
            <w:tcW w:w="709" w:type="dxa"/>
            <w:vMerge/>
            <w:vAlign w:val="center"/>
          </w:tcPr>
          <w:p w14:paraId="36A2F431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47ECEF9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D6F1C3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  <w:tc>
          <w:tcPr>
            <w:tcW w:w="1843" w:type="dxa"/>
            <w:vAlign w:val="center"/>
          </w:tcPr>
          <w:p w14:paraId="64058E5E" w14:textId="77777777" w:rsidR="005B7F03" w:rsidRDefault="005B7F03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3 100,00</w:t>
            </w:r>
          </w:p>
        </w:tc>
        <w:tc>
          <w:tcPr>
            <w:tcW w:w="1843" w:type="dxa"/>
            <w:vAlign w:val="center"/>
          </w:tcPr>
          <w:p w14:paraId="4433A5C2" w14:textId="77777777" w:rsidR="005B7F03" w:rsidRDefault="005B7F03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vAlign w:val="center"/>
          </w:tcPr>
          <w:p w14:paraId="0C6AD5C0" w14:textId="77777777" w:rsidR="005B7F03" w:rsidRPr="00701C79" w:rsidRDefault="005B7F03" w:rsidP="002C45A0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996EB28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</w:p>
        </w:tc>
      </w:tr>
      <w:tr w:rsidR="005B7F03" w:rsidRPr="0010117D" w14:paraId="4D2E5C40" w14:textId="77777777" w:rsidTr="00895244">
        <w:trPr>
          <w:trHeight w:val="369"/>
        </w:trPr>
        <w:tc>
          <w:tcPr>
            <w:tcW w:w="709" w:type="dxa"/>
            <w:vMerge/>
            <w:vAlign w:val="center"/>
          </w:tcPr>
          <w:p w14:paraId="79D231B3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FC99C90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487EF98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4360</w:t>
            </w:r>
          </w:p>
        </w:tc>
        <w:tc>
          <w:tcPr>
            <w:tcW w:w="1843" w:type="dxa"/>
            <w:vAlign w:val="center"/>
          </w:tcPr>
          <w:p w14:paraId="2DFF654C" w14:textId="77777777" w:rsidR="005B7F03" w:rsidRDefault="005B7F03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39DDEE99" w14:textId="77777777" w:rsidR="005B7F03" w:rsidRDefault="005B7F03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</w:t>
            </w:r>
          </w:p>
        </w:tc>
        <w:tc>
          <w:tcPr>
            <w:tcW w:w="2551" w:type="dxa"/>
            <w:vMerge/>
            <w:vAlign w:val="center"/>
          </w:tcPr>
          <w:p w14:paraId="12174332" w14:textId="77777777" w:rsidR="005B7F03" w:rsidRPr="00701C79" w:rsidRDefault="005B7F03" w:rsidP="002C45A0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1797FF3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</w:p>
        </w:tc>
      </w:tr>
      <w:tr w:rsidR="005B7F03" w:rsidRPr="0010117D" w14:paraId="4E0AC59B" w14:textId="77777777" w:rsidTr="00895244">
        <w:trPr>
          <w:trHeight w:val="369"/>
        </w:trPr>
        <w:tc>
          <w:tcPr>
            <w:tcW w:w="709" w:type="dxa"/>
            <w:vMerge/>
            <w:vAlign w:val="center"/>
          </w:tcPr>
          <w:p w14:paraId="0695EE54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0E4AF48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2541CA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</w:t>
            </w:r>
          </w:p>
        </w:tc>
        <w:tc>
          <w:tcPr>
            <w:tcW w:w="1843" w:type="dxa"/>
            <w:vAlign w:val="center"/>
          </w:tcPr>
          <w:p w14:paraId="505993AF" w14:textId="77777777" w:rsidR="005B7F03" w:rsidRDefault="005B7F03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17838E59" w14:textId="77777777" w:rsidR="005B7F03" w:rsidRDefault="005B7F03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118,00</w:t>
            </w:r>
          </w:p>
        </w:tc>
        <w:tc>
          <w:tcPr>
            <w:tcW w:w="2551" w:type="dxa"/>
            <w:vMerge/>
            <w:vAlign w:val="center"/>
          </w:tcPr>
          <w:p w14:paraId="2CF8A3C8" w14:textId="77777777" w:rsidR="005B7F03" w:rsidRPr="00701C79" w:rsidRDefault="005B7F03" w:rsidP="002C45A0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9AFF304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</w:p>
        </w:tc>
      </w:tr>
      <w:tr w:rsidR="005B7F03" w:rsidRPr="0010117D" w14:paraId="47D7C110" w14:textId="77777777" w:rsidTr="00895244">
        <w:trPr>
          <w:trHeight w:val="369"/>
        </w:trPr>
        <w:tc>
          <w:tcPr>
            <w:tcW w:w="709" w:type="dxa"/>
            <w:vMerge/>
            <w:vAlign w:val="center"/>
          </w:tcPr>
          <w:p w14:paraId="0E4BAD65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847A641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FC1C5AF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4430</w:t>
            </w:r>
          </w:p>
        </w:tc>
        <w:tc>
          <w:tcPr>
            <w:tcW w:w="1843" w:type="dxa"/>
            <w:vAlign w:val="center"/>
          </w:tcPr>
          <w:p w14:paraId="07C99BA6" w14:textId="77777777" w:rsidR="005B7F03" w:rsidRDefault="005B7F03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5C64F74F" w14:textId="77777777" w:rsidR="005B7F03" w:rsidRDefault="005B7F03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32,00</w:t>
            </w:r>
          </w:p>
        </w:tc>
        <w:tc>
          <w:tcPr>
            <w:tcW w:w="2551" w:type="dxa"/>
            <w:vMerge/>
            <w:vAlign w:val="center"/>
          </w:tcPr>
          <w:p w14:paraId="287080E5" w14:textId="77777777" w:rsidR="005B7F03" w:rsidRPr="00701C79" w:rsidRDefault="005B7F03" w:rsidP="002C45A0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F0D99F1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</w:p>
        </w:tc>
      </w:tr>
      <w:tr w:rsidR="005B7F03" w:rsidRPr="0010117D" w14:paraId="630CD509" w14:textId="77777777" w:rsidTr="00895244">
        <w:trPr>
          <w:trHeight w:val="369"/>
        </w:trPr>
        <w:tc>
          <w:tcPr>
            <w:tcW w:w="709" w:type="dxa"/>
            <w:vMerge/>
            <w:vAlign w:val="center"/>
          </w:tcPr>
          <w:p w14:paraId="3B166F3C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6B62444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49A2BE0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4700</w:t>
            </w:r>
          </w:p>
        </w:tc>
        <w:tc>
          <w:tcPr>
            <w:tcW w:w="1843" w:type="dxa"/>
            <w:vAlign w:val="center"/>
          </w:tcPr>
          <w:p w14:paraId="59923526" w14:textId="77777777" w:rsidR="005B7F03" w:rsidRDefault="005B7F03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590DC78C" w14:textId="77777777" w:rsidR="005B7F03" w:rsidRDefault="005B7F03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696,00</w:t>
            </w:r>
          </w:p>
        </w:tc>
        <w:tc>
          <w:tcPr>
            <w:tcW w:w="2551" w:type="dxa"/>
            <w:vMerge/>
            <w:vAlign w:val="center"/>
          </w:tcPr>
          <w:p w14:paraId="00AD3069" w14:textId="77777777" w:rsidR="005B7F03" w:rsidRPr="00701C79" w:rsidRDefault="005B7F03" w:rsidP="002C45A0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F26EADD" w14:textId="77777777" w:rsidR="005B7F03" w:rsidRDefault="005B7F03" w:rsidP="002C45A0">
            <w:pPr>
              <w:jc w:val="center"/>
              <w:rPr>
                <w:sz w:val="24"/>
                <w:szCs w:val="24"/>
              </w:rPr>
            </w:pPr>
          </w:p>
        </w:tc>
      </w:tr>
      <w:tr w:rsidR="003214EA" w:rsidRPr="0010117D" w14:paraId="4C0C1324" w14:textId="77777777" w:rsidTr="004F7FB5">
        <w:trPr>
          <w:trHeight w:val="476"/>
        </w:trPr>
        <w:tc>
          <w:tcPr>
            <w:tcW w:w="255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E559AD0" w14:textId="77777777" w:rsidR="003214EA" w:rsidRPr="0010117D" w:rsidRDefault="003214EA" w:rsidP="003214EA">
            <w:pPr>
              <w:jc w:val="center"/>
              <w:rPr>
                <w:b/>
                <w:sz w:val="28"/>
                <w:szCs w:val="28"/>
              </w:rPr>
            </w:pPr>
            <w:r w:rsidRPr="0010117D">
              <w:rPr>
                <w:b/>
                <w:sz w:val="28"/>
                <w:szCs w:val="28"/>
              </w:rPr>
              <w:t xml:space="preserve">Dział </w:t>
            </w:r>
            <w:r>
              <w:rPr>
                <w:b/>
                <w:sz w:val="28"/>
                <w:szCs w:val="28"/>
              </w:rPr>
              <w:t>853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5210C4F" w14:textId="77777777" w:rsidR="003214EA" w:rsidRPr="0010117D" w:rsidRDefault="003214EA" w:rsidP="004F7FB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10 630,00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FE1F828" w14:textId="77777777" w:rsidR="003214EA" w:rsidRPr="0010117D" w:rsidRDefault="003214EA" w:rsidP="004F7FB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10 630,00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14:paraId="2AF9FEFC" w14:textId="77777777" w:rsidR="003214EA" w:rsidRPr="0010117D" w:rsidRDefault="003214EA" w:rsidP="004F7FB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53B7C4F7" w14:textId="77777777" w:rsidR="003214EA" w:rsidRPr="0010117D" w:rsidRDefault="003214EA" w:rsidP="004F7FB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4518F" w:rsidRPr="0010117D" w14:paraId="4076B25E" w14:textId="77777777" w:rsidTr="00895244">
        <w:trPr>
          <w:trHeight w:val="340"/>
        </w:trPr>
        <w:tc>
          <w:tcPr>
            <w:tcW w:w="709" w:type="dxa"/>
            <w:vMerge w:val="restart"/>
            <w:vAlign w:val="center"/>
          </w:tcPr>
          <w:p w14:paraId="06473D00" w14:textId="77777777" w:rsidR="0054518F" w:rsidRDefault="0054518F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</w:t>
            </w:r>
          </w:p>
        </w:tc>
        <w:tc>
          <w:tcPr>
            <w:tcW w:w="1134" w:type="dxa"/>
            <w:vMerge w:val="restart"/>
            <w:vAlign w:val="center"/>
          </w:tcPr>
          <w:p w14:paraId="75FBD235" w14:textId="77777777" w:rsidR="0054518F" w:rsidRDefault="0054518F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85510</w:t>
            </w:r>
          </w:p>
        </w:tc>
        <w:tc>
          <w:tcPr>
            <w:tcW w:w="709" w:type="dxa"/>
            <w:vAlign w:val="center"/>
          </w:tcPr>
          <w:p w14:paraId="58BC37B5" w14:textId="77777777" w:rsidR="0054518F" w:rsidRDefault="0054518F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4210</w:t>
            </w:r>
          </w:p>
        </w:tc>
        <w:tc>
          <w:tcPr>
            <w:tcW w:w="1843" w:type="dxa"/>
            <w:vAlign w:val="center"/>
          </w:tcPr>
          <w:p w14:paraId="47B20FB8" w14:textId="77777777" w:rsidR="0054518F" w:rsidRDefault="0054518F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843" w:type="dxa"/>
            <w:vAlign w:val="center"/>
          </w:tcPr>
          <w:p w14:paraId="1511CE14" w14:textId="77777777" w:rsidR="0054518F" w:rsidRDefault="0054518F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2551" w:type="dxa"/>
            <w:vMerge w:val="restart"/>
            <w:vAlign w:val="center"/>
          </w:tcPr>
          <w:p w14:paraId="671B8CA3" w14:textId="77777777" w:rsidR="0054518F" w:rsidRDefault="0054518F" w:rsidP="002C45A0">
            <w:pPr>
              <w:jc w:val="center"/>
              <w:rPr>
                <w:sz w:val="16"/>
                <w:szCs w:val="24"/>
              </w:rPr>
            </w:pPr>
            <w:r w:rsidRPr="00701C79">
              <w:rPr>
                <w:sz w:val="16"/>
                <w:szCs w:val="24"/>
              </w:rPr>
              <w:t>Przesunięcie wydatków między paragrafami.</w:t>
            </w:r>
          </w:p>
        </w:tc>
        <w:tc>
          <w:tcPr>
            <w:tcW w:w="1134" w:type="dxa"/>
            <w:vMerge w:val="restart"/>
            <w:vAlign w:val="center"/>
          </w:tcPr>
          <w:p w14:paraId="26EF2BF9" w14:textId="77777777" w:rsidR="0054518F" w:rsidRDefault="0054518F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własne</w:t>
            </w:r>
          </w:p>
        </w:tc>
      </w:tr>
      <w:tr w:rsidR="0054518F" w:rsidRPr="0010117D" w14:paraId="422D5E84" w14:textId="77777777" w:rsidTr="00895244">
        <w:trPr>
          <w:trHeight w:val="340"/>
        </w:trPr>
        <w:tc>
          <w:tcPr>
            <w:tcW w:w="709" w:type="dxa"/>
            <w:vMerge/>
            <w:vAlign w:val="center"/>
          </w:tcPr>
          <w:p w14:paraId="24A5A1DB" w14:textId="77777777" w:rsidR="0054518F" w:rsidRDefault="0054518F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13F2302" w14:textId="77777777" w:rsidR="0054518F" w:rsidRDefault="0054518F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E2EAC09" w14:textId="77777777" w:rsidR="0054518F" w:rsidRDefault="0054518F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4220</w:t>
            </w:r>
          </w:p>
        </w:tc>
        <w:tc>
          <w:tcPr>
            <w:tcW w:w="1843" w:type="dxa"/>
            <w:vAlign w:val="center"/>
          </w:tcPr>
          <w:p w14:paraId="0F8ACAD6" w14:textId="77777777" w:rsidR="0054518F" w:rsidRDefault="0054518F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5A94329B" w14:textId="77777777" w:rsidR="0054518F" w:rsidRDefault="0054518F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7 000,00</w:t>
            </w:r>
          </w:p>
        </w:tc>
        <w:tc>
          <w:tcPr>
            <w:tcW w:w="2551" w:type="dxa"/>
            <w:vMerge/>
            <w:vAlign w:val="center"/>
          </w:tcPr>
          <w:p w14:paraId="02664D5D" w14:textId="77777777" w:rsidR="0054518F" w:rsidRDefault="0054518F" w:rsidP="002C45A0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9B28F3A" w14:textId="77777777" w:rsidR="0054518F" w:rsidRDefault="0054518F" w:rsidP="002C45A0">
            <w:pPr>
              <w:jc w:val="center"/>
              <w:rPr>
                <w:sz w:val="24"/>
                <w:szCs w:val="24"/>
              </w:rPr>
            </w:pPr>
          </w:p>
        </w:tc>
      </w:tr>
      <w:tr w:rsidR="0054518F" w:rsidRPr="0010117D" w14:paraId="0FA4CE11" w14:textId="77777777" w:rsidTr="00895244">
        <w:trPr>
          <w:trHeight w:val="340"/>
        </w:trPr>
        <w:tc>
          <w:tcPr>
            <w:tcW w:w="709" w:type="dxa"/>
            <w:vMerge/>
            <w:vAlign w:val="center"/>
          </w:tcPr>
          <w:p w14:paraId="618FD281" w14:textId="77777777" w:rsidR="0054518F" w:rsidRDefault="0054518F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58B95EC" w14:textId="77777777" w:rsidR="0054518F" w:rsidRDefault="0054518F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70370A0" w14:textId="77777777" w:rsidR="0054518F" w:rsidRDefault="0054518F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4230</w:t>
            </w:r>
          </w:p>
        </w:tc>
        <w:tc>
          <w:tcPr>
            <w:tcW w:w="1843" w:type="dxa"/>
            <w:vAlign w:val="center"/>
          </w:tcPr>
          <w:p w14:paraId="1A048790" w14:textId="77777777" w:rsidR="0054518F" w:rsidRDefault="0054518F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</w:t>
            </w:r>
          </w:p>
        </w:tc>
        <w:tc>
          <w:tcPr>
            <w:tcW w:w="1843" w:type="dxa"/>
            <w:vAlign w:val="center"/>
          </w:tcPr>
          <w:p w14:paraId="3AD16632" w14:textId="77777777" w:rsidR="0054518F" w:rsidRDefault="0054518F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vAlign w:val="center"/>
          </w:tcPr>
          <w:p w14:paraId="0E4A5F90" w14:textId="77777777" w:rsidR="0054518F" w:rsidRDefault="0054518F" w:rsidP="002C45A0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640D128" w14:textId="77777777" w:rsidR="0054518F" w:rsidRDefault="0054518F" w:rsidP="002C45A0">
            <w:pPr>
              <w:jc w:val="center"/>
              <w:rPr>
                <w:sz w:val="24"/>
                <w:szCs w:val="24"/>
              </w:rPr>
            </w:pPr>
          </w:p>
        </w:tc>
      </w:tr>
      <w:tr w:rsidR="0054518F" w:rsidRPr="0010117D" w14:paraId="65E7C7AE" w14:textId="77777777" w:rsidTr="00895244">
        <w:trPr>
          <w:trHeight w:val="340"/>
        </w:trPr>
        <w:tc>
          <w:tcPr>
            <w:tcW w:w="709" w:type="dxa"/>
            <w:vMerge/>
            <w:vAlign w:val="center"/>
          </w:tcPr>
          <w:p w14:paraId="4082102F" w14:textId="77777777" w:rsidR="0054518F" w:rsidRDefault="0054518F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8B3A2C8" w14:textId="77777777" w:rsidR="0054518F" w:rsidRDefault="0054518F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78A5F9" w14:textId="77777777" w:rsidR="0054518F" w:rsidRDefault="0054518F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4240</w:t>
            </w:r>
          </w:p>
        </w:tc>
        <w:tc>
          <w:tcPr>
            <w:tcW w:w="1843" w:type="dxa"/>
            <w:vAlign w:val="center"/>
          </w:tcPr>
          <w:p w14:paraId="7584410F" w14:textId="77777777" w:rsidR="0054518F" w:rsidRDefault="0054518F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6DC0C32C" w14:textId="77777777" w:rsidR="0054518F" w:rsidRDefault="0054518F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  <w:tc>
          <w:tcPr>
            <w:tcW w:w="2551" w:type="dxa"/>
            <w:vMerge/>
            <w:vAlign w:val="center"/>
          </w:tcPr>
          <w:p w14:paraId="170C7063" w14:textId="77777777" w:rsidR="0054518F" w:rsidRDefault="0054518F" w:rsidP="002C45A0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340541D" w14:textId="77777777" w:rsidR="0054518F" w:rsidRDefault="0054518F" w:rsidP="002C45A0">
            <w:pPr>
              <w:jc w:val="center"/>
              <w:rPr>
                <w:sz w:val="24"/>
                <w:szCs w:val="24"/>
              </w:rPr>
            </w:pPr>
          </w:p>
        </w:tc>
      </w:tr>
      <w:tr w:rsidR="0054518F" w:rsidRPr="0010117D" w14:paraId="09D8D21A" w14:textId="77777777" w:rsidTr="00895244">
        <w:trPr>
          <w:trHeight w:val="340"/>
        </w:trPr>
        <w:tc>
          <w:tcPr>
            <w:tcW w:w="709" w:type="dxa"/>
            <w:vMerge/>
            <w:vAlign w:val="center"/>
          </w:tcPr>
          <w:p w14:paraId="07E454AD" w14:textId="77777777" w:rsidR="0054518F" w:rsidRDefault="0054518F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D912AFE" w14:textId="77777777" w:rsidR="0054518F" w:rsidRDefault="0054518F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52B2A51" w14:textId="77777777" w:rsidR="0054518F" w:rsidRDefault="0054518F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4270</w:t>
            </w:r>
          </w:p>
        </w:tc>
        <w:tc>
          <w:tcPr>
            <w:tcW w:w="1843" w:type="dxa"/>
            <w:vAlign w:val="center"/>
          </w:tcPr>
          <w:p w14:paraId="04032951" w14:textId="77777777" w:rsidR="0054518F" w:rsidRDefault="0054518F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0854AB45" w14:textId="77777777" w:rsidR="0054518F" w:rsidRDefault="0054518F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2551" w:type="dxa"/>
            <w:vMerge/>
            <w:vAlign w:val="center"/>
          </w:tcPr>
          <w:p w14:paraId="333B3B4D" w14:textId="77777777" w:rsidR="0054518F" w:rsidRDefault="0054518F" w:rsidP="002C45A0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25ECC86" w14:textId="77777777" w:rsidR="0054518F" w:rsidRDefault="0054518F" w:rsidP="002C45A0">
            <w:pPr>
              <w:jc w:val="center"/>
              <w:rPr>
                <w:sz w:val="24"/>
                <w:szCs w:val="24"/>
              </w:rPr>
            </w:pPr>
          </w:p>
        </w:tc>
      </w:tr>
      <w:tr w:rsidR="0054518F" w:rsidRPr="0010117D" w14:paraId="29C12A9D" w14:textId="77777777" w:rsidTr="00895244">
        <w:trPr>
          <w:trHeight w:val="340"/>
        </w:trPr>
        <w:tc>
          <w:tcPr>
            <w:tcW w:w="709" w:type="dxa"/>
            <w:vMerge/>
            <w:vAlign w:val="center"/>
          </w:tcPr>
          <w:p w14:paraId="5E00E35F" w14:textId="77777777" w:rsidR="0054518F" w:rsidRDefault="0054518F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31F9F9F" w14:textId="77777777" w:rsidR="0054518F" w:rsidRDefault="0054518F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F3B8BCD" w14:textId="77777777" w:rsidR="0054518F" w:rsidRDefault="0054518F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4280</w:t>
            </w:r>
          </w:p>
        </w:tc>
        <w:tc>
          <w:tcPr>
            <w:tcW w:w="1843" w:type="dxa"/>
            <w:vAlign w:val="center"/>
          </w:tcPr>
          <w:p w14:paraId="3A6F06AC" w14:textId="77777777" w:rsidR="0054518F" w:rsidRDefault="0054518F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505FCE19" w14:textId="77777777" w:rsidR="0054518F" w:rsidRDefault="0054518F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  <w:tc>
          <w:tcPr>
            <w:tcW w:w="2551" w:type="dxa"/>
            <w:vMerge/>
            <w:vAlign w:val="center"/>
          </w:tcPr>
          <w:p w14:paraId="06727837" w14:textId="77777777" w:rsidR="0054518F" w:rsidRDefault="0054518F" w:rsidP="002C45A0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07A955E" w14:textId="77777777" w:rsidR="0054518F" w:rsidRDefault="0054518F" w:rsidP="002C45A0">
            <w:pPr>
              <w:jc w:val="center"/>
              <w:rPr>
                <w:sz w:val="24"/>
                <w:szCs w:val="24"/>
              </w:rPr>
            </w:pPr>
          </w:p>
        </w:tc>
      </w:tr>
      <w:tr w:rsidR="0054518F" w:rsidRPr="0010117D" w14:paraId="78EB9751" w14:textId="77777777" w:rsidTr="00895244">
        <w:trPr>
          <w:trHeight w:val="340"/>
        </w:trPr>
        <w:tc>
          <w:tcPr>
            <w:tcW w:w="709" w:type="dxa"/>
            <w:vMerge/>
            <w:vAlign w:val="center"/>
          </w:tcPr>
          <w:p w14:paraId="728C9F6D" w14:textId="77777777" w:rsidR="0054518F" w:rsidRDefault="0054518F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7CD0300" w14:textId="77777777" w:rsidR="0054518F" w:rsidRDefault="0054518F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EF8C7C8" w14:textId="77777777" w:rsidR="0054518F" w:rsidRDefault="0054518F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  <w:tc>
          <w:tcPr>
            <w:tcW w:w="1843" w:type="dxa"/>
            <w:vAlign w:val="center"/>
          </w:tcPr>
          <w:p w14:paraId="191500A7" w14:textId="77777777" w:rsidR="0054518F" w:rsidRDefault="0054518F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22 741,00</w:t>
            </w:r>
          </w:p>
        </w:tc>
        <w:tc>
          <w:tcPr>
            <w:tcW w:w="1843" w:type="dxa"/>
            <w:vAlign w:val="center"/>
          </w:tcPr>
          <w:p w14:paraId="55C6B499" w14:textId="77777777" w:rsidR="0054518F" w:rsidRDefault="0054518F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vAlign w:val="center"/>
          </w:tcPr>
          <w:p w14:paraId="430B38AF" w14:textId="77777777" w:rsidR="0054518F" w:rsidRDefault="0054518F" w:rsidP="002C45A0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08A6905" w14:textId="77777777" w:rsidR="0054518F" w:rsidRDefault="0054518F" w:rsidP="002C45A0">
            <w:pPr>
              <w:jc w:val="center"/>
              <w:rPr>
                <w:sz w:val="24"/>
                <w:szCs w:val="24"/>
              </w:rPr>
            </w:pPr>
          </w:p>
        </w:tc>
      </w:tr>
      <w:tr w:rsidR="0054518F" w:rsidRPr="0010117D" w14:paraId="38B94076" w14:textId="77777777" w:rsidTr="00895244">
        <w:trPr>
          <w:trHeight w:val="340"/>
        </w:trPr>
        <w:tc>
          <w:tcPr>
            <w:tcW w:w="709" w:type="dxa"/>
            <w:vMerge/>
            <w:vAlign w:val="center"/>
          </w:tcPr>
          <w:p w14:paraId="0118E89A" w14:textId="77777777" w:rsidR="0054518F" w:rsidRDefault="0054518F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3A01E42" w14:textId="77777777" w:rsidR="0054518F" w:rsidRDefault="0054518F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B59A4E" w14:textId="77777777" w:rsidR="0054518F" w:rsidRDefault="0054518F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4440</w:t>
            </w:r>
          </w:p>
        </w:tc>
        <w:tc>
          <w:tcPr>
            <w:tcW w:w="1843" w:type="dxa"/>
            <w:vAlign w:val="center"/>
          </w:tcPr>
          <w:p w14:paraId="71ED5685" w14:textId="77777777" w:rsidR="0054518F" w:rsidRDefault="0054518F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391D2D02" w14:textId="77777777" w:rsidR="0054518F" w:rsidRDefault="0054518F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1 741,00</w:t>
            </w:r>
          </w:p>
        </w:tc>
        <w:tc>
          <w:tcPr>
            <w:tcW w:w="2551" w:type="dxa"/>
            <w:vMerge/>
            <w:vAlign w:val="center"/>
          </w:tcPr>
          <w:p w14:paraId="2F546B30" w14:textId="77777777" w:rsidR="0054518F" w:rsidRDefault="0054518F" w:rsidP="002C45A0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4A0D286" w14:textId="77777777" w:rsidR="0054518F" w:rsidRDefault="0054518F" w:rsidP="002C45A0">
            <w:pPr>
              <w:jc w:val="center"/>
              <w:rPr>
                <w:sz w:val="24"/>
                <w:szCs w:val="24"/>
              </w:rPr>
            </w:pPr>
          </w:p>
        </w:tc>
      </w:tr>
      <w:tr w:rsidR="0054518F" w:rsidRPr="0010117D" w14:paraId="39EBAEA4" w14:textId="77777777" w:rsidTr="00895244">
        <w:trPr>
          <w:trHeight w:val="340"/>
        </w:trPr>
        <w:tc>
          <w:tcPr>
            <w:tcW w:w="709" w:type="dxa"/>
            <w:vMerge/>
            <w:vAlign w:val="center"/>
          </w:tcPr>
          <w:p w14:paraId="35EACA48" w14:textId="77777777" w:rsidR="0054518F" w:rsidRDefault="0054518F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B5EF6B7" w14:textId="77777777" w:rsidR="0054518F" w:rsidRDefault="0054518F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2B73B1" w14:textId="77777777" w:rsidR="0054518F" w:rsidRDefault="0054518F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4700</w:t>
            </w:r>
          </w:p>
        </w:tc>
        <w:tc>
          <w:tcPr>
            <w:tcW w:w="1843" w:type="dxa"/>
            <w:vAlign w:val="center"/>
          </w:tcPr>
          <w:p w14:paraId="7F022364" w14:textId="77777777" w:rsidR="0054518F" w:rsidRDefault="0054518F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1014A838" w14:textId="77777777" w:rsidR="0054518F" w:rsidRDefault="0054518F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  <w:tc>
          <w:tcPr>
            <w:tcW w:w="2551" w:type="dxa"/>
            <w:vMerge/>
            <w:vAlign w:val="center"/>
          </w:tcPr>
          <w:p w14:paraId="03862D9C" w14:textId="77777777" w:rsidR="0054518F" w:rsidRDefault="0054518F" w:rsidP="002C45A0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D90752A" w14:textId="77777777" w:rsidR="0054518F" w:rsidRDefault="0054518F" w:rsidP="002C45A0">
            <w:pPr>
              <w:jc w:val="center"/>
              <w:rPr>
                <w:sz w:val="24"/>
                <w:szCs w:val="24"/>
              </w:rPr>
            </w:pPr>
          </w:p>
        </w:tc>
      </w:tr>
      <w:tr w:rsidR="0054518F" w:rsidRPr="0010117D" w14:paraId="4E72A719" w14:textId="77777777" w:rsidTr="00895244">
        <w:trPr>
          <w:trHeight w:val="340"/>
        </w:trPr>
        <w:tc>
          <w:tcPr>
            <w:tcW w:w="709" w:type="dxa"/>
            <w:vMerge/>
            <w:vAlign w:val="center"/>
          </w:tcPr>
          <w:p w14:paraId="21979003" w14:textId="77777777" w:rsidR="0054518F" w:rsidRDefault="0054518F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E7C930A" w14:textId="77777777" w:rsidR="0054518F" w:rsidRDefault="0054518F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21B935" w14:textId="77777777" w:rsidR="0054518F" w:rsidRDefault="0054518F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4710</w:t>
            </w:r>
          </w:p>
        </w:tc>
        <w:tc>
          <w:tcPr>
            <w:tcW w:w="1843" w:type="dxa"/>
            <w:vAlign w:val="center"/>
          </w:tcPr>
          <w:p w14:paraId="54CAE02C" w14:textId="77777777" w:rsidR="0054518F" w:rsidRDefault="0054518F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0606E17D" w14:textId="77777777" w:rsidR="0054518F" w:rsidRDefault="0054518F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  <w:tc>
          <w:tcPr>
            <w:tcW w:w="2551" w:type="dxa"/>
            <w:vMerge/>
            <w:vAlign w:val="center"/>
          </w:tcPr>
          <w:p w14:paraId="5105224B" w14:textId="77777777" w:rsidR="0054518F" w:rsidRDefault="0054518F" w:rsidP="002C45A0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D0185B1" w14:textId="77777777" w:rsidR="0054518F" w:rsidRDefault="0054518F" w:rsidP="002C45A0">
            <w:pPr>
              <w:jc w:val="center"/>
              <w:rPr>
                <w:sz w:val="24"/>
                <w:szCs w:val="24"/>
              </w:rPr>
            </w:pPr>
          </w:p>
        </w:tc>
      </w:tr>
      <w:tr w:rsidR="00701C79" w:rsidRPr="0010117D" w14:paraId="4FCDE002" w14:textId="77777777" w:rsidTr="004F7FB5">
        <w:trPr>
          <w:trHeight w:val="476"/>
        </w:trPr>
        <w:tc>
          <w:tcPr>
            <w:tcW w:w="255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815515" w14:textId="77777777" w:rsidR="00701C79" w:rsidRPr="0010117D" w:rsidRDefault="00701C79" w:rsidP="004F7FB5">
            <w:pPr>
              <w:jc w:val="center"/>
              <w:rPr>
                <w:b/>
                <w:sz w:val="28"/>
                <w:szCs w:val="28"/>
              </w:rPr>
            </w:pPr>
            <w:r w:rsidRPr="0010117D">
              <w:rPr>
                <w:b/>
                <w:sz w:val="28"/>
                <w:szCs w:val="28"/>
              </w:rPr>
              <w:t xml:space="preserve">Dział </w:t>
            </w:r>
            <w:r>
              <w:rPr>
                <w:b/>
                <w:sz w:val="28"/>
                <w:szCs w:val="28"/>
              </w:rPr>
              <w:t>855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A9C8CA" w14:textId="77777777" w:rsidR="00701C79" w:rsidRPr="0010117D" w:rsidRDefault="00FF183D" w:rsidP="004F7FB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40 741,00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F88D621" w14:textId="77777777" w:rsidR="00701C79" w:rsidRPr="0010117D" w:rsidRDefault="00FF183D" w:rsidP="004F7FB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40 741,00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14:paraId="6F8BADA4" w14:textId="77777777" w:rsidR="00701C79" w:rsidRPr="0010117D" w:rsidRDefault="00701C79" w:rsidP="004F7FB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5C915DF1" w14:textId="77777777" w:rsidR="00701C79" w:rsidRPr="0010117D" w:rsidRDefault="00701C79" w:rsidP="004F7FB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214EA" w:rsidRPr="0010117D" w14:paraId="60ABF1FF" w14:textId="77777777" w:rsidTr="00895244">
        <w:trPr>
          <w:trHeight w:val="340"/>
        </w:trPr>
        <w:tc>
          <w:tcPr>
            <w:tcW w:w="709" w:type="dxa"/>
            <w:vMerge w:val="restart"/>
            <w:vAlign w:val="center"/>
          </w:tcPr>
          <w:p w14:paraId="2817976D" w14:textId="77777777" w:rsidR="003214EA" w:rsidRDefault="003214EA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1134" w:type="dxa"/>
            <w:vMerge w:val="restart"/>
            <w:vAlign w:val="center"/>
          </w:tcPr>
          <w:p w14:paraId="2C18FD40" w14:textId="77777777" w:rsidR="003214EA" w:rsidRDefault="003214EA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92605</w:t>
            </w:r>
          </w:p>
        </w:tc>
        <w:tc>
          <w:tcPr>
            <w:tcW w:w="709" w:type="dxa"/>
            <w:vAlign w:val="center"/>
          </w:tcPr>
          <w:p w14:paraId="55B8531F" w14:textId="77777777" w:rsidR="003214EA" w:rsidRDefault="003214EA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4190</w:t>
            </w:r>
          </w:p>
        </w:tc>
        <w:tc>
          <w:tcPr>
            <w:tcW w:w="1843" w:type="dxa"/>
            <w:vAlign w:val="center"/>
          </w:tcPr>
          <w:p w14:paraId="1B59A20F" w14:textId="77777777" w:rsidR="003214EA" w:rsidRDefault="003214EA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58AACC19" w14:textId="77777777" w:rsidR="003214EA" w:rsidRDefault="003214EA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6 000,00</w:t>
            </w:r>
          </w:p>
        </w:tc>
        <w:tc>
          <w:tcPr>
            <w:tcW w:w="2551" w:type="dxa"/>
            <w:vMerge w:val="restart"/>
            <w:vAlign w:val="center"/>
          </w:tcPr>
          <w:p w14:paraId="2B64D332" w14:textId="77777777" w:rsidR="003214EA" w:rsidRDefault="0054518F" w:rsidP="002C45A0">
            <w:pPr>
              <w:jc w:val="center"/>
              <w:rPr>
                <w:sz w:val="16"/>
                <w:szCs w:val="24"/>
              </w:rPr>
            </w:pPr>
            <w:r w:rsidRPr="0054518F">
              <w:rPr>
                <w:sz w:val="16"/>
                <w:szCs w:val="24"/>
              </w:rPr>
              <w:t>Przesunięcie wydatków między paragrafami.</w:t>
            </w:r>
          </w:p>
        </w:tc>
        <w:tc>
          <w:tcPr>
            <w:tcW w:w="1134" w:type="dxa"/>
            <w:vMerge w:val="restart"/>
            <w:vAlign w:val="center"/>
          </w:tcPr>
          <w:p w14:paraId="5606DF28" w14:textId="77777777" w:rsidR="003214EA" w:rsidRDefault="003214EA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własne</w:t>
            </w:r>
          </w:p>
        </w:tc>
      </w:tr>
      <w:tr w:rsidR="003214EA" w:rsidRPr="0010117D" w14:paraId="3DD5FA1D" w14:textId="77777777" w:rsidTr="00895244">
        <w:trPr>
          <w:trHeight w:val="340"/>
        </w:trPr>
        <w:tc>
          <w:tcPr>
            <w:tcW w:w="709" w:type="dxa"/>
            <w:vMerge/>
            <w:vAlign w:val="center"/>
          </w:tcPr>
          <w:p w14:paraId="3F6FB621" w14:textId="77777777" w:rsidR="003214EA" w:rsidRDefault="003214EA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BAAD872" w14:textId="77777777" w:rsidR="003214EA" w:rsidRDefault="003214EA" w:rsidP="002C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3E59B1" w14:textId="77777777" w:rsidR="003214EA" w:rsidRDefault="003214EA" w:rsidP="002C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  <w:tc>
          <w:tcPr>
            <w:tcW w:w="1843" w:type="dxa"/>
            <w:vAlign w:val="center"/>
          </w:tcPr>
          <w:p w14:paraId="0703B1B2" w14:textId="77777777" w:rsidR="003214EA" w:rsidRDefault="003214EA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6 000,00</w:t>
            </w:r>
          </w:p>
        </w:tc>
        <w:tc>
          <w:tcPr>
            <w:tcW w:w="1843" w:type="dxa"/>
            <w:vAlign w:val="center"/>
          </w:tcPr>
          <w:p w14:paraId="33C4BDB3" w14:textId="77777777" w:rsidR="003214EA" w:rsidRDefault="003214EA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vAlign w:val="center"/>
          </w:tcPr>
          <w:p w14:paraId="1DAE532C" w14:textId="77777777" w:rsidR="003214EA" w:rsidRDefault="003214EA" w:rsidP="002C45A0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3B97BFA" w14:textId="77777777" w:rsidR="003214EA" w:rsidRDefault="003214EA" w:rsidP="002C45A0">
            <w:pPr>
              <w:jc w:val="center"/>
              <w:rPr>
                <w:sz w:val="24"/>
                <w:szCs w:val="24"/>
              </w:rPr>
            </w:pPr>
          </w:p>
        </w:tc>
      </w:tr>
      <w:tr w:rsidR="002C45A0" w:rsidRPr="0010117D" w14:paraId="0042A445" w14:textId="77777777" w:rsidTr="00CB111C">
        <w:trPr>
          <w:trHeight w:val="476"/>
        </w:trPr>
        <w:tc>
          <w:tcPr>
            <w:tcW w:w="255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E911A3" w14:textId="77777777" w:rsidR="002C45A0" w:rsidRPr="0010117D" w:rsidRDefault="002C45A0" w:rsidP="003214EA">
            <w:pPr>
              <w:jc w:val="center"/>
              <w:rPr>
                <w:b/>
                <w:sz w:val="28"/>
                <w:szCs w:val="28"/>
              </w:rPr>
            </w:pPr>
            <w:r w:rsidRPr="0010117D">
              <w:rPr>
                <w:b/>
                <w:sz w:val="28"/>
                <w:szCs w:val="28"/>
              </w:rPr>
              <w:t xml:space="preserve">Dział </w:t>
            </w:r>
            <w:r w:rsidR="003214EA">
              <w:rPr>
                <w:b/>
                <w:sz w:val="28"/>
                <w:szCs w:val="28"/>
              </w:rPr>
              <w:t>926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C5671A9" w14:textId="77777777" w:rsidR="002C45A0" w:rsidRPr="0010117D" w:rsidRDefault="00895244" w:rsidP="0089524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6 000</w:t>
            </w:r>
            <w:r w:rsidR="002C45A0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B5312E5" w14:textId="77777777" w:rsidR="002C45A0" w:rsidRPr="0010117D" w:rsidRDefault="00895244" w:rsidP="002C45A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6 0</w:t>
            </w:r>
            <w:r w:rsidR="002C45A0">
              <w:rPr>
                <w:b/>
                <w:sz w:val="28"/>
                <w:szCs w:val="28"/>
              </w:rPr>
              <w:t>00,00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14:paraId="6D08C55D" w14:textId="77777777" w:rsidR="002C45A0" w:rsidRPr="0010117D" w:rsidRDefault="002C45A0" w:rsidP="002C45A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04886977" w14:textId="77777777" w:rsidR="002C45A0" w:rsidRPr="0010117D" w:rsidRDefault="002C45A0" w:rsidP="002C45A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C45A0" w:rsidRPr="0010117D" w14:paraId="3A4BE8A1" w14:textId="77777777" w:rsidTr="00CB111C">
        <w:trPr>
          <w:trHeight w:val="685"/>
        </w:trPr>
        <w:tc>
          <w:tcPr>
            <w:tcW w:w="2552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7A49AB9" w14:textId="77777777" w:rsidR="002C45A0" w:rsidRPr="0010117D" w:rsidRDefault="002C45A0" w:rsidP="002C45A0">
            <w:pPr>
              <w:rPr>
                <w:b/>
                <w:sz w:val="24"/>
                <w:szCs w:val="24"/>
              </w:rPr>
            </w:pPr>
            <w:r w:rsidRPr="0010117D">
              <w:rPr>
                <w:b/>
                <w:sz w:val="28"/>
                <w:szCs w:val="24"/>
              </w:rPr>
              <w:t>OGÓŁEM</w:t>
            </w:r>
            <w:r w:rsidRPr="0010117D">
              <w:rPr>
                <w:sz w:val="24"/>
                <w:szCs w:val="24"/>
              </w:rPr>
              <w:br/>
              <w:t xml:space="preserve">        w tym: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0D072C4" w14:textId="77777777" w:rsidR="002C45A0" w:rsidRPr="0010117D" w:rsidRDefault="00E855DC" w:rsidP="002C45A0">
            <w:pPr>
              <w:jc w:val="righ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451 </w:t>
            </w:r>
            <w:r w:rsidR="005B7F03">
              <w:rPr>
                <w:b/>
                <w:sz w:val="28"/>
                <w:szCs w:val="24"/>
              </w:rPr>
              <w:t>9</w:t>
            </w:r>
            <w:r>
              <w:rPr>
                <w:b/>
                <w:sz w:val="28"/>
                <w:szCs w:val="24"/>
              </w:rPr>
              <w:t>82,84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7CF9CF3" w14:textId="77777777" w:rsidR="002C45A0" w:rsidRPr="0010117D" w:rsidRDefault="00E855DC" w:rsidP="002C45A0">
            <w:pPr>
              <w:jc w:val="righ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451 </w:t>
            </w:r>
            <w:r w:rsidR="005B7F03">
              <w:rPr>
                <w:b/>
                <w:sz w:val="28"/>
                <w:szCs w:val="24"/>
              </w:rPr>
              <w:t>9</w:t>
            </w:r>
            <w:r>
              <w:rPr>
                <w:b/>
                <w:sz w:val="28"/>
                <w:szCs w:val="24"/>
              </w:rPr>
              <w:t>82,84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2C52131" w14:textId="77777777" w:rsidR="002C45A0" w:rsidRPr="0010117D" w:rsidRDefault="002C45A0" w:rsidP="002C45A0">
            <w:pPr>
              <w:jc w:val="center"/>
              <w:rPr>
                <w:sz w:val="18"/>
                <w:szCs w:val="24"/>
              </w:rPr>
            </w:pPr>
            <w:r w:rsidRPr="0010117D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F974C04" w14:textId="77777777" w:rsidR="002C45A0" w:rsidRPr="0010117D" w:rsidRDefault="002C45A0" w:rsidP="002C45A0">
            <w:pPr>
              <w:jc w:val="center"/>
              <w:rPr>
                <w:sz w:val="18"/>
                <w:szCs w:val="24"/>
              </w:rPr>
            </w:pPr>
            <w:r w:rsidRPr="0010117D">
              <w:rPr>
                <w:sz w:val="24"/>
                <w:szCs w:val="24"/>
              </w:rPr>
              <w:t>X</w:t>
            </w:r>
          </w:p>
        </w:tc>
      </w:tr>
      <w:tr w:rsidR="002C45A0" w:rsidRPr="0010117D" w14:paraId="49D126DF" w14:textId="77777777" w:rsidTr="00CB111C">
        <w:trPr>
          <w:trHeight w:val="454"/>
        </w:trPr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844A7" w14:textId="77777777" w:rsidR="002C45A0" w:rsidRPr="0010117D" w:rsidRDefault="002C45A0" w:rsidP="002C45A0">
            <w:pPr>
              <w:rPr>
                <w:sz w:val="24"/>
                <w:szCs w:val="24"/>
              </w:rPr>
            </w:pPr>
            <w:r w:rsidRPr="0010117D">
              <w:rPr>
                <w:sz w:val="24"/>
                <w:szCs w:val="24"/>
              </w:rPr>
              <w:t xml:space="preserve">                   – bieżące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E7E2D" w14:textId="77777777" w:rsidR="002C45A0" w:rsidRPr="0010117D" w:rsidRDefault="00C76822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5B7F03">
              <w:rPr>
                <w:sz w:val="24"/>
                <w:szCs w:val="24"/>
              </w:rPr>
              <w:t>9</w:t>
            </w:r>
            <w:r w:rsidR="00E855DC">
              <w:rPr>
                <w:sz w:val="24"/>
                <w:szCs w:val="24"/>
              </w:rPr>
              <w:t> </w:t>
            </w:r>
            <w:r w:rsidR="005B7F03">
              <w:rPr>
                <w:sz w:val="24"/>
                <w:szCs w:val="24"/>
              </w:rPr>
              <w:t>1</w:t>
            </w:r>
            <w:r w:rsidR="00E855DC">
              <w:rPr>
                <w:sz w:val="24"/>
                <w:szCs w:val="24"/>
              </w:rPr>
              <w:t>53,46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B7770" w14:textId="77777777" w:rsidR="002C45A0" w:rsidRPr="0010117D" w:rsidRDefault="00C76822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5B7F0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="005B7F0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53,46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D41DD88" w14:textId="77777777" w:rsidR="002C45A0" w:rsidRPr="0010117D" w:rsidRDefault="002C45A0" w:rsidP="002C45A0">
            <w:pPr>
              <w:jc w:val="right"/>
              <w:rPr>
                <w:sz w:val="18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2DC55B7" w14:textId="77777777" w:rsidR="002C45A0" w:rsidRPr="0010117D" w:rsidRDefault="002C45A0" w:rsidP="002C45A0">
            <w:pPr>
              <w:jc w:val="right"/>
              <w:rPr>
                <w:sz w:val="18"/>
                <w:szCs w:val="24"/>
              </w:rPr>
            </w:pPr>
          </w:p>
        </w:tc>
      </w:tr>
      <w:tr w:rsidR="002C45A0" w:rsidRPr="0010117D" w14:paraId="379C4E88" w14:textId="77777777" w:rsidTr="00CB111C">
        <w:trPr>
          <w:trHeight w:val="454"/>
        </w:trPr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D073C" w14:textId="77777777" w:rsidR="002C45A0" w:rsidRPr="0010117D" w:rsidRDefault="002C45A0" w:rsidP="002C45A0">
            <w:pPr>
              <w:rPr>
                <w:sz w:val="24"/>
                <w:szCs w:val="24"/>
              </w:rPr>
            </w:pPr>
            <w:r w:rsidRPr="0010117D">
              <w:rPr>
                <w:sz w:val="24"/>
                <w:szCs w:val="24"/>
              </w:rPr>
              <w:t xml:space="preserve">                  – majątkowe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B7AEA" w14:textId="77777777" w:rsidR="002C45A0" w:rsidRPr="0010117D" w:rsidRDefault="00E855DC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52 829,38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72F0F" w14:textId="77777777" w:rsidR="002C45A0" w:rsidRPr="0010117D" w:rsidRDefault="00E855DC" w:rsidP="002C45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52 829,38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6653A4D" w14:textId="77777777" w:rsidR="002C45A0" w:rsidRPr="0010117D" w:rsidRDefault="002C45A0" w:rsidP="002C45A0">
            <w:pPr>
              <w:jc w:val="right"/>
              <w:rPr>
                <w:sz w:val="18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47A6C60" w14:textId="77777777" w:rsidR="002C45A0" w:rsidRPr="0010117D" w:rsidRDefault="002C45A0" w:rsidP="002C45A0">
            <w:pPr>
              <w:jc w:val="right"/>
              <w:rPr>
                <w:sz w:val="18"/>
                <w:szCs w:val="24"/>
              </w:rPr>
            </w:pPr>
          </w:p>
        </w:tc>
      </w:tr>
    </w:tbl>
    <w:p w14:paraId="027D7EF8" w14:textId="77777777" w:rsidR="00AE7A15" w:rsidRDefault="00AE7A15" w:rsidP="00AE7A15">
      <w:pPr>
        <w:spacing w:line="360" w:lineRule="auto"/>
        <w:ind w:left="-284" w:right="141"/>
        <w:jc w:val="both"/>
        <w:rPr>
          <w:sz w:val="22"/>
        </w:rPr>
      </w:pPr>
      <w:r>
        <w:rPr>
          <w:sz w:val="22"/>
        </w:rPr>
        <w:t>Zmiany w wydatkach majątkowych dotyczą:</w:t>
      </w:r>
    </w:p>
    <w:p w14:paraId="237C8F1E" w14:textId="77777777" w:rsidR="00AE7A15" w:rsidRDefault="00AE7A15" w:rsidP="00AE7A15">
      <w:pPr>
        <w:pStyle w:val="Akapitzlist"/>
        <w:numPr>
          <w:ilvl w:val="7"/>
          <w:numId w:val="27"/>
        </w:numPr>
        <w:spacing w:line="360" w:lineRule="auto"/>
        <w:ind w:left="426" w:right="141" w:hanging="284"/>
        <w:jc w:val="both"/>
        <w:rPr>
          <w:sz w:val="22"/>
        </w:rPr>
      </w:pPr>
      <w:r>
        <w:rPr>
          <w:sz w:val="22"/>
        </w:rPr>
        <w:t>Poz. 8 „Przebudowa z rozbudową drogi powiatowej Nr 1424B Karczmisko – Czarna Wieś Kościelna (Gm. Czarna Białostocka)” – zwiększenie pomocy finansowej Gminy Czarna Białostocka o kwotę 42 829,38 zł; zmniejszenie środków własnych powiatu o kwotę 42 829,38 zł.</w:t>
      </w:r>
    </w:p>
    <w:p w14:paraId="7C8B2D04" w14:textId="77777777" w:rsidR="00AE7A15" w:rsidRDefault="00AE7A15" w:rsidP="00AE7A15">
      <w:pPr>
        <w:pStyle w:val="Akapitzlist"/>
        <w:numPr>
          <w:ilvl w:val="7"/>
          <w:numId w:val="27"/>
        </w:numPr>
        <w:spacing w:line="360" w:lineRule="auto"/>
        <w:ind w:left="426" w:right="141" w:hanging="284"/>
        <w:jc w:val="both"/>
        <w:rPr>
          <w:sz w:val="22"/>
        </w:rPr>
      </w:pPr>
      <w:r>
        <w:rPr>
          <w:sz w:val="22"/>
        </w:rPr>
        <w:lastRenderedPageBreak/>
        <w:t>Poz. 94 „Wykup gruntów dla potrzeb inwestycji drogowych, regulacja stanów własnościowych gruntów w pasie drogowym” – zwiększenie środków własnych powiatu o kwotę 42 829,38 zł.</w:t>
      </w:r>
    </w:p>
    <w:p w14:paraId="024AEF5D" w14:textId="77777777" w:rsidR="00AE7A15" w:rsidRDefault="00AE7A15" w:rsidP="00AE7A15">
      <w:pPr>
        <w:pStyle w:val="Akapitzlist"/>
        <w:numPr>
          <w:ilvl w:val="7"/>
          <w:numId w:val="27"/>
        </w:numPr>
        <w:spacing w:line="360" w:lineRule="auto"/>
        <w:ind w:left="426" w:right="141" w:hanging="284"/>
        <w:jc w:val="both"/>
        <w:rPr>
          <w:sz w:val="22"/>
        </w:rPr>
      </w:pPr>
      <w:r>
        <w:rPr>
          <w:sz w:val="22"/>
        </w:rPr>
        <w:t xml:space="preserve">Poz. </w:t>
      </w:r>
      <w:r w:rsidR="00F77723">
        <w:rPr>
          <w:sz w:val="22"/>
        </w:rPr>
        <w:t>104 „Dostawa mebli i wyposażenia do nowego budynku Starostwa Powiatowego w Białymstoku” – zmniejszenie środków własnych powiatu o kwotę 10 000,00 zł.</w:t>
      </w:r>
    </w:p>
    <w:p w14:paraId="0FCD6E79" w14:textId="77777777" w:rsidR="00F77723" w:rsidRPr="00134B1F" w:rsidRDefault="00F77723" w:rsidP="00AE7A15">
      <w:pPr>
        <w:pStyle w:val="Akapitzlist"/>
        <w:numPr>
          <w:ilvl w:val="7"/>
          <w:numId w:val="27"/>
        </w:numPr>
        <w:spacing w:line="360" w:lineRule="auto"/>
        <w:ind w:left="426" w:right="141" w:hanging="284"/>
        <w:jc w:val="both"/>
        <w:rPr>
          <w:sz w:val="22"/>
        </w:rPr>
      </w:pPr>
      <w:r>
        <w:rPr>
          <w:sz w:val="22"/>
        </w:rPr>
        <w:t xml:space="preserve">Poz. 105 „Dostawa i montaż regałów przesuwnych w nowym budynku Starostwa Powiatowego w Białymstoku” – zwiększenie środków własnych powiatu o kwotę 10 000,00 zł. </w:t>
      </w:r>
    </w:p>
    <w:p w14:paraId="4D97C93B" w14:textId="77777777" w:rsidR="00C162D9" w:rsidRPr="00C162D9" w:rsidRDefault="00C162D9" w:rsidP="00C162D9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noProof/>
        </w:rPr>
      </w:pPr>
    </w:p>
    <w:p w14:paraId="1D7A0579" w14:textId="77777777" w:rsidR="00C162D9" w:rsidRPr="00C162D9" w:rsidRDefault="00C162D9" w:rsidP="00C162D9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noProof/>
        </w:rPr>
      </w:pPr>
    </w:p>
    <w:p w14:paraId="26C5888F" w14:textId="530FBAB1" w:rsidR="00C162D9" w:rsidRPr="002C3305" w:rsidRDefault="00C162D9" w:rsidP="00C162D9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noProof/>
        </w:rPr>
      </w:pPr>
      <w:r w:rsidRPr="00C162D9">
        <w:rPr>
          <w:rFonts w:ascii="Tahoma" w:hAnsi="Tahoma" w:cs="Tahoma"/>
          <w:sz w:val="18"/>
          <w:szCs w:val="18"/>
        </w:rPr>
        <w:t>Podpisał:</w:t>
      </w:r>
    </w:p>
    <w:p w14:paraId="0314A215" w14:textId="77777777" w:rsidR="00C162D9" w:rsidRPr="00C162D9" w:rsidRDefault="00C162D9" w:rsidP="00C162D9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C162D9">
        <w:rPr>
          <w:rFonts w:ascii="Tahoma" w:hAnsi="Tahoma" w:cs="Tahoma"/>
          <w:b/>
          <w:bCs/>
          <w:sz w:val="18"/>
          <w:szCs w:val="18"/>
        </w:rPr>
        <w:t>Jan Bolesław Perkowski - Starosta</w:t>
      </w:r>
    </w:p>
    <w:p w14:paraId="499AA1B9" w14:textId="77777777" w:rsidR="00C162D9" w:rsidRPr="00C162D9" w:rsidRDefault="00C162D9" w:rsidP="00C162D9">
      <w:pPr>
        <w:pStyle w:val="Akapitzlist"/>
        <w:numPr>
          <w:ilvl w:val="0"/>
          <w:numId w:val="27"/>
        </w:numPr>
        <w:spacing w:before="24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5713C776" w14:textId="77777777" w:rsidR="001002C5" w:rsidRDefault="001002C5" w:rsidP="001002C5">
      <w:pPr>
        <w:spacing w:line="360" w:lineRule="auto"/>
        <w:ind w:left="-284" w:right="141"/>
        <w:jc w:val="both"/>
        <w:rPr>
          <w:sz w:val="22"/>
        </w:rPr>
      </w:pPr>
    </w:p>
    <w:sectPr w:rsidR="001002C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BCB88" w14:textId="77777777" w:rsidR="00106000" w:rsidRDefault="00106000">
      <w:r>
        <w:separator/>
      </w:r>
    </w:p>
  </w:endnote>
  <w:endnote w:type="continuationSeparator" w:id="0">
    <w:p w14:paraId="5E60E5F1" w14:textId="77777777" w:rsidR="00106000" w:rsidRDefault="00106000">
      <w:r>
        <w:continuationSeparator/>
      </w:r>
    </w:p>
  </w:endnote>
  <w:endnote w:type="continuationNotice" w:id="1">
    <w:p w14:paraId="4396BDBE" w14:textId="77777777" w:rsidR="00106000" w:rsidRDefault="001060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F5510" w14:textId="77777777" w:rsidR="00106000" w:rsidRDefault="00106000">
      <w:r>
        <w:separator/>
      </w:r>
    </w:p>
  </w:footnote>
  <w:footnote w:type="continuationSeparator" w:id="0">
    <w:p w14:paraId="49443806" w14:textId="77777777" w:rsidR="00106000" w:rsidRDefault="00106000">
      <w:r>
        <w:continuationSeparator/>
      </w:r>
    </w:p>
  </w:footnote>
  <w:footnote w:type="continuationNotice" w:id="1">
    <w:p w14:paraId="27379530" w14:textId="77777777" w:rsidR="00106000" w:rsidRDefault="001060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72467"/>
    <w:multiLevelType w:val="multilevel"/>
    <w:tmpl w:val="F68ABD02"/>
    <w:lvl w:ilvl="0">
      <w:start w:val="1"/>
      <w:numFmt w:val="none"/>
      <w:suff w:val="nothing"/>
      <w:lvlText w:val="%1"/>
      <w:lvlJc w:val="left"/>
      <w:pPr>
        <w:ind w:left="0" w:firstLine="288"/>
      </w:pPr>
      <w:rPr>
        <w:rFonts w:hint="default"/>
      </w:rPr>
    </w:lvl>
    <w:lvl w:ilvl="1">
      <w:start w:val="1"/>
      <w:numFmt w:val="none"/>
      <w:suff w:val="nothing"/>
      <w:lvlText w:val="Załącznik%1"/>
      <w:lvlJc w:val="right"/>
      <w:pPr>
        <w:ind w:left="5246" w:firstLine="0"/>
      </w:pPr>
      <w:rPr>
        <w:rFonts w:hint="default"/>
      </w:rPr>
    </w:lvl>
    <w:lvl w:ilvl="2">
      <w:start w:val="1"/>
      <w:numFmt w:val="none"/>
      <w:suff w:val="nothing"/>
      <w:lvlText w:val="%1%3"/>
      <w:lvlJc w:val="right"/>
      <w:pPr>
        <w:ind w:left="5954" w:firstLine="0"/>
      </w:pPr>
      <w:rPr>
        <w:rFonts w:hint="default"/>
      </w:rPr>
    </w:lvl>
    <w:lvl w:ilvl="3">
      <w:start w:val="1"/>
      <w:numFmt w:val="decimal"/>
      <w:suff w:val="space"/>
      <w:lvlText w:val="§ %1%4."/>
      <w:lvlJc w:val="left"/>
      <w:pPr>
        <w:ind w:left="0" w:firstLine="397"/>
      </w:pPr>
      <w:rPr>
        <w:rFonts w:hint="default"/>
      </w:rPr>
    </w:lvl>
    <w:lvl w:ilvl="4">
      <w:start w:val="2"/>
      <w:numFmt w:val="decimal"/>
      <w:suff w:val="space"/>
      <w:lvlText w:val="%1%5."/>
      <w:lvlJc w:val="left"/>
      <w:pPr>
        <w:ind w:left="0" w:firstLine="624"/>
      </w:pPr>
      <w:rPr>
        <w:rFonts w:hint="default"/>
      </w:rPr>
    </w:lvl>
    <w:lvl w:ilvl="5">
      <w:start w:val="1"/>
      <w:numFmt w:val="decimal"/>
      <w:suff w:val="space"/>
      <w:lvlText w:val="%1%6)"/>
      <w:lvlJc w:val="left"/>
      <w:pPr>
        <w:ind w:left="397" w:hanging="340"/>
      </w:pPr>
      <w:rPr>
        <w:rFonts w:hint="default"/>
      </w:r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  <w:rPr>
        <w:rFonts w:hint="default"/>
      </w:rPr>
    </w:lvl>
  </w:abstractNum>
  <w:abstractNum w:abstractNumId="1" w15:restartNumberingAfterBreak="0">
    <w:nsid w:val="155178BD"/>
    <w:multiLevelType w:val="hybridMultilevel"/>
    <w:tmpl w:val="62F4CAC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7392DF1"/>
    <w:multiLevelType w:val="multilevel"/>
    <w:tmpl w:val="9A6A60AA"/>
    <w:lvl w:ilvl="0">
      <w:start w:val="1"/>
      <w:numFmt w:val="none"/>
      <w:pStyle w:val="zmwlitpk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pkt1"/>
      <w:suff w:val="nothing"/>
      <w:lvlText w:val="%2"/>
      <w:lvlJc w:val="left"/>
      <w:pPr>
        <w:ind w:left="1134" w:hanging="397"/>
      </w:pPr>
    </w:lvl>
    <w:lvl w:ilvl="2">
      <w:start w:val="1"/>
      <w:numFmt w:val="lowerLetter"/>
      <w:pStyle w:val="zmwlitpktl"/>
      <w:suff w:val="space"/>
      <w:lvlText w:val="%3)"/>
      <w:lvlJc w:val="left"/>
      <w:pPr>
        <w:ind w:left="1361" w:hanging="227"/>
      </w:pPr>
    </w:lvl>
    <w:lvl w:ilvl="3">
      <w:start w:val="1"/>
      <w:numFmt w:val="bullet"/>
      <w:pStyle w:val="zmwlitpktt"/>
      <w:suff w:val="space"/>
      <w:lvlText w:val="-"/>
      <w:lvlJc w:val="left"/>
      <w:pPr>
        <w:ind w:left="1531" w:hanging="17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B2767CA"/>
    <w:multiLevelType w:val="multilevel"/>
    <w:tmpl w:val="1B42085C"/>
    <w:lvl w:ilvl="0">
      <w:start w:val="1"/>
      <w:numFmt w:val="none"/>
      <w:pStyle w:val="zmwlit"/>
      <w:suff w:val="nothing"/>
      <w:lvlText w:val="%1„§"/>
      <w:lvlJc w:val="left"/>
      <w:pPr>
        <w:ind w:left="1474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1"/>
      <w:suff w:val="nothing"/>
      <w:lvlText w:val="%2§"/>
      <w:lvlJc w:val="left"/>
      <w:pPr>
        <w:ind w:left="1474" w:hanging="737"/>
      </w:pPr>
    </w:lvl>
    <w:lvl w:ilvl="2">
      <w:start w:val="2"/>
      <w:numFmt w:val="decimal"/>
      <w:pStyle w:val="zmwlitu"/>
      <w:suff w:val="space"/>
      <w:lvlText w:val="%3."/>
      <w:lvlJc w:val="left"/>
      <w:pPr>
        <w:ind w:left="1531" w:hanging="227"/>
      </w:pPr>
    </w:lvl>
    <w:lvl w:ilvl="3">
      <w:start w:val="1"/>
      <w:numFmt w:val="decimal"/>
      <w:pStyle w:val="zmwlitp"/>
      <w:suff w:val="space"/>
      <w:lvlText w:val="%4)"/>
      <w:lvlJc w:val="left"/>
      <w:pPr>
        <w:ind w:left="1814" w:hanging="283"/>
      </w:pPr>
    </w:lvl>
    <w:lvl w:ilvl="4">
      <w:start w:val="1"/>
      <w:numFmt w:val="lowerLetter"/>
      <w:pStyle w:val="zmwlitl"/>
      <w:suff w:val="space"/>
      <w:lvlText w:val="%5)"/>
      <w:lvlJc w:val="left"/>
      <w:pPr>
        <w:ind w:left="2041" w:hanging="227"/>
      </w:pPr>
    </w:lvl>
    <w:lvl w:ilvl="5">
      <w:start w:val="1"/>
      <w:numFmt w:val="bullet"/>
      <w:pStyle w:val="zmwlitt"/>
      <w:suff w:val="space"/>
      <w:lvlText w:val="-"/>
      <w:lvlJc w:val="left"/>
      <w:pPr>
        <w:ind w:left="215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E6E0FBE"/>
    <w:multiLevelType w:val="multilevel"/>
    <w:tmpl w:val="82F69D7C"/>
    <w:lvl w:ilvl="0">
      <w:start w:val="1"/>
      <w:numFmt w:val="none"/>
      <w:suff w:val="nothing"/>
      <w:lvlText w:val="%1"/>
      <w:lvlJc w:val="left"/>
      <w:pPr>
        <w:ind w:left="0" w:firstLine="288"/>
      </w:pPr>
      <w:rPr>
        <w:rFonts w:hint="default"/>
      </w:rPr>
    </w:lvl>
    <w:lvl w:ilvl="1">
      <w:start w:val="1"/>
      <w:numFmt w:val="none"/>
      <w:suff w:val="nothing"/>
      <w:lvlText w:val="Załącznik%1"/>
      <w:lvlJc w:val="right"/>
      <w:pPr>
        <w:ind w:left="5529" w:firstLine="0"/>
      </w:pPr>
      <w:rPr>
        <w:rFonts w:hint="default"/>
      </w:rPr>
    </w:lvl>
    <w:lvl w:ilvl="2">
      <w:start w:val="1"/>
      <w:numFmt w:val="none"/>
      <w:suff w:val="nothing"/>
      <w:lvlText w:val="%1%3"/>
      <w:lvlJc w:val="right"/>
      <w:pPr>
        <w:ind w:left="5954" w:firstLine="0"/>
      </w:pPr>
      <w:rPr>
        <w:rFonts w:hint="default"/>
      </w:rPr>
    </w:lvl>
    <w:lvl w:ilvl="3">
      <w:start w:val="1"/>
      <w:numFmt w:val="decimal"/>
      <w:suff w:val="space"/>
      <w:lvlText w:val="§ %1%4."/>
      <w:lvlJc w:val="left"/>
      <w:pPr>
        <w:ind w:left="0" w:firstLine="397"/>
      </w:pPr>
      <w:rPr>
        <w:rFonts w:hint="default"/>
      </w:rPr>
    </w:lvl>
    <w:lvl w:ilvl="4">
      <w:start w:val="2"/>
      <w:numFmt w:val="decimal"/>
      <w:suff w:val="space"/>
      <w:lvlText w:val="%1%5."/>
      <w:lvlJc w:val="left"/>
      <w:pPr>
        <w:ind w:left="0" w:firstLine="624"/>
      </w:pPr>
      <w:rPr>
        <w:rFonts w:hint="default"/>
      </w:rPr>
    </w:lvl>
    <w:lvl w:ilvl="5">
      <w:start w:val="1"/>
      <w:numFmt w:val="decimal"/>
      <w:suff w:val="space"/>
      <w:lvlText w:val="%1%6)"/>
      <w:lvlJc w:val="left"/>
      <w:pPr>
        <w:ind w:left="397" w:hanging="340"/>
      </w:pPr>
      <w:rPr>
        <w:rFonts w:hint="default"/>
      </w:r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  <w:rPr>
        <w:rFonts w:hint="default"/>
      </w:rPr>
    </w:lvl>
  </w:abstractNum>
  <w:abstractNum w:abstractNumId="5" w15:restartNumberingAfterBreak="0">
    <w:nsid w:val="259E53FE"/>
    <w:multiLevelType w:val="multilevel"/>
    <w:tmpl w:val="5850589A"/>
    <w:lvl w:ilvl="0">
      <w:start w:val="1"/>
      <w:numFmt w:val="none"/>
      <w:pStyle w:val="zmwust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ust1"/>
      <w:suff w:val="space"/>
      <w:lvlText w:val="%2"/>
      <w:lvlJc w:val="left"/>
      <w:pPr>
        <w:ind w:left="1361" w:hanging="454"/>
      </w:pPr>
    </w:lvl>
    <w:lvl w:ilvl="2">
      <w:start w:val="1"/>
      <w:numFmt w:val="decimal"/>
      <w:pStyle w:val="zmwustp"/>
      <w:suff w:val="space"/>
      <w:lvlText w:val="%3)"/>
      <w:lvlJc w:val="left"/>
      <w:pPr>
        <w:ind w:left="1644" w:hanging="283"/>
      </w:pPr>
    </w:lvl>
    <w:lvl w:ilvl="3">
      <w:start w:val="1"/>
      <w:numFmt w:val="lowerLetter"/>
      <w:pStyle w:val="zmwustl"/>
      <w:suff w:val="space"/>
      <w:lvlText w:val="%4)"/>
      <w:lvlJc w:val="left"/>
      <w:pPr>
        <w:ind w:left="1871" w:hanging="227"/>
      </w:pPr>
    </w:lvl>
    <w:lvl w:ilvl="4">
      <w:start w:val="1"/>
      <w:numFmt w:val="bullet"/>
      <w:pStyle w:val="zmwus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38F446F"/>
    <w:multiLevelType w:val="multilevel"/>
    <w:tmpl w:val="51D0065C"/>
    <w:lvl w:ilvl="0">
      <w:start w:val="1"/>
      <w:numFmt w:val="none"/>
      <w:suff w:val="space"/>
      <w:lvlText w:val="z dnia"/>
      <w:lvlJc w:val="left"/>
      <w:pPr>
        <w:ind w:left="0" w:firstLine="0"/>
      </w:pPr>
    </w:lvl>
    <w:lvl w:ilvl="1">
      <w:start w:val="1"/>
      <w:numFmt w:val="none"/>
      <w:isLgl/>
      <w:suff w:val="nothing"/>
      <w:lvlText w:val=""/>
      <w:lvlJc w:val="left"/>
      <w:pPr>
        <w:ind w:left="0" w:firstLine="0"/>
      </w:pPr>
    </w:lvl>
    <w:lvl w:ilvl="2">
      <w:start w:val="1"/>
      <w:numFmt w:val="decimal"/>
      <w:suff w:val="space"/>
      <w:lvlText w:val="§ %3."/>
      <w:lvlJc w:val="left"/>
      <w:pPr>
        <w:ind w:left="0" w:firstLine="397"/>
      </w:pPr>
    </w:lvl>
    <w:lvl w:ilvl="3">
      <w:start w:val="2"/>
      <w:numFmt w:val="decimal"/>
      <w:suff w:val="space"/>
      <w:lvlText w:val="%4."/>
      <w:lvlJc w:val="right"/>
      <w:pPr>
        <w:ind w:left="0" w:firstLine="624"/>
      </w:pPr>
    </w:lvl>
    <w:lvl w:ilvl="4">
      <w:start w:val="1"/>
      <w:numFmt w:val="decimal"/>
      <w:lvlText w:val="%5)"/>
      <w:lvlJc w:val="left"/>
      <w:pPr>
        <w:tabs>
          <w:tab w:val="num" w:pos="1077"/>
        </w:tabs>
        <w:ind w:left="1077" w:hanging="397"/>
      </w:pPr>
    </w:lvl>
    <w:lvl w:ilvl="5">
      <w:start w:val="1"/>
      <w:numFmt w:val="lowerLetter"/>
      <w:suff w:val="space"/>
      <w:lvlText w:val="%6)"/>
      <w:lvlJc w:val="left"/>
      <w:pPr>
        <w:ind w:left="1304" w:hanging="227"/>
      </w:pPr>
    </w:lvl>
    <w:lvl w:ilvl="6">
      <w:start w:val="1"/>
      <w:numFmt w:val="bullet"/>
      <w:suff w:val="space"/>
      <w:lvlText w:val="-"/>
      <w:lvlJc w:val="left"/>
      <w:pPr>
        <w:ind w:left="1446" w:hanging="142"/>
      </w:pPr>
      <w:rPr>
        <w:rFonts w:ascii="Times New Roman" w:hAnsi="Times New Roman" w:hint="default"/>
        <w:sz w:val="24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3AB45305"/>
    <w:multiLevelType w:val="multilevel"/>
    <w:tmpl w:val="64D24696"/>
    <w:lvl w:ilvl="0">
      <w:start w:val="1"/>
      <w:numFmt w:val="none"/>
      <w:pStyle w:val="2ust"/>
      <w:suff w:val="space"/>
      <w:lvlText w:val="2.%1"/>
      <w:lvlJc w:val="left"/>
      <w:pPr>
        <w:ind w:left="0" w:firstLine="624"/>
      </w:pPr>
    </w:lvl>
    <w:lvl w:ilvl="1">
      <w:start w:val="1"/>
      <w:numFmt w:val="decimal"/>
      <w:pStyle w:val="1pkt"/>
      <w:suff w:val="space"/>
      <w:lvlText w:val="%2%1)"/>
      <w:lvlJc w:val="right"/>
      <w:pPr>
        <w:ind w:left="340" w:hanging="113"/>
      </w:pPr>
    </w:lvl>
    <w:lvl w:ilvl="2">
      <w:start w:val="1"/>
      <w:numFmt w:val="lowerLetter"/>
      <w:pStyle w:val="alit"/>
      <w:suff w:val="space"/>
      <w:lvlText w:val="%1%3)"/>
      <w:lvlJc w:val="right"/>
      <w:pPr>
        <w:ind w:left="567" w:hanging="113"/>
      </w:pPr>
    </w:lvl>
    <w:lvl w:ilvl="3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8" w15:restartNumberingAfterBreak="0">
    <w:nsid w:val="46BF5A6A"/>
    <w:multiLevelType w:val="multilevel"/>
    <w:tmpl w:val="3B1033DC"/>
    <w:lvl w:ilvl="0">
      <w:start w:val="1"/>
      <w:numFmt w:val="none"/>
      <w:pStyle w:val="zmwlitus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ust1"/>
      <w:suff w:val="nothing"/>
      <w:lvlText w:val="%2"/>
      <w:lvlJc w:val="left"/>
      <w:pPr>
        <w:ind w:left="1134" w:hanging="397"/>
      </w:pPr>
    </w:lvl>
    <w:lvl w:ilvl="2">
      <w:start w:val="1"/>
      <w:numFmt w:val="decimal"/>
      <w:pStyle w:val="zmwlitustp"/>
      <w:suff w:val="space"/>
      <w:lvlText w:val="%3)"/>
      <w:lvlJc w:val="left"/>
      <w:pPr>
        <w:ind w:left="1418" w:hanging="284"/>
      </w:pPr>
    </w:lvl>
    <w:lvl w:ilvl="3">
      <w:start w:val="1"/>
      <w:numFmt w:val="lowerLetter"/>
      <w:pStyle w:val="zmwlitustl"/>
      <w:suff w:val="space"/>
      <w:lvlText w:val="%4)"/>
      <w:lvlJc w:val="left"/>
      <w:pPr>
        <w:ind w:left="1644" w:hanging="226"/>
      </w:pPr>
    </w:lvl>
    <w:lvl w:ilvl="4">
      <w:start w:val="1"/>
      <w:numFmt w:val="bullet"/>
      <w:pStyle w:val="zmwlitustt"/>
      <w:suff w:val="space"/>
      <w:lvlText w:val="-"/>
      <w:lvlJc w:val="left"/>
      <w:pPr>
        <w:ind w:left="1758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C632857"/>
    <w:multiLevelType w:val="multilevel"/>
    <w:tmpl w:val="95C648E2"/>
    <w:lvl w:ilvl="0">
      <w:start w:val="1"/>
      <w:numFmt w:val="none"/>
      <w:pStyle w:val="zmwpkt"/>
      <w:suff w:val="nothing"/>
      <w:lvlText w:val="%1„§"/>
      <w:lvlJc w:val="left"/>
      <w:pPr>
        <w:ind w:left="1191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1"/>
      <w:suff w:val="nothing"/>
      <w:lvlText w:val="%2§"/>
      <w:lvlJc w:val="left"/>
      <w:pPr>
        <w:ind w:left="1191" w:hanging="737"/>
      </w:pPr>
    </w:lvl>
    <w:lvl w:ilvl="2">
      <w:start w:val="2"/>
      <w:numFmt w:val="decimal"/>
      <w:pStyle w:val="zmwpktu"/>
      <w:suff w:val="space"/>
      <w:lvlText w:val="%3."/>
      <w:lvlJc w:val="left"/>
      <w:pPr>
        <w:ind w:left="1361" w:hanging="340"/>
      </w:pPr>
    </w:lvl>
    <w:lvl w:ilvl="3">
      <w:start w:val="1"/>
      <w:numFmt w:val="decimal"/>
      <w:pStyle w:val="zmwpktp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pStyle w:val="zmwpktl"/>
      <w:suff w:val="space"/>
      <w:lvlText w:val="%5)"/>
      <w:lvlJc w:val="left"/>
      <w:pPr>
        <w:ind w:left="1871" w:hanging="227"/>
      </w:pPr>
    </w:lvl>
    <w:lvl w:ilvl="5">
      <w:start w:val="1"/>
      <w:numFmt w:val="bullet"/>
      <w:pStyle w:val="zmwpk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DB14CCB"/>
    <w:multiLevelType w:val="multilevel"/>
    <w:tmpl w:val="9B1AB31C"/>
    <w:lvl w:ilvl="0">
      <w:start w:val="1"/>
      <w:numFmt w:val="none"/>
      <w:pStyle w:val="zmwpktp0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pktp1"/>
      <w:suff w:val="nothing"/>
      <w:lvlText w:val="%2"/>
      <w:lvlJc w:val="left"/>
      <w:pPr>
        <w:ind w:left="1361" w:hanging="425"/>
      </w:pPr>
    </w:lvl>
    <w:lvl w:ilvl="2">
      <w:start w:val="1"/>
      <w:numFmt w:val="lowerLetter"/>
      <w:pStyle w:val="zmwpktl0"/>
      <w:suff w:val="space"/>
      <w:lvlText w:val="%3)"/>
      <w:lvlJc w:val="left"/>
      <w:pPr>
        <w:ind w:left="1588" w:hanging="227"/>
      </w:pPr>
    </w:lvl>
    <w:lvl w:ilvl="3">
      <w:start w:val="1"/>
      <w:numFmt w:val="bullet"/>
      <w:pStyle w:val="zmwpktt0"/>
      <w:suff w:val="space"/>
      <w:lvlText w:val="-"/>
      <w:lvlJc w:val="left"/>
      <w:pPr>
        <w:ind w:left="1701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1185770"/>
    <w:multiLevelType w:val="multilevel"/>
    <w:tmpl w:val="AB2EAD36"/>
    <w:lvl w:ilvl="0">
      <w:start w:val="1"/>
      <w:numFmt w:val="none"/>
      <w:suff w:val="space"/>
      <w:lvlText w:val="%1"/>
      <w:lvlJc w:val="right"/>
      <w:pPr>
        <w:ind w:left="0" w:firstLine="5954"/>
      </w:pPr>
    </w:lvl>
    <w:lvl w:ilvl="1">
      <w:start w:val="1"/>
      <w:numFmt w:val="none"/>
      <w:suff w:val="nothing"/>
      <w:lvlText w:val="%1"/>
      <w:lvlJc w:val="right"/>
      <w:pPr>
        <w:ind w:left="5954" w:firstLine="0"/>
      </w:pPr>
    </w:lvl>
    <w:lvl w:ilvl="2">
      <w:start w:val="1"/>
      <w:numFmt w:val="none"/>
      <w:suff w:val="space"/>
      <w:lvlText w:val=""/>
      <w:lvlJc w:val="left"/>
      <w:pPr>
        <w:ind w:left="0" w:firstLine="397"/>
      </w:pPr>
    </w:lvl>
    <w:lvl w:ilvl="3">
      <w:start w:val="2"/>
      <w:numFmt w:val="none"/>
      <w:suff w:val="space"/>
      <w:lvlText w:val="%1"/>
      <w:lvlJc w:val="left"/>
      <w:pPr>
        <w:ind w:left="0" w:firstLine="624"/>
      </w:pPr>
    </w:lvl>
    <w:lvl w:ilvl="4">
      <w:start w:val="1"/>
      <w:numFmt w:val="none"/>
      <w:suff w:val="space"/>
      <w:lvlText w:val="%1"/>
      <w:lvlJc w:val="left"/>
      <w:pPr>
        <w:ind w:left="397" w:hanging="340"/>
      </w:pPr>
    </w:lvl>
    <w:lvl w:ilvl="5">
      <w:start w:val="1"/>
      <w:numFmt w:val="none"/>
      <w:suff w:val="space"/>
      <w:lvlText w:val="%1"/>
      <w:lvlJc w:val="left"/>
      <w:pPr>
        <w:ind w:left="680" w:hanging="226"/>
      </w:pPr>
    </w:lvl>
    <w:lvl w:ilvl="6">
      <w:start w:val="1"/>
      <w:numFmt w:val="none"/>
      <w:suff w:val="space"/>
      <w:lvlText w:val=""/>
      <w:lvlJc w:val="left"/>
      <w:pPr>
        <w:ind w:left="851" w:hanging="171"/>
      </w:pPr>
      <w:rPr>
        <w:rFonts w:hint="default"/>
      </w:rPr>
    </w:lvl>
    <w:lvl w:ilvl="7">
      <w:start w:val="1"/>
      <w:numFmt w:val="none"/>
      <w:pStyle w:val="rozdzia"/>
      <w:suff w:val="nothing"/>
      <w:lvlText w:val="%1"/>
      <w:lvlJc w:val="left"/>
      <w:pPr>
        <w:ind w:left="0" w:firstLine="0"/>
      </w:pPr>
    </w:lvl>
    <w:lvl w:ilvl="8">
      <w:start w:val="1"/>
      <w:numFmt w:val="none"/>
      <w:pStyle w:val="podrozdzia"/>
      <w:suff w:val="nothing"/>
      <w:lvlText w:val="%1"/>
      <w:lvlJc w:val="left"/>
      <w:pPr>
        <w:ind w:left="0" w:firstLine="0"/>
      </w:pPr>
    </w:lvl>
  </w:abstractNum>
  <w:abstractNum w:abstractNumId="12" w15:restartNumberingAfterBreak="0">
    <w:nsid w:val="561F2057"/>
    <w:multiLevelType w:val="multilevel"/>
    <w:tmpl w:val="0B1A570E"/>
    <w:lvl w:ilvl="0">
      <w:start w:val="1"/>
      <w:numFmt w:val="none"/>
      <w:pStyle w:val="zmw"/>
      <w:suff w:val="nothing"/>
      <w:lvlText w:val="„%1§"/>
      <w:lvlJc w:val="left"/>
      <w:pPr>
        <w:ind w:left="1701" w:hanging="850"/>
      </w:pPr>
    </w:lvl>
    <w:lvl w:ilvl="1">
      <w:start w:val="1"/>
      <w:numFmt w:val="none"/>
      <w:pStyle w:val="zmw1"/>
      <w:suff w:val="nothing"/>
      <w:lvlText w:val="%1§"/>
      <w:lvlJc w:val="left"/>
      <w:pPr>
        <w:ind w:left="1644" w:hanging="680"/>
      </w:pPr>
    </w:lvl>
    <w:lvl w:ilvl="2">
      <w:start w:val="2"/>
      <w:numFmt w:val="decimal"/>
      <w:pStyle w:val="zmwu"/>
      <w:suff w:val="space"/>
      <w:lvlText w:val="%1%3."/>
      <w:lvlJc w:val="left"/>
      <w:pPr>
        <w:ind w:left="1701" w:hanging="227"/>
      </w:pPr>
    </w:lvl>
    <w:lvl w:ilvl="3">
      <w:start w:val="1"/>
      <w:numFmt w:val="decimal"/>
      <w:pStyle w:val="zmwp"/>
      <w:suff w:val="space"/>
      <w:lvlText w:val="%4)"/>
      <w:lvlJc w:val="left"/>
      <w:pPr>
        <w:ind w:left="1985" w:hanging="28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pStyle w:val="zmwl"/>
      <w:suff w:val="space"/>
      <w:lvlText w:val="%1%5)"/>
      <w:lvlJc w:val="left"/>
      <w:pPr>
        <w:ind w:left="2211" w:hanging="226"/>
      </w:pPr>
    </w:lvl>
    <w:lvl w:ilvl="5">
      <w:start w:val="1"/>
      <w:numFmt w:val="bullet"/>
      <w:pStyle w:val="zmwt"/>
      <w:suff w:val="space"/>
      <w:lvlText w:val="-"/>
      <w:lvlJc w:val="left"/>
      <w:pPr>
        <w:ind w:left="2381" w:hanging="17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5A58195F"/>
    <w:multiLevelType w:val="multilevel"/>
    <w:tmpl w:val="4E1AA3C4"/>
    <w:lvl w:ilvl="0">
      <w:start w:val="1"/>
      <w:numFmt w:val="none"/>
      <w:pStyle w:val="zmwlitl0"/>
      <w:suff w:val="nothing"/>
      <w:lvlText w:val="%1„"/>
      <w:lvlJc w:val="left"/>
      <w:pPr>
        <w:ind w:left="1247" w:hanging="396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1"/>
      <w:suff w:val="nothing"/>
      <w:lvlText w:val="%2"/>
      <w:lvlJc w:val="left"/>
      <w:pPr>
        <w:ind w:left="1247" w:hanging="311"/>
      </w:pPr>
    </w:lvl>
    <w:lvl w:ilvl="2">
      <w:start w:val="1"/>
      <w:numFmt w:val="bullet"/>
      <w:pStyle w:val="zmwlitt0"/>
      <w:suff w:val="space"/>
      <w:lvlText w:val="-"/>
      <w:lvlJc w:val="left"/>
      <w:pPr>
        <w:ind w:left="1361" w:hanging="11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FD07247"/>
    <w:multiLevelType w:val="multilevel"/>
    <w:tmpl w:val="B9462AA4"/>
    <w:lvl w:ilvl="0">
      <w:start w:val="1"/>
      <w:numFmt w:val="none"/>
      <w:pStyle w:val="zmwlitlit"/>
      <w:suff w:val="nothing"/>
      <w:lvlText w:val="%1„"/>
      <w:lvlJc w:val="left"/>
      <w:pPr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it1"/>
      <w:suff w:val="nothing"/>
      <w:lvlText w:val="%2"/>
      <w:lvlJc w:val="left"/>
      <w:pPr>
        <w:ind w:left="1077" w:hanging="340"/>
      </w:pPr>
    </w:lvl>
    <w:lvl w:ilvl="2">
      <w:start w:val="2"/>
      <w:numFmt w:val="bullet"/>
      <w:pStyle w:val="zmwlitlitt"/>
      <w:suff w:val="space"/>
      <w:lvlText w:val="-"/>
      <w:lvlJc w:val="left"/>
      <w:pPr>
        <w:ind w:left="124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7E46B02"/>
    <w:multiLevelType w:val="multilevel"/>
    <w:tmpl w:val="03B81638"/>
    <w:lvl w:ilvl="0">
      <w:start w:val="1"/>
      <w:numFmt w:val="none"/>
      <w:suff w:val="nothing"/>
      <w:lvlText w:val="%1"/>
      <w:lvlJc w:val="left"/>
      <w:pPr>
        <w:ind w:left="0" w:firstLine="288"/>
      </w:pPr>
      <w:rPr>
        <w:rFonts w:hint="default"/>
      </w:rPr>
    </w:lvl>
    <w:lvl w:ilvl="1">
      <w:start w:val="1"/>
      <w:numFmt w:val="none"/>
      <w:suff w:val="nothing"/>
      <w:lvlText w:val="Załącznik%1"/>
      <w:lvlJc w:val="right"/>
      <w:pPr>
        <w:ind w:left="5529" w:firstLine="0"/>
      </w:pPr>
      <w:rPr>
        <w:rFonts w:hint="default"/>
      </w:rPr>
    </w:lvl>
    <w:lvl w:ilvl="2">
      <w:start w:val="1"/>
      <w:numFmt w:val="none"/>
      <w:suff w:val="nothing"/>
      <w:lvlText w:val="%1%3"/>
      <w:lvlJc w:val="right"/>
      <w:pPr>
        <w:ind w:left="5954" w:firstLine="0"/>
      </w:pPr>
      <w:rPr>
        <w:rFonts w:hint="default"/>
      </w:rPr>
    </w:lvl>
    <w:lvl w:ilvl="3">
      <w:start w:val="1"/>
      <w:numFmt w:val="decimal"/>
      <w:suff w:val="space"/>
      <w:lvlText w:val="§ %1%4."/>
      <w:lvlJc w:val="left"/>
      <w:pPr>
        <w:ind w:left="0" w:firstLine="397"/>
      </w:pPr>
      <w:rPr>
        <w:rFonts w:hint="default"/>
      </w:rPr>
    </w:lvl>
    <w:lvl w:ilvl="4">
      <w:start w:val="3"/>
      <w:numFmt w:val="decimal"/>
      <w:suff w:val="space"/>
      <w:lvlText w:val="%1%5."/>
      <w:lvlJc w:val="left"/>
      <w:pPr>
        <w:ind w:left="0" w:firstLine="624"/>
      </w:pPr>
      <w:rPr>
        <w:rFonts w:hint="default"/>
      </w:rPr>
    </w:lvl>
    <w:lvl w:ilvl="5">
      <w:start w:val="1"/>
      <w:numFmt w:val="decimal"/>
      <w:suff w:val="space"/>
      <w:lvlText w:val="%1%6)"/>
      <w:lvlJc w:val="left"/>
      <w:pPr>
        <w:ind w:left="397" w:hanging="340"/>
      </w:pPr>
      <w:rPr>
        <w:rFonts w:hint="default"/>
      </w:r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decimal"/>
      <w:suff w:val="space"/>
      <w:lvlText w:val="%8."/>
      <w:lvlJc w:val="left"/>
      <w:pPr>
        <w:ind w:left="851" w:hanging="171"/>
      </w:pPr>
      <w:rPr>
        <w:rFonts w:ascii="Times New Roman" w:eastAsia="Times New Roman" w:hAnsi="Times New Roman" w:cs="Times New Roman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  <w:rPr>
        <w:rFonts w:hint="default"/>
      </w:rPr>
    </w:lvl>
  </w:abstractNum>
  <w:abstractNum w:abstractNumId="16" w15:restartNumberingAfterBreak="0">
    <w:nsid w:val="69E53946"/>
    <w:multiLevelType w:val="multilevel"/>
    <w:tmpl w:val="6388F4E0"/>
    <w:lvl w:ilvl="0">
      <w:start w:val="1"/>
      <w:numFmt w:val="none"/>
      <w:pStyle w:val="Podpis"/>
      <w:suff w:val="nothing"/>
      <w:lvlText w:val="%1"/>
      <w:lvlJc w:val="left"/>
      <w:pPr>
        <w:ind w:left="4536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suff w:val="nothing"/>
      <w:lvlText w:val="%2Załącznik"/>
      <w:lvlJc w:val="left"/>
      <w:pPr>
        <w:ind w:left="5954" w:firstLine="0"/>
      </w:pPr>
    </w:lvl>
    <w:lvl w:ilvl="2">
      <w:start w:val="2"/>
      <w:numFmt w:val="none"/>
      <w:suff w:val="nothing"/>
      <w:lvlText w:val="%3"/>
      <w:lvlJc w:val="left"/>
      <w:pPr>
        <w:ind w:left="5954" w:firstLine="0"/>
      </w:pPr>
    </w:lvl>
    <w:lvl w:ilvl="3">
      <w:start w:val="1"/>
      <w:numFmt w:val="decimal"/>
      <w:suff w:val="space"/>
      <w:lvlText w:val="§ %4."/>
      <w:lvlJc w:val="left"/>
      <w:pPr>
        <w:ind w:left="0" w:firstLine="397"/>
      </w:pPr>
    </w:lvl>
    <w:lvl w:ilvl="4">
      <w:start w:val="2"/>
      <w:numFmt w:val="decimal"/>
      <w:suff w:val="space"/>
      <w:lvlText w:val="%5."/>
      <w:lvlJc w:val="left"/>
      <w:pPr>
        <w:ind w:left="0" w:firstLine="624"/>
      </w:pPr>
    </w:lvl>
    <w:lvl w:ilvl="5">
      <w:start w:val="1"/>
      <w:numFmt w:val="decimal"/>
      <w:suff w:val="space"/>
      <w:lvlText w:val="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D1F0883"/>
    <w:multiLevelType w:val="multilevel"/>
    <w:tmpl w:val="A8E006F6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  <w:rPr>
        <w:b w:val="0"/>
        <w:caps w:val="0"/>
      </w:r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18" w15:restartNumberingAfterBreak="0">
    <w:nsid w:val="6DBE72A8"/>
    <w:multiLevelType w:val="multilevel"/>
    <w:tmpl w:val="5EBE0A60"/>
    <w:lvl w:ilvl="0">
      <w:start w:val="1"/>
      <w:numFmt w:val="none"/>
      <w:pStyle w:val="zmwpktpk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pkt1"/>
      <w:suff w:val="nothing"/>
      <w:lvlText w:val="%2"/>
      <w:lvlJc w:val="left"/>
      <w:pPr>
        <w:ind w:left="851" w:hanging="397"/>
      </w:pPr>
    </w:lvl>
    <w:lvl w:ilvl="2">
      <w:start w:val="1"/>
      <w:numFmt w:val="lowerLetter"/>
      <w:pStyle w:val="zmwpktpktl"/>
      <w:suff w:val="space"/>
      <w:lvlText w:val="%3)"/>
      <w:lvlJc w:val="left"/>
      <w:pPr>
        <w:ind w:left="1134" w:hanging="283"/>
      </w:pPr>
    </w:lvl>
    <w:lvl w:ilvl="3">
      <w:start w:val="1"/>
      <w:numFmt w:val="bullet"/>
      <w:pStyle w:val="zmwpktpktt"/>
      <w:suff w:val="space"/>
      <w:lvlText w:val="-"/>
      <w:lvlJc w:val="left"/>
      <w:pPr>
        <w:ind w:left="1247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F710E8E"/>
    <w:multiLevelType w:val="multilevel"/>
    <w:tmpl w:val="A2621C0E"/>
    <w:lvl w:ilvl="0">
      <w:start w:val="1"/>
      <w:numFmt w:val="none"/>
      <w:pStyle w:val="zmwpktlit"/>
      <w:suff w:val="nothing"/>
      <w:lvlText w:val="%1„"/>
      <w:lvlJc w:val="left"/>
      <w:pPr>
        <w:ind w:left="737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lit1"/>
      <w:suff w:val="nothing"/>
      <w:lvlText w:val="%2"/>
      <w:lvlJc w:val="left"/>
      <w:pPr>
        <w:ind w:left="737" w:hanging="283"/>
      </w:pPr>
    </w:lvl>
    <w:lvl w:ilvl="2">
      <w:start w:val="2"/>
      <w:numFmt w:val="bullet"/>
      <w:pStyle w:val="zmwpktlitt"/>
      <w:suff w:val="space"/>
      <w:lvlText w:val="-"/>
      <w:lvlJc w:val="left"/>
      <w:pPr>
        <w:ind w:left="90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1F2333C"/>
    <w:multiLevelType w:val="multilevel"/>
    <w:tmpl w:val="D2A20760"/>
    <w:lvl w:ilvl="0">
      <w:start w:val="1"/>
      <w:numFmt w:val="none"/>
      <w:pStyle w:val="zmwpktus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ust1"/>
      <w:suff w:val="nothing"/>
      <w:lvlText w:val="%2"/>
      <w:lvlJc w:val="left"/>
      <w:pPr>
        <w:ind w:left="851" w:hanging="397"/>
      </w:pPr>
    </w:lvl>
    <w:lvl w:ilvl="2">
      <w:start w:val="1"/>
      <w:numFmt w:val="decimal"/>
      <w:pStyle w:val="zmwpktustp"/>
      <w:suff w:val="space"/>
      <w:lvlText w:val="%3)"/>
      <w:lvlJc w:val="left"/>
      <w:pPr>
        <w:ind w:left="1134" w:hanging="283"/>
      </w:pPr>
    </w:lvl>
    <w:lvl w:ilvl="3">
      <w:start w:val="1"/>
      <w:numFmt w:val="lowerLetter"/>
      <w:pStyle w:val="zmwpktustl"/>
      <w:suff w:val="space"/>
      <w:lvlText w:val="%4)"/>
      <w:lvlJc w:val="left"/>
      <w:pPr>
        <w:ind w:left="1361" w:hanging="227"/>
      </w:pPr>
    </w:lvl>
    <w:lvl w:ilvl="4">
      <w:start w:val="1"/>
      <w:numFmt w:val="bullet"/>
      <w:pStyle w:val="zmwpktustt"/>
      <w:suff w:val="space"/>
      <w:lvlText w:val="-"/>
      <w:lvlJc w:val="left"/>
      <w:pPr>
        <w:ind w:left="1474" w:hanging="113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B925D59"/>
    <w:multiLevelType w:val="multilevel"/>
    <w:tmpl w:val="20F496B6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  <w:rPr>
        <w:rFonts w:hint="default"/>
      </w:rPr>
    </w:lvl>
    <w:lvl w:ilvl="1">
      <w:start w:val="1"/>
      <w:numFmt w:val="none"/>
      <w:pStyle w:val="za"/>
      <w:suff w:val="nothing"/>
      <w:lvlText w:val="Załącznik%1"/>
      <w:lvlJc w:val="right"/>
      <w:pPr>
        <w:ind w:left="5246" w:firstLine="0"/>
      </w:pPr>
      <w:rPr>
        <w:rFonts w:hint="default"/>
      </w:r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  <w:rPr>
        <w:rFonts w:hint="default"/>
      </w:r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  <w:rPr>
        <w:rFonts w:hint="default"/>
      </w:r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  <w:rPr>
        <w:rFonts w:hint="default"/>
      </w:r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  <w:rPr>
        <w:rFonts w:hint="default"/>
      </w:r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  <w:rPr>
        <w:rFonts w:hint="default"/>
      </w:rPr>
    </w:lvl>
  </w:abstractNum>
  <w:num w:numId="1" w16cid:durableId="303581358">
    <w:abstractNumId w:val="6"/>
  </w:num>
  <w:num w:numId="2" w16cid:durableId="261188926">
    <w:abstractNumId w:val="11"/>
  </w:num>
  <w:num w:numId="3" w16cid:durableId="2119981184">
    <w:abstractNumId w:val="17"/>
  </w:num>
  <w:num w:numId="4" w16cid:durableId="674890702">
    <w:abstractNumId w:val="12"/>
  </w:num>
  <w:num w:numId="5" w16cid:durableId="1525514198">
    <w:abstractNumId w:val="5"/>
  </w:num>
  <w:num w:numId="6" w16cid:durableId="1191064854">
    <w:abstractNumId w:val="10"/>
  </w:num>
  <w:num w:numId="7" w16cid:durableId="1054231823">
    <w:abstractNumId w:val="13"/>
  </w:num>
  <w:num w:numId="8" w16cid:durableId="819690310">
    <w:abstractNumId w:val="9"/>
  </w:num>
  <w:num w:numId="9" w16cid:durableId="1645506435">
    <w:abstractNumId w:val="20"/>
  </w:num>
  <w:num w:numId="10" w16cid:durableId="2134010927">
    <w:abstractNumId w:val="18"/>
  </w:num>
  <w:num w:numId="11" w16cid:durableId="1433939888">
    <w:abstractNumId w:val="19"/>
  </w:num>
  <w:num w:numId="12" w16cid:durableId="1171021186">
    <w:abstractNumId w:val="3"/>
  </w:num>
  <w:num w:numId="13" w16cid:durableId="1632006906">
    <w:abstractNumId w:val="8"/>
  </w:num>
  <w:num w:numId="14" w16cid:durableId="1843546599">
    <w:abstractNumId w:val="2"/>
  </w:num>
  <w:num w:numId="15" w16cid:durableId="1845514205">
    <w:abstractNumId w:val="14"/>
  </w:num>
  <w:num w:numId="16" w16cid:durableId="1561675389">
    <w:abstractNumId w:val="16"/>
  </w:num>
  <w:num w:numId="17" w16cid:durableId="1527594242">
    <w:abstractNumId w:val="0"/>
  </w:num>
  <w:num w:numId="18" w16cid:durableId="1692343410">
    <w:abstractNumId w:val="7"/>
  </w:num>
  <w:num w:numId="19" w16cid:durableId="1421634971">
    <w:abstractNumId w:val="15"/>
  </w:num>
  <w:num w:numId="20" w16cid:durableId="3360781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8087712">
    <w:abstractNumId w:val="4"/>
  </w:num>
  <w:num w:numId="22" w16cid:durableId="5902856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23185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70422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31698726">
    <w:abstractNumId w:val="1"/>
  </w:num>
  <w:num w:numId="26" w16cid:durableId="15847570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871485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37748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85281988">
    <w:abstractNumId w:val="21"/>
  </w:num>
  <w:num w:numId="30" w16cid:durableId="15244350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56E"/>
    <w:rsid w:val="000021FC"/>
    <w:rsid w:val="0001212A"/>
    <w:rsid w:val="000142BD"/>
    <w:rsid w:val="000219BA"/>
    <w:rsid w:val="0002345B"/>
    <w:rsid w:val="00054CBA"/>
    <w:rsid w:val="00083396"/>
    <w:rsid w:val="000875B7"/>
    <w:rsid w:val="000B17F9"/>
    <w:rsid w:val="000B76D5"/>
    <w:rsid w:val="000F4C2B"/>
    <w:rsid w:val="001002C5"/>
    <w:rsid w:val="0010117D"/>
    <w:rsid w:val="00101E2D"/>
    <w:rsid w:val="00102CF4"/>
    <w:rsid w:val="00106000"/>
    <w:rsid w:val="001150A9"/>
    <w:rsid w:val="0012504B"/>
    <w:rsid w:val="001406C2"/>
    <w:rsid w:val="00144312"/>
    <w:rsid w:val="001948F9"/>
    <w:rsid w:val="0019556E"/>
    <w:rsid w:val="001977B6"/>
    <w:rsid w:val="00197B05"/>
    <w:rsid w:val="001E6718"/>
    <w:rsid w:val="001F0B1C"/>
    <w:rsid w:val="001F3618"/>
    <w:rsid w:val="002012C2"/>
    <w:rsid w:val="00203666"/>
    <w:rsid w:val="0022575B"/>
    <w:rsid w:val="002278B3"/>
    <w:rsid w:val="00242E28"/>
    <w:rsid w:val="00250D05"/>
    <w:rsid w:val="00252FD8"/>
    <w:rsid w:val="0028168F"/>
    <w:rsid w:val="002941EB"/>
    <w:rsid w:val="002B6709"/>
    <w:rsid w:val="002C45A0"/>
    <w:rsid w:val="002C45D7"/>
    <w:rsid w:val="002F1408"/>
    <w:rsid w:val="002F3711"/>
    <w:rsid w:val="002F3946"/>
    <w:rsid w:val="002F588F"/>
    <w:rsid w:val="003214EA"/>
    <w:rsid w:val="00346E3F"/>
    <w:rsid w:val="00351BF5"/>
    <w:rsid w:val="00352EEB"/>
    <w:rsid w:val="003624C9"/>
    <w:rsid w:val="00365281"/>
    <w:rsid w:val="00366DE9"/>
    <w:rsid w:val="00370B1D"/>
    <w:rsid w:val="00382379"/>
    <w:rsid w:val="00383861"/>
    <w:rsid w:val="003A0FCE"/>
    <w:rsid w:val="003A23C9"/>
    <w:rsid w:val="003A2C72"/>
    <w:rsid w:val="003B1EE2"/>
    <w:rsid w:val="003B3BDD"/>
    <w:rsid w:val="003D54FA"/>
    <w:rsid w:val="004103D4"/>
    <w:rsid w:val="0041342F"/>
    <w:rsid w:val="00425354"/>
    <w:rsid w:val="004321A4"/>
    <w:rsid w:val="004357BD"/>
    <w:rsid w:val="00445BB0"/>
    <w:rsid w:val="00450868"/>
    <w:rsid w:val="00454B0C"/>
    <w:rsid w:val="00462522"/>
    <w:rsid w:val="00472E88"/>
    <w:rsid w:val="00477CEE"/>
    <w:rsid w:val="004876B0"/>
    <w:rsid w:val="004D13B5"/>
    <w:rsid w:val="004F1E7F"/>
    <w:rsid w:val="00537422"/>
    <w:rsid w:val="0054518F"/>
    <w:rsid w:val="005966EA"/>
    <w:rsid w:val="005A4EAD"/>
    <w:rsid w:val="005B7F03"/>
    <w:rsid w:val="005D22FF"/>
    <w:rsid w:val="005D3A32"/>
    <w:rsid w:val="005E2D44"/>
    <w:rsid w:val="005F2728"/>
    <w:rsid w:val="0060653E"/>
    <w:rsid w:val="00607301"/>
    <w:rsid w:val="006175D1"/>
    <w:rsid w:val="00647BA2"/>
    <w:rsid w:val="00650A4E"/>
    <w:rsid w:val="00696EFB"/>
    <w:rsid w:val="006A457D"/>
    <w:rsid w:val="006B3B59"/>
    <w:rsid w:val="006C1843"/>
    <w:rsid w:val="006D1F4F"/>
    <w:rsid w:val="006D202E"/>
    <w:rsid w:val="006E5C1E"/>
    <w:rsid w:val="006E6131"/>
    <w:rsid w:val="007002CA"/>
    <w:rsid w:val="00701C79"/>
    <w:rsid w:val="00720353"/>
    <w:rsid w:val="007216D9"/>
    <w:rsid w:val="00726763"/>
    <w:rsid w:val="007318AB"/>
    <w:rsid w:val="007360D5"/>
    <w:rsid w:val="00740192"/>
    <w:rsid w:val="007A13CC"/>
    <w:rsid w:val="007B020F"/>
    <w:rsid w:val="007E1B9E"/>
    <w:rsid w:val="007F027B"/>
    <w:rsid w:val="007F7C16"/>
    <w:rsid w:val="00810FC2"/>
    <w:rsid w:val="00816CBC"/>
    <w:rsid w:val="00821D3B"/>
    <w:rsid w:val="00826BB0"/>
    <w:rsid w:val="008371A5"/>
    <w:rsid w:val="00845A27"/>
    <w:rsid w:val="00851BA5"/>
    <w:rsid w:val="008620D0"/>
    <w:rsid w:val="008642C8"/>
    <w:rsid w:val="0087044D"/>
    <w:rsid w:val="0087559A"/>
    <w:rsid w:val="00876B5E"/>
    <w:rsid w:val="00895244"/>
    <w:rsid w:val="008A1708"/>
    <w:rsid w:val="008C0380"/>
    <w:rsid w:val="008C1E92"/>
    <w:rsid w:val="008C5A45"/>
    <w:rsid w:val="00900B19"/>
    <w:rsid w:val="00905AE3"/>
    <w:rsid w:val="00914A9E"/>
    <w:rsid w:val="009166E8"/>
    <w:rsid w:val="00921BEB"/>
    <w:rsid w:val="00932285"/>
    <w:rsid w:val="00951B4B"/>
    <w:rsid w:val="00982035"/>
    <w:rsid w:val="00997408"/>
    <w:rsid w:val="009A0915"/>
    <w:rsid w:val="009B3822"/>
    <w:rsid w:val="009B5198"/>
    <w:rsid w:val="009C41E9"/>
    <w:rsid w:val="009E075D"/>
    <w:rsid w:val="009E0F94"/>
    <w:rsid w:val="009E1408"/>
    <w:rsid w:val="009F390A"/>
    <w:rsid w:val="009F5795"/>
    <w:rsid w:val="00A06BD6"/>
    <w:rsid w:val="00A10DD4"/>
    <w:rsid w:val="00A12604"/>
    <w:rsid w:val="00A22DFE"/>
    <w:rsid w:val="00A54B98"/>
    <w:rsid w:val="00A75309"/>
    <w:rsid w:val="00A856C2"/>
    <w:rsid w:val="00A860AB"/>
    <w:rsid w:val="00A932EC"/>
    <w:rsid w:val="00A96022"/>
    <w:rsid w:val="00AB00B3"/>
    <w:rsid w:val="00AD22E3"/>
    <w:rsid w:val="00AD2C11"/>
    <w:rsid w:val="00AE7A15"/>
    <w:rsid w:val="00AF0C0D"/>
    <w:rsid w:val="00B1134B"/>
    <w:rsid w:val="00B119F8"/>
    <w:rsid w:val="00B37763"/>
    <w:rsid w:val="00B50C93"/>
    <w:rsid w:val="00B720F3"/>
    <w:rsid w:val="00B87197"/>
    <w:rsid w:val="00B87F2E"/>
    <w:rsid w:val="00B91E7F"/>
    <w:rsid w:val="00BD6C15"/>
    <w:rsid w:val="00BF22F4"/>
    <w:rsid w:val="00BF4E17"/>
    <w:rsid w:val="00C06488"/>
    <w:rsid w:val="00C07C62"/>
    <w:rsid w:val="00C162D9"/>
    <w:rsid w:val="00C26F9B"/>
    <w:rsid w:val="00C27C55"/>
    <w:rsid w:val="00C458D6"/>
    <w:rsid w:val="00C50B20"/>
    <w:rsid w:val="00C614F5"/>
    <w:rsid w:val="00C76822"/>
    <w:rsid w:val="00C80119"/>
    <w:rsid w:val="00C80511"/>
    <w:rsid w:val="00C84348"/>
    <w:rsid w:val="00C93731"/>
    <w:rsid w:val="00CA58D3"/>
    <w:rsid w:val="00CB111C"/>
    <w:rsid w:val="00CF047F"/>
    <w:rsid w:val="00D2095E"/>
    <w:rsid w:val="00D45D40"/>
    <w:rsid w:val="00D51143"/>
    <w:rsid w:val="00D6154D"/>
    <w:rsid w:val="00D67DA5"/>
    <w:rsid w:val="00D7222D"/>
    <w:rsid w:val="00D72E9C"/>
    <w:rsid w:val="00D74E36"/>
    <w:rsid w:val="00D86392"/>
    <w:rsid w:val="00DA68E2"/>
    <w:rsid w:val="00DA6C23"/>
    <w:rsid w:val="00E12686"/>
    <w:rsid w:val="00E1688A"/>
    <w:rsid w:val="00E22B81"/>
    <w:rsid w:val="00E3575A"/>
    <w:rsid w:val="00E54317"/>
    <w:rsid w:val="00E855DC"/>
    <w:rsid w:val="00EB5DBF"/>
    <w:rsid w:val="00EE0005"/>
    <w:rsid w:val="00EE4BAD"/>
    <w:rsid w:val="00EF4C90"/>
    <w:rsid w:val="00F01F77"/>
    <w:rsid w:val="00F03A63"/>
    <w:rsid w:val="00F15B2E"/>
    <w:rsid w:val="00F40872"/>
    <w:rsid w:val="00F41C7D"/>
    <w:rsid w:val="00F46C7C"/>
    <w:rsid w:val="00F62B5A"/>
    <w:rsid w:val="00F634BD"/>
    <w:rsid w:val="00F77723"/>
    <w:rsid w:val="00FA3803"/>
    <w:rsid w:val="00FC5EE7"/>
    <w:rsid w:val="00FC78ED"/>
    <w:rsid w:val="00FD1427"/>
    <w:rsid w:val="00FD6BB7"/>
    <w:rsid w:val="00FE2847"/>
    <w:rsid w:val="00FF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436B2"/>
  <w15:chartTrackingRefBased/>
  <w15:docId w15:val="{C3AE5216-5DFC-40EA-806E-71674268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214EA"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z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pPr>
      <w:numPr>
        <w:ilvl w:val="1"/>
        <w:numId w:val="3"/>
      </w:numPr>
      <w:spacing w:after="160"/>
      <w:jc w:val="center"/>
    </w:pPr>
    <w:rPr>
      <w:b/>
      <w:sz w:val="24"/>
    </w:rPr>
  </w:style>
  <w:style w:type="paragraph" w:customStyle="1" w:styleId="Tytuaktu">
    <w:name w:val="Tytuł aktu"/>
    <w:pPr>
      <w:numPr>
        <w:numId w:val="29"/>
      </w:numPr>
      <w:spacing w:after="120"/>
      <w:jc w:val="center"/>
    </w:pPr>
    <w:rPr>
      <w:b/>
      <w:caps/>
      <w:noProof/>
      <w:sz w:val="24"/>
    </w:rPr>
  </w:style>
  <w:style w:type="paragraph" w:customStyle="1" w:styleId="zdnia">
    <w:name w:val="z dnia"/>
    <w:pPr>
      <w:numPr>
        <w:numId w:val="3"/>
      </w:numPr>
      <w:spacing w:before="80" w:after="160"/>
      <w:jc w:val="center"/>
    </w:pPr>
    <w:rPr>
      <w:noProof/>
      <w:sz w:val="24"/>
    </w:rPr>
  </w:style>
  <w:style w:type="paragraph" w:customStyle="1" w:styleId="podstawa">
    <w:name w:val="podstawa"/>
    <w:pPr>
      <w:numPr>
        <w:ilvl w:val="2"/>
        <w:numId w:val="3"/>
      </w:numPr>
      <w:spacing w:before="80" w:after="240"/>
      <w:jc w:val="both"/>
    </w:pPr>
    <w:rPr>
      <w:noProof/>
      <w:sz w:val="24"/>
    </w:rPr>
  </w:style>
  <w:style w:type="paragraph" w:customStyle="1" w:styleId="paragraf">
    <w:name w:val="paragraf"/>
    <w:basedOn w:val="podstawa"/>
    <w:pPr>
      <w:numPr>
        <w:ilvl w:val="3"/>
        <w:numId w:val="29"/>
      </w:numPr>
    </w:pPr>
  </w:style>
  <w:style w:type="paragraph" w:customStyle="1" w:styleId="ust">
    <w:name w:val="ust."/>
    <w:autoRedefine/>
    <w:rsid w:val="00932285"/>
    <w:pPr>
      <w:numPr>
        <w:ilvl w:val="4"/>
        <w:numId w:val="29"/>
      </w:numPr>
      <w:spacing w:after="160"/>
      <w:jc w:val="both"/>
    </w:pPr>
    <w:rPr>
      <w:noProof/>
      <w:sz w:val="24"/>
    </w:rPr>
  </w:style>
  <w:style w:type="paragraph" w:customStyle="1" w:styleId="pkt">
    <w:name w:val="pkt"/>
    <w:autoRedefine/>
    <w:pPr>
      <w:numPr>
        <w:ilvl w:val="5"/>
        <w:numId w:val="29"/>
      </w:numPr>
      <w:spacing w:after="160"/>
      <w:jc w:val="both"/>
    </w:pPr>
    <w:rPr>
      <w:noProof/>
      <w:sz w:val="24"/>
    </w:rPr>
  </w:style>
  <w:style w:type="paragraph" w:customStyle="1" w:styleId="lit">
    <w:name w:val="lit"/>
    <w:pPr>
      <w:numPr>
        <w:ilvl w:val="6"/>
        <w:numId w:val="29"/>
      </w:numPr>
      <w:spacing w:after="120"/>
      <w:jc w:val="both"/>
    </w:pPr>
    <w:rPr>
      <w:noProof/>
      <w:sz w:val="24"/>
    </w:rPr>
  </w:style>
  <w:style w:type="paragraph" w:customStyle="1" w:styleId="tiret">
    <w:name w:val="tiret"/>
    <w:pPr>
      <w:numPr>
        <w:ilvl w:val="7"/>
        <w:numId w:val="29"/>
      </w:numPr>
      <w:spacing w:after="80"/>
      <w:jc w:val="both"/>
    </w:pPr>
    <w:rPr>
      <w:noProof/>
      <w:sz w:val="24"/>
    </w:rPr>
  </w:style>
  <w:style w:type="paragraph" w:styleId="Podpis">
    <w:name w:val="Signature"/>
    <w:basedOn w:val="Normalny"/>
    <w:pPr>
      <w:numPr>
        <w:numId w:val="16"/>
      </w:numPr>
      <w:spacing w:after="120"/>
      <w:jc w:val="center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1843" w:hanging="425"/>
    </w:pPr>
    <w:rPr>
      <w:sz w:val="24"/>
    </w:rPr>
  </w:style>
  <w:style w:type="paragraph" w:styleId="Tekstpodstawowywcity2">
    <w:name w:val="Body Text Indent 2"/>
    <w:basedOn w:val="Normalny"/>
    <w:pPr>
      <w:ind w:left="2410" w:hanging="142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1843" w:hanging="709"/>
    </w:pPr>
    <w:rPr>
      <w:sz w:val="24"/>
    </w:rPr>
  </w:style>
  <w:style w:type="character" w:styleId="Uwydatnienie">
    <w:name w:val="Emphasis"/>
    <w:qFormat/>
    <w:rPr>
      <w:i/>
    </w:rPr>
  </w:style>
  <w:style w:type="paragraph" w:customStyle="1" w:styleId="za">
    <w:name w:val="zał"/>
    <w:basedOn w:val="Nagwek1"/>
    <w:autoRedefine/>
    <w:pPr>
      <w:numPr>
        <w:ilvl w:val="1"/>
        <w:numId w:val="29"/>
      </w:numPr>
      <w:spacing w:after="120"/>
    </w:pPr>
  </w:style>
  <w:style w:type="paragraph" w:customStyle="1" w:styleId="za1">
    <w:name w:val="zał_1"/>
    <w:basedOn w:val="za"/>
    <w:autoRedefine/>
    <w:rsid w:val="001002C5"/>
    <w:pPr>
      <w:numPr>
        <w:ilvl w:val="2"/>
      </w:numPr>
      <w:ind w:left="5670"/>
      <w:jc w:val="left"/>
    </w:pPr>
    <w:rPr>
      <w:b w:val="0"/>
    </w:rPr>
  </w:style>
  <w:style w:type="paragraph" w:customStyle="1" w:styleId="rozdzia">
    <w:name w:val="rozdział"/>
    <w:basedOn w:val="Normalny"/>
    <w:autoRedefine/>
    <w:pPr>
      <w:numPr>
        <w:ilvl w:val="7"/>
        <w:numId w:val="2"/>
      </w:numPr>
      <w:spacing w:after="120"/>
      <w:jc w:val="center"/>
    </w:pPr>
    <w:rPr>
      <w:b/>
      <w:smallCaps/>
      <w:sz w:val="24"/>
    </w:rPr>
  </w:style>
  <w:style w:type="paragraph" w:customStyle="1" w:styleId="podrozdzia">
    <w:name w:val="podrozdział"/>
    <w:basedOn w:val="rozdzia"/>
    <w:autoRedefine/>
    <w:pPr>
      <w:numPr>
        <w:ilvl w:val="8"/>
      </w:numPr>
    </w:pPr>
    <w:rPr>
      <w:smallCaps w:val="0"/>
    </w:rPr>
  </w:style>
  <w:style w:type="paragraph" w:customStyle="1" w:styleId="zmw">
    <w:name w:val="zm_w_§_§"/>
    <w:basedOn w:val="Normalny"/>
    <w:autoRedefine/>
    <w:pPr>
      <w:numPr>
        <w:numId w:val="4"/>
      </w:numPr>
      <w:spacing w:after="120"/>
      <w:jc w:val="both"/>
    </w:pPr>
    <w:rPr>
      <w:sz w:val="24"/>
    </w:rPr>
  </w:style>
  <w:style w:type="paragraph" w:customStyle="1" w:styleId="zmw1">
    <w:name w:val="zm_w_§_§_1"/>
    <w:basedOn w:val="zmw"/>
    <w:pPr>
      <w:numPr>
        <w:ilvl w:val="1"/>
      </w:numPr>
    </w:pPr>
  </w:style>
  <w:style w:type="paragraph" w:customStyle="1" w:styleId="zmwu">
    <w:name w:val="zm_w_§_§_u"/>
    <w:basedOn w:val="zmw1"/>
    <w:autoRedefine/>
    <w:pPr>
      <w:numPr>
        <w:ilvl w:val="2"/>
      </w:numPr>
    </w:pPr>
  </w:style>
  <w:style w:type="paragraph" w:customStyle="1" w:styleId="zmwp">
    <w:name w:val="zm_w_§_§_p"/>
    <w:basedOn w:val="zmwu"/>
    <w:pPr>
      <w:numPr>
        <w:ilvl w:val="3"/>
      </w:numPr>
    </w:pPr>
  </w:style>
  <w:style w:type="paragraph" w:customStyle="1" w:styleId="zmwl">
    <w:name w:val="zm_w_§_§_l"/>
    <w:basedOn w:val="zmwp"/>
    <w:pPr>
      <w:numPr>
        <w:ilvl w:val="4"/>
      </w:numPr>
    </w:pPr>
  </w:style>
  <w:style w:type="paragraph" w:customStyle="1" w:styleId="zmwt">
    <w:name w:val="zm_w_§_§_t"/>
    <w:basedOn w:val="zmwl"/>
    <w:pPr>
      <w:numPr>
        <w:ilvl w:val="5"/>
      </w:numPr>
    </w:pPr>
  </w:style>
  <w:style w:type="paragraph" w:customStyle="1" w:styleId="zmwust">
    <w:name w:val="zm_w_§_ust"/>
    <w:basedOn w:val="Normalny"/>
    <w:pPr>
      <w:numPr>
        <w:numId w:val="5"/>
      </w:numPr>
      <w:jc w:val="both"/>
    </w:pPr>
    <w:rPr>
      <w:sz w:val="24"/>
    </w:rPr>
  </w:style>
  <w:style w:type="paragraph" w:customStyle="1" w:styleId="zmwust1">
    <w:name w:val="zm_w_§_ust_1"/>
    <w:basedOn w:val="zmwust"/>
    <w:pPr>
      <w:numPr>
        <w:ilvl w:val="1"/>
      </w:numPr>
    </w:pPr>
  </w:style>
  <w:style w:type="paragraph" w:customStyle="1" w:styleId="zmwustp">
    <w:name w:val="zm_w_§_ust_p"/>
    <w:basedOn w:val="zmwust1"/>
    <w:pPr>
      <w:numPr>
        <w:ilvl w:val="2"/>
      </w:numPr>
    </w:pPr>
  </w:style>
  <w:style w:type="paragraph" w:customStyle="1" w:styleId="zmwustl">
    <w:name w:val="zm_w_§_ust_l"/>
    <w:basedOn w:val="zmwustp"/>
    <w:pPr>
      <w:numPr>
        <w:ilvl w:val="3"/>
      </w:numPr>
    </w:pPr>
  </w:style>
  <w:style w:type="paragraph" w:customStyle="1" w:styleId="zmwustt">
    <w:name w:val="zm_w_§_ust_t"/>
    <w:basedOn w:val="zmwustl"/>
    <w:pPr>
      <w:numPr>
        <w:ilvl w:val="4"/>
      </w:numPr>
    </w:pPr>
  </w:style>
  <w:style w:type="paragraph" w:customStyle="1" w:styleId="zmwpktp0">
    <w:name w:val="zm_w_§_pkt_p"/>
    <w:basedOn w:val="Normalny"/>
    <w:pPr>
      <w:numPr>
        <w:numId w:val="6"/>
      </w:numPr>
      <w:jc w:val="both"/>
    </w:pPr>
    <w:rPr>
      <w:sz w:val="24"/>
    </w:rPr>
  </w:style>
  <w:style w:type="paragraph" w:customStyle="1" w:styleId="zmwpktp1">
    <w:name w:val="zm_w_§_pkt_p_1"/>
    <w:basedOn w:val="zmwpktp0"/>
    <w:pPr>
      <w:numPr>
        <w:ilvl w:val="1"/>
      </w:numPr>
    </w:pPr>
  </w:style>
  <w:style w:type="paragraph" w:customStyle="1" w:styleId="zmwpktl0">
    <w:name w:val="zm_w_§_pkt_l"/>
    <w:basedOn w:val="zmwpktp1"/>
    <w:pPr>
      <w:numPr>
        <w:ilvl w:val="2"/>
      </w:numPr>
    </w:pPr>
  </w:style>
  <w:style w:type="paragraph" w:customStyle="1" w:styleId="zmwpktt0">
    <w:name w:val="zm_w_§_pkt_t"/>
    <w:basedOn w:val="zmwpktl0"/>
    <w:pPr>
      <w:numPr>
        <w:ilvl w:val="3"/>
      </w:numPr>
    </w:pPr>
  </w:style>
  <w:style w:type="paragraph" w:customStyle="1" w:styleId="zmwlitl0">
    <w:name w:val="zm_w_§_lit_l"/>
    <w:basedOn w:val="Normalny"/>
    <w:autoRedefine/>
    <w:pPr>
      <w:numPr>
        <w:numId w:val="7"/>
      </w:numPr>
      <w:jc w:val="both"/>
    </w:pPr>
    <w:rPr>
      <w:sz w:val="24"/>
    </w:rPr>
  </w:style>
  <w:style w:type="paragraph" w:customStyle="1" w:styleId="zmwlitl1">
    <w:name w:val="zm_w_§_lit_l_1"/>
    <w:basedOn w:val="zmwlitl0"/>
    <w:pPr>
      <w:numPr>
        <w:ilvl w:val="1"/>
      </w:numPr>
    </w:pPr>
  </w:style>
  <w:style w:type="paragraph" w:customStyle="1" w:styleId="zmwlitt0">
    <w:name w:val="zm_w_§_lit_t"/>
    <w:basedOn w:val="zmwlitl1"/>
    <w:pPr>
      <w:numPr>
        <w:ilvl w:val="2"/>
      </w:numPr>
    </w:pPr>
  </w:style>
  <w:style w:type="paragraph" w:customStyle="1" w:styleId="zmwpkt">
    <w:name w:val="zm_w_pkt_§"/>
    <w:basedOn w:val="Normalny"/>
    <w:pPr>
      <w:numPr>
        <w:numId w:val="8"/>
      </w:numPr>
      <w:jc w:val="both"/>
    </w:pPr>
    <w:rPr>
      <w:sz w:val="24"/>
    </w:rPr>
  </w:style>
  <w:style w:type="paragraph" w:customStyle="1" w:styleId="zmwpkt1">
    <w:name w:val="zm_w_pkt_§_1"/>
    <w:basedOn w:val="zmwpkt"/>
    <w:pPr>
      <w:numPr>
        <w:ilvl w:val="1"/>
      </w:numPr>
    </w:pPr>
  </w:style>
  <w:style w:type="paragraph" w:customStyle="1" w:styleId="zmwpktu">
    <w:name w:val="zm_w_pkt_§_u"/>
    <w:basedOn w:val="zmwpkt1"/>
    <w:pPr>
      <w:numPr>
        <w:ilvl w:val="2"/>
      </w:numPr>
    </w:pPr>
  </w:style>
  <w:style w:type="paragraph" w:customStyle="1" w:styleId="zmwpktp">
    <w:name w:val="zm_w_pkt_§_p"/>
    <w:basedOn w:val="zmwpktu"/>
    <w:pPr>
      <w:numPr>
        <w:ilvl w:val="3"/>
      </w:numPr>
    </w:pPr>
  </w:style>
  <w:style w:type="paragraph" w:customStyle="1" w:styleId="zmwpktl">
    <w:name w:val="zm_w_pkt_§_l"/>
    <w:basedOn w:val="zmwpktp"/>
    <w:pPr>
      <w:numPr>
        <w:ilvl w:val="4"/>
      </w:numPr>
    </w:pPr>
  </w:style>
  <w:style w:type="paragraph" w:customStyle="1" w:styleId="zmwpktt">
    <w:name w:val="zm_w_pkt_§_t"/>
    <w:basedOn w:val="zmwpktl"/>
    <w:pPr>
      <w:numPr>
        <w:ilvl w:val="5"/>
      </w:numPr>
    </w:pPr>
  </w:style>
  <w:style w:type="paragraph" w:customStyle="1" w:styleId="zmwpktust">
    <w:name w:val="zm_w_pkt_ust"/>
    <w:basedOn w:val="Normalny"/>
    <w:pPr>
      <w:numPr>
        <w:numId w:val="9"/>
      </w:numPr>
      <w:jc w:val="both"/>
    </w:pPr>
    <w:rPr>
      <w:sz w:val="24"/>
    </w:rPr>
  </w:style>
  <w:style w:type="paragraph" w:customStyle="1" w:styleId="zmwpktust1">
    <w:name w:val="zm_w_pkt_ust_1"/>
    <w:basedOn w:val="zmwpktust"/>
    <w:pPr>
      <w:numPr>
        <w:ilvl w:val="1"/>
      </w:numPr>
    </w:pPr>
  </w:style>
  <w:style w:type="paragraph" w:customStyle="1" w:styleId="zmwpktustp">
    <w:name w:val="zm_w_pkt_ust_p"/>
    <w:basedOn w:val="zmwpktust1"/>
    <w:pPr>
      <w:numPr>
        <w:ilvl w:val="2"/>
      </w:numPr>
    </w:pPr>
  </w:style>
  <w:style w:type="paragraph" w:customStyle="1" w:styleId="zmwpktustl">
    <w:name w:val="zm_w_pkt_ust_l"/>
    <w:basedOn w:val="zmwpktustp"/>
    <w:pPr>
      <w:numPr>
        <w:ilvl w:val="3"/>
      </w:numPr>
    </w:pPr>
  </w:style>
  <w:style w:type="paragraph" w:customStyle="1" w:styleId="zmwpktustt">
    <w:name w:val="zm_w_pkt_ust_t"/>
    <w:basedOn w:val="zmwpktustl"/>
    <w:pPr>
      <w:numPr>
        <w:ilvl w:val="4"/>
      </w:numPr>
    </w:pPr>
  </w:style>
  <w:style w:type="paragraph" w:customStyle="1" w:styleId="zmwpktpkt">
    <w:name w:val="zm_w_pkt_pkt"/>
    <w:basedOn w:val="Normalny"/>
    <w:pPr>
      <w:numPr>
        <w:numId w:val="10"/>
      </w:numPr>
      <w:jc w:val="both"/>
    </w:pPr>
    <w:rPr>
      <w:sz w:val="24"/>
    </w:rPr>
  </w:style>
  <w:style w:type="paragraph" w:customStyle="1" w:styleId="zmwpktpkt1">
    <w:name w:val="zm_w_pkt_pkt_1"/>
    <w:basedOn w:val="zmwpktpkt"/>
    <w:pPr>
      <w:numPr>
        <w:ilvl w:val="1"/>
      </w:numPr>
    </w:pPr>
  </w:style>
  <w:style w:type="paragraph" w:customStyle="1" w:styleId="zmwpktpktl">
    <w:name w:val="zm_w_pkt_pkt_l"/>
    <w:basedOn w:val="zmwpktpkt1"/>
    <w:pPr>
      <w:numPr>
        <w:ilvl w:val="2"/>
      </w:numPr>
    </w:pPr>
  </w:style>
  <w:style w:type="paragraph" w:customStyle="1" w:styleId="zmwpktpktt">
    <w:name w:val="zm_w_pkt_pkt_t"/>
    <w:basedOn w:val="zmwpktpktl"/>
    <w:pPr>
      <w:numPr>
        <w:ilvl w:val="3"/>
      </w:numPr>
    </w:pPr>
  </w:style>
  <w:style w:type="paragraph" w:customStyle="1" w:styleId="zmwpktlit">
    <w:name w:val="zm_w_pkt_lit"/>
    <w:basedOn w:val="Normalny"/>
    <w:pPr>
      <w:numPr>
        <w:numId w:val="11"/>
      </w:numPr>
      <w:jc w:val="both"/>
    </w:pPr>
    <w:rPr>
      <w:sz w:val="24"/>
    </w:rPr>
  </w:style>
  <w:style w:type="paragraph" w:customStyle="1" w:styleId="zmwpktlit1">
    <w:name w:val="zm_w_pkt_lit_1"/>
    <w:basedOn w:val="zmwpktlit"/>
    <w:pPr>
      <w:numPr>
        <w:ilvl w:val="1"/>
      </w:numPr>
    </w:pPr>
  </w:style>
  <w:style w:type="paragraph" w:customStyle="1" w:styleId="zmwpktlitt">
    <w:name w:val="zm_w_pkt_lit_t"/>
    <w:basedOn w:val="zmwpktlit1"/>
    <w:pPr>
      <w:numPr>
        <w:ilvl w:val="2"/>
      </w:numPr>
    </w:pPr>
  </w:style>
  <w:style w:type="paragraph" w:customStyle="1" w:styleId="zmwlit">
    <w:name w:val="zm_w_lit_§"/>
    <w:basedOn w:val="Normalny"/>
    <w:pPr>
      <w:numPr>
        <w:numId w:val="12"/>
      </w:numPr>
      <w:jc w:val="both"/>
    </w:pPr>
    <w:rPr>
      <w:sz w:val="24"/>
    </w:rPr>
  </w:style>
  <w:style w:type="paragraph" w:customStyle="1" w:styleId="zmwlit1">
    <w:name w:val="zm_w_lit_§_1"/>
    <w:basedOn w:val="zmwlit"/>
    <w:pPr>
      <w:numPr>
        <w:ilvl w:val="1"/>
      </w:numPr>
    </w:pPr>
  </w:style>
  <w:style w:type="paragraph" w:customStyle="1" w:styleId="zmwlitu">
    <w:name w:val="zm_w_lit_u"/>
    <w:basedOn w:val="zmwlit1"/>
    <w:pPr>
      <w:numPr>
        <w:ilvl w:val="2"/>
      </w:numPr>
    </w:pPr>
  </w:style>
  <w:style w:type="paragraph" w:customStyle="1" w:styleId="zmwlitp">
    <w:name w:val="zm_w_lit_p"/>
    <w:basedOn w:val="zmwlitu"/>
    <w:pPr>
      <w:numPr>
        <w:ilvl w:val="3"/>
      </w:numPr>
    </w:pPr>
  </w:style>
  <w:style w:type="paragraph" w:customStyle="1" w:styleId="zmwlitl">
    <w:name w:val="zm_w_lit_l"/>
    <w:basedOn w:val="zmwlitp"/>
    <w:pPr>
      <w:numPr>
        <w:ilvl w:val="4"/>
      </w:numPr>
    </w:pPr>
  </w:style>
  <w:style w:type="paragraph" w:customStyle="1" w:styleId="zmwlitt">
    <w:name w:val="zm_w_lit_t"/>
    <w:basedOn w:val="zmwlitl"/>
    <w:pPr>
      <w:numPr>
        <w:ilvl w:val="5"/>
      </w:numPr>
    </w:pPr>
  </w:style>
  <w:style w:type="paragraph" w:customStyle="1" w:styleId="zmwlitust">
    <w:name w:val="zm_w_lit_ust"/>
    <w:basedOn w:val="Normalny"/>
    <w:pPr>
      <w:numPr>
        <w:numId w:val="13"/>
      </w:numPr>
      <w:jc w:val="both"/>
    </w:pPr>
    <w:rPr>
      <w:sz w:val="24"/>
    </w:rPr>
  </w:style>
  <w:style w:type="paragraph" w:customStyle="1" w:styleId="zmwlitust1">
    <w:name w:val="zm_w_lit_ust_1"/>
    <w:basedOn w:val="zmwlitust"/>
    <w:pPr>
      <w:numPr>
        <w:ilvl w:val="1"/>
      </w:numPr>
    </w:pPr>
  </w:style>
  <w:style w:type="paragraph" w:customStyle="1" w:styleId="zmwlitustp">
    <w:name w:val="zm_w_lit_ust_p"/>
    <w:basedOn w:val="zmwlitust1"/>
    <w:pPr>
      <w:numPr>
        <w:ilvl w:val="2"/>
      </w:numPr>
    </w:pPr>
  </w:style>
  <w:style w:type="paragraph" w:customStyle="1" w:styleId="zmwlitustl">
    <w:name w:val="zm_w_lit_ust_l"/>
    <w:basedOn w:val="zmwlitustp"/>
    <w:pPr>
      <w:numPr>
        <w:ilvl w:val="3"/>
      </w:numPr>
    </w:pPr>
  </w:style>
  <w:style w:type="paragraph" w:customStyle="1" w:styleId="zmwlitustt">
    <w:name w:val="zm_w_lit_ust_t"/>
    <w:basedOn w:val="zmwlitustl"/>
    <w:pPr>
      <w:numPr>
        <w:ilvl w:val="4"/>
      </w:numPr>
    </w:pPr>
  </w:style>
  <w:style w:type="paragraph" w:customStyle="1" w:styleId="zmwlitpkt">
    <w:name w:val="zm_w_lit_pkt"/>
    <w:basedOn w:val="Normalny"/>
    <w:pPr>
      <w:numPr>
        <w:numId w:val="14"/>
      </w:numPr>
      <w:jc w:val="both"/>
    </w:pPr>
    <w:rPr>
      <w:sz w:val="24"/>
    </w:rPr>
  </w:style>
  <w:style w:type="paragraph" w:customStyle="1" w:styleId="zmwlitpkt1">
    <w:name w:val="zm_w_lit_pkt_1"/>
    <w:basedOn w:val="zmwlitpkt"/>
    <w:pPr>
      <w:numPr>
        <w:ilvl w:val="1"/>
      </w:numPr>
    </w:pPr>
  </w:style>
  <w:style w:type="paragraph" w:customStyle="1" w:styleId="zmwlitpktl">
    <w:name w:val="zm_w_lit_pkt_l"/>
    <w:basedOn w:val="zmwlitpkt1"/>
    <w:pPr>
      <w:numPr>
        <w:ilvl w:val="2"/>
      </w:numPr>
    </w:pPr>
  </w:style>
  <w:style w:type="paragraph" w:customStyle="1" w:styleId="zmwlitpktt">
    <w:name w:val="zm_w_lit_pkt_t"/>
    <w:basedOn w:val="zmwlitpktl"/>
    <w:pPr>
      <w:numPr>
        <w:ilvl w:val="3"/>
      </w:numPr>
    </w:pPr>
  </w:style>
  <w:style w:type="paragraph" w:customStyle="1" w:styleId="zmwlitlit">
    <w:name w:val="zm_w_lit_lit"/>
    <w:basedOn w:val="Normalny"/>
    <w:pPr>
      <w:numPr>
        <w:numId w:val="15"/>
      </w:numPr>
      <w:jc w:val="both"/>
    </w:pPr>
    <w:rPr>
      <w:sz w:val="24"/>
    </w:rPr>
  </w:style>
  <w:style w:type="paragraph" w:customStyle="1" w:styleId="zmwlitlit1">
    <w:name w:val="zm_w_lit_lit_1"/>
    <w:basedOn w:val="zmwlitlit"/>
    <w:pPr>
      <w:numPr>
        <w:ilvl w:val="1"/>
      </w:numPr>
    </w:pPr>
  </w:style>
  <w:style w:type="paragraph" w:customStyle="1" w:styleId="zmwlitlitt">
    <w:name w:val="zm_w_lit_lit_t"/>
    <w:basedOn w:val="zmwlitlit1"/>
    <w:pPr>
      <w:numPr>
        <w:ilvl w:val="2"/>
      </w:numPr>
    </w:pPr>
  </w:style>
  <w:style w:type="paragraph" w:customStyle="1" w:styleId="2ust">
    <w:name w:val="2_ust"/>
    <w:basedOn w:val="Normalny"/>
    <w:autoRedefine/>
    <w:pPr>
      <w:numPr>
        <w:numId w:val="18"/>
      </w:numPr>
      <w:spacing w:after="160"/>
      <w:jc w:val="both"/>
    </w:pPr>
    <w:rPr>
      <w:sz w:val="24"/>
    </w:rPr>
  </w:style>
  <w:style w:type="paragraph" w:customStyle="1" w:styleId="1pkt">
    <w:name w:val="1_pkt"/>
    <w:basedOn w:val="pkt"/>
    <w:autoRedefine/>
    <w:pPr>
      <w:numPr>
        <w:ilvl w:val="1"/>
        <w:numId w:val="18"/>
      </w:numPr>
    </w:pPr>
  </w:style>
  <w:style w:type="paragraph" w:customStyle="1" w:styleId="alit">
    <w:name w:val="a_lit"/>
    <w:basedOn w:val="lit"/>
    <w:pPr>
      <w:numPr>
        <w:ilvl w:val="2"/>
        <w:numId w:val="18"/>
      </w:numPr>
    </w:pPr>
  </w:style>
  <w:style w:type="table" w:styleId="Tabela-Siatka">
    <w:name w:val="Table Grid"/>
    <w:basedOn w:val="Standardowy"/>
    <w:rsid w:val="009A0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68E2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370B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70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szczuka\Desktop\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24D33-2CF3-4B11-A419-686E4A653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Szablon.dot</Template>
  <TotalTime>10</TotalTime>
  <Pages>6</Pages>
  <Words>961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GGSSS SGS</vt:lpstr>
    </vt:vector>
  </TitlesOfParts>
  <Company> </Company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GGSSS SGS</dc:title>
  <dc:subject/>
  <dc:creator>Marta Szczuka</dc:creator>
  <cp:keywords/>
  <cp:lastModifiedBy>Renata Zimnoch</cp:lastModifiedBy>
  <cp:revision>4</cp:revision>
  <cp:lastPrinted>2024-12-06T11:52:00Z</cp:lastPrinted>
  <dcterms:created xsi:type="dcterms:W3CDTF">2024-12-06T09:54:00Z</dcterms:created>
  <dcterms:modified xsi:type="dcterms:W3CDTF">2024-12-06T12:03:00Z</dcterms:modified>
</cp:coreProperties>
</file>